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小四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tabs>
          <w:tab w:val="left" w:pos="7483"/>
        </w:tabs>
        <w:spacing w:line="400" w:lineRule="exact"/>
        <w:ind w:firstLine="480" w:firstLineChars="2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经过一个多月的相处，很多小朋友越来越有礼貌了，到校知道主动跟老师阿姨问好，规则意识也在增强，让我们来看看今日小朋友的表现吧。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36830</wp:posOffset>
            </wp:positionV>
            <wp:extent cx="5013960" cy="6685280"/>
            <wp:effectExtent l="0" t="0" r="0" b="5080"/>
            <wp:wrapNone/>
            <wp:docPr id="11" name="图片 6" descr="E:\QQdownload\1120213150\FileRecv\MobileFile\IMG_5061.JPGIMG_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E:\QQdownload\1120213150\FileRecv\MobileFile\IMG_5061.JPGIMG_506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我们班许多小朋友带来了益智和科探玩具，于亦潇、张艺轩、潘妍伊、陈雯悦、孙亦然、沈子伊、蒋荣朔小朋友为我们的益智区带来了拼图，高子鱼、潘妍伊、陈思予小朋友为我们的科探区带来了放大镜，感谢这些小朋友为我们班级带来的玩具，丰富我们小朋友的区域游戏!</w:t>
      </w: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188595</wp:posOffset>
            </wp:positionV>
            <wp:extent cx="1506220" cy="2007870"/>
            <wp:effectExtent l="0" t="0" r="2540" b="3810"/>
            <wp:wrapNone/>
            <wp:docPr id="20" name="图片 6" descr="E:\QQdownload\1120213150\FileRecv\MobileFile\IMG_5022.JPGIMG_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E:\QQdownload\1120213150\FileRecv\MobileFile\IMG_5022.JPGIMG_502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231140</wp:posOffset>
            </wp:positionV>
            <wp:extent cx="1461770" cy="1948815"/>
            <wp:effectExtent l="0" t="0" r="1270" b="1905"/>
            <wp:wrapNone/>
            <wp:docPr id="2" name="图片 6" descr="E:\QQdownload\1120213150\FileRecv\MobileFile\IMG_5021.JPGIMG_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:\QQdownload\1120213150\FileRecv\MobileFile\IMG_5021.JPGIMG_502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483"/>
        </w:tabs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76835</wp:posOffset>
            </wp:positionV>
            <wp:extent cx="1518285" cy="2024380"/>
            <wp:effectExtent l="0" t="0" r="5715" b="2540"/>
            <wp:wrapNone/>
            <wp:docPr id="16" name="图片 6" descr="E:\QQdownload\1120213150\FileRecv\MobileFile\IMG_5025.JPGIMG_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E:\QQdownload\1120213150\FileRecv\MobileFile\IMG_5025.JPGIMG_50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1501140" cy="2000885"/>
            <wp:effectExtent l="0" t="0" r="7620" b="10795"/>
            <wp:wrapNone/>
            <wp:docPr id="17" name="图片 6" descr="E:\QQdownload\1120213150\FileRecv\MobileFile\IMG_5024.JPGIMG_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E:\QQdownload\1120213150\FileRecv\MobileFile\IMG_5024.JPGIMG_502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57785</wp:posOffset>
            </wp:positionV>
            <wp:extent cx="1503045" cy="2003425"/>
            <wp:effectExtent l="0" t="0" r="5715" b="8255"/>
            <wp:wrapNone/>
            <wp:docPr id="15" name="图片 6" descr="E:\QQdownload\1120213150\FileRecv\MobileFile\IMG_5028.JPGIMG_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E:\QQdownload\1120213150\FileRecv\MobileFile\IMG_5028.JPGIMG_50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62230</wp:posOffset>
            </wp:positionV>
            <wp:extent cx="1453515" cy="1937385"/>
            <wp:effectExtent l="0" t="0" r="9525" b="13335"/>
            <wp:wrapNone/>
            <wp:docPr id="4" name="图片 6" descr="E:\QQdownload\1120213150\FileRecv\MobileFile\IMG_5035.JPGIMG_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E:\QQdownload\1120213150\FileRecv\MobileFile\IMG_5035.JPGIMG_503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45085</wp:posOffset>
            </wp:positionV>
            <wp:extent cx="1480185" cy="1973580"/>
            <wp:effectExtent l="0" t="0" r="13335" b="7620"/>
            <wp:wrapNone/>
            <wp:docPr id="19" name="图片 6" descr="E:\QQdownload\1120213150\FileRecv\MobileFile\IMG_5029.JPGIMG_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E:\QQdownload\1120213150\FileRecv\MobileFile\IMG_5029.JPGIMG_502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65405</wp:posOffset>
            </wp:positionV>
            <wp:extent cx="1459865" cy="1946275"/>
            <wp:effectExtent l="0" t="0" r="3175" b="4445"/>
            <wp:wrapNone/>
            <wp:docPr id="18" name="图片 6" descr="E:\QQdownload\1120213150\FileRecv\MobileFile\IMG_5030.JPGIMG_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E:\QQdownload\1120213150\FileRecv\MobileFile\IMG_5030.JPGIMG_503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今天小朋友们带来了很多益智玩具，目前拼图和放大镜足够了，感谢这些小朋友，另外科探区还需要一些天平、色板等科探类玩具，大家集思广益，为我们的小朋友增添更多的选择，可以于下周一之前带来，感谢大家的配合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IsImhkaWQiOiIyN2M5NDVhMDJiZGIyNDk4ODJlODU2Mjk4ZDEyMWViZCIsInVzZXJDb3VudCI6OX0="/>
  </w:docVars>
  <w:rsids>
    <w:rsidRoot w:val="0CAD218B"/>
    <w:rsid w:val="00044593"/>
    <w:rsid w:val="00057F44"/>
    <w:rsid w:val="0014418F"/>
    <w:rsid w:val="001D5FB4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2B22C99"/>
    <w:rsid w:val="030025A5"/>
    <w:rsid w:val="038021CC"/>
    <w:rsid w:val="04143C87"/>
    <w:rsid w:val="041B280B"/>
    <w:rsid w:val="04422C27"/>
    <w:rsid w:val="04D830CA"/>
    <w:rsid w:val="05B37EFF"/>
    <w:rsid w:val="06302B36"/>
    <w:rsid w:val="0AD82C31"/>
    <w:rsid w:val="0B3F483C"/>
    <w:rsid w:val="0CAD218B"/>
    <w:rsid w:val="0E526788"/>
    <w:rsid w:val="0E581FD3"/>
    <w:rsid w:val="0F275432"/>
    <w:rsid w:val="102E16C6"/>
    <w:rsid w:val="12D22FFC"/>
    <w:rsid w:val="1383227D"/>
    <w:rsid w:val="13DC26C2"/>
    <w:rsid w:val="147A54DE"/>
    <w:rsid w:val="14AC35C6"/>
    <w:rsid w:val="14AD6077"/>
    <w:rsid w:val="14C1519A"/>
    <w:rsid w:val="190A3ABF"/>
    <w:rsid w:val="19B3334A"/>
    <w:rsid w:val="1ABA0228"/>
    <w:rsid w:val="1AD53445"/>
    <w:rsid w:val="1D606E08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77576B3"/>
    <w:rsid w:val="282C25F5"/>
    <w:rsid w:val="2953701F"/>
    <w:rsid w:val="2A57335C"/>
    <w:rsid w:val="2BD769B8"/>
    <w:rsid w:val="2C5135FC"/>
    <w:rsid w:val="2C94037E"/>
    <w:rsid w:val="2CD074F4"/>
    <w:rsid w:val="2F927A87"/>
    <w:rsid w:val="2FB524EF"/>
    <w:rsid w:val="302234CE"/>
    <w:rsid w:val="3046090F"/>
    <w:rsid w:val="30927D5B"/>
    <w:rsid w:val="30D467B6"/>
    <w:rsid w:val="31DE6AA2"/>
    <w:rsid w:val="331B5255"/>
    <w:rsid w:val="33465919"/>
    <w:rsid w:val="338069B9"/>
    <w:rsid w:val="36B27181"/>
    <w:rsid w:val="378D589E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7C417B"/>
    <w:rsid w:val="5811161F"/>
    <w:rsid w:val="5A1869F9"/>
    <w:rsid w:val="5BE53043"/>
    <w:rsid w:val="5D142F87"/>
    <w:rsid w:val="5D580B99"/>
    <w:rsid w:val="5EB61570"/>
    <w:rsid w:val="5F820850"/>
    <w:rsid w:val="62B15F49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274</Words>
  <Characters>282</Characters>
  <Lines>10</Lines>
  <Paragraphs>2</Paragraphs>
  <TotalTime>58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G+</cp:lastModifiedBy>
  <cp:lastPrinted>2022-05-11T08:01:00Z</cp:lastPrinted>
  <dcterms:modified xsi:type="dcterms:W3CDTF">2022-10-12T09:06:18Z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60A9EF6F11554EBC918C776CE81B7216</vt:lpwstr>
  </property>
  <property fmtid="{D5CDD505-2E9C-101B-9397-08002B2CF9AE}" pid="5" name="commondata">
    <vt:lpwstr>eyJjb3VudCI6NywiaGRpZCI6IjgwMTFkOGIxOGI4YTJiZmJhMDYwMGRlZGE2MzM2NjlhIiwidXNlckNvdW50Ijo3fQ==</vt:lpwstr>
  </property>
</Properties>
</file>