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小四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08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六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cs="宋体" w:eastAsiaTheme="minorEastAsia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1.幼儿来园人数：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小四班</w:t>
      </w:r>
      <w:r>
        <w:rPr>
          <w:rFonts w:hint="eastAsia" w:ascii="宋体" w:hAnsi="宋体" w:cs="宋体"/>
          <w:bCs/>
          <w:color w:val="000000"/>
          <w:sz w:val="24"/>
        </w:rPr>
        <w:t>应到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25</w:t>
      </w:r>
      <w:r>
        <w:rPr>
          <w:rFonts w:hint="eastAsia" w:ascii="宋体" w:hAnsi="宋体" w:cs="宋体"/>
          <w:bCs/>
          <w:color w:val="000000"/>
          <w:sz w:val="24"/>
        </w:rPr>
        <w:t>人，实到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23</w:t>
      </w:r>
      <w:r>
        <w:rPr>
          <w:rFonts w:hint="eastAsia" w:ascii="宋体" w:hAnsi="宋体" w:cs="宋体"/>
          <w:bCs/>
          <w:color w:val="000000"/>
          <w:sz w:val="24"/>
        </w:rPr>
        <w:t>人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。</w:t>
      </w:r>
    </w:p>
    <w:p>
      <w:pPr>
        <w:tabs>
          <w:tab w:val="left" w:pos="7483"/>
        </w:tabs>
        <w:spacing w:line="400" w:lineRule="exact"/>
        <w:ind w:firstLine="480" w:firstLineChars="200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2.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今天是国庆长假结束的第一天，小朋友们来到幼儿园后很快适应了学校生活，老师能感受到小朋友们的进步，生活习惯有了更进一步的改善，不管是从吃饭还是睡觉比之前更自觉，小朋友们都很棒噢！今天上了一节认知类的科学活动。来看看小朋友的表现吧。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87630</wp:posOffset>
            </wp:positionV>
            <wp:extent cx="2722245" cy="3629660"/>
            <wp:effectExtent l="0" t="0" r="5715" b="12700"/>
            <wp:wrapNone/>
            <wp:docPr id="3" name="图片 3" descr="IMG_4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8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86360</wp:posOffset>
            </wp:positionV>
            <wp:extent cx="2712085" cy="3616960"/>
            <wp:effectExtent l="0" t="0" r="635" b="10160"/>
            <wp:wrapNone/>
            <wp:docPr id="11" name="图片 6" descr="E:\QQdownload\1120213150\FileRecv\MobileFile\IMG_4840.JPGIMG_4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E:\QQdownload\1120213150\FileRecv\MobileFile\IMG_4840.JPGIMG_484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苹果是幼儿生活中常见的物品，孩子们对于苹果能说出名称，也都吃过，对于它的特征也有所了解，但孩子们在观察时比较粗糙，缺少一定观察的方法，不能有序地进行观察，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小朋友们</w:t>
      </w:r>
      <w:r>
        <w:rPr>
          <w:rFonts w:hint="eastAsia" w:ascii="宋体" w:hAnsi="宋体" w:cs="宋体"/>
          <w:bCs/>
          <w:color w:val="000000"/>
          <w:sz w:val="24"/>
        </w:rPr>
        <w:t>通过看一看、摸一摸、尝一尝等多种方式感知、认识苹果。能用简单的句子讲述自己的发现，愿意与同伴、老师交流。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76200</wp:posOffset>
            </wp:positionV>
            <wp:extent cx="1518920" cy="2025015"/>
            <wp:effectExtent l="0" t="0" r="5080" b="1905"/>
            <wp:wrapNone/>
            <wp:docPr id="16" name="图片 6" descr="E:\QQdownload\1120213150\FileRecv\MobileFile\IMG_4821.JPGIMG_4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E:\QQdownload\1120213150\FileRecv\MobileFile\IMG_4821.JPGIMG_482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86995</wp:posOffset>
            </wp:positionV>
            <wp:extent cx="1501775" cy="2002155"/>
            <wp:effectExtent l="0" t="0" r="6985" b="9525"/>
            <wp:wrapNone/>
            <wp:docPr id="17" name="图片 6" descr="E:\QQdownload\1120213150\FileRecv\MobileFile\IMG_4815.JPGIMG_4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E:\QQdownload\1120213150\FileRecv\MobileFile\IMG_4815.JPGIMG_481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57150</wp:posOffset>
            </wp:positionV>
            <wp:extent cx="1503680" cy="2004695"/>
            <wp:effectExtent l="0" t="0" r="5080" b="6985"/>
            <wp:wrapNone/>
            <wp:docPr id="15" name="图片 6" descr="E:\QQdownload\1120213150\FileRecv\MobileFile\IMG_4825.JPGIMG_4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E:\QQdownload\1120213150\FileRecv\MobileFile\IMG_4825.JPGIMG_482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61595</wp:posOffset>
            </wp:positionV>
            <wp:extent cx="1454150" cy="1938655"/>
            <wp:effectExtent l="0" t="0" r="8890" b="12065"/>
            <wp:wrapNone/>
            <wp:docPr id="4" name="图片 6" descr="E:\QQdownload\1120213150\FileRecv\MobileFile\IMG_4836.JPGIMG_4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E:\QQdownload\1120213150\FileRecv\MobileFile\IMG_4836.JPGIMG_483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44450</wp:posOffset>
            </wp:positionV>
            <wp:extent cx="1480820" cy="1974215"/>
            <wp:effectExtent l="0" t="0" r="12700" b="6985"/>
            <wp:wrapNone/>
            <wp:docPr id="19" name="图片 6" descr="E:\QQdownload\1120213150\FileRecv\MobileFile\IMG_4833.JPGIMG_4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E:\QQdownload\1120213150\FileRecv\MobileFile\IMG_4833.JPGIMG_483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2021840</wp:posOffset>
            </wp:positionH>
            <wp:positionV relativeFrom="paragraph">
              <wp:posOffset>64770</wp:posOffset>
            </wp:positionV>
            <wp:extent cx="1460500" cy="1946910"/>
            <wp:effectExtent l="0" t="0" r="2540" b="3810"/>
            <wp:wrapNone/>
            <wp:docPr id="18" name="图片 6" descr="E:\QQdownload\1120213150\FileRecv\MobileFile\IMG_4835.JPGIMG_4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E:\QQdownload\1120213150\FileRecv\MobileFile\IMG_4835.JPGIMG_483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972820</wp:posOffset>
            </wp:positionH>
            <wp:positionV relativeFrom="paragraph">
              <wp:posOffset>171450</wp:posOffset>
            </wp:positionV>
            <wp:extent cx="1462405" cy="1949450"/>
            <wp:effectExtent l="0" t="0" r="635" b="1270"/>
            <wp:wrapNone/>
            <wp:docPr id="2" name="图片 6" descr="E:\QQdownload\1120213150\FileRecv\MobileFile\IMG_4839.JPGIMG_4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E:\QQdownload\1120213150\FileRecv\MobileFile\IMG_4839.JPGIMG_483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119380</wp:posOffset>
            </wp:positionV>
            <wp:extent cx="1506855" cy="2008505"/>
            <wp:effectExtent l="0" t="0" r="1905" b="3175"/>
            <wp:wrapNone/>
            <wp:docPr id="20" name="图片 6" descr="E:\QQdownload\1120213150\FileRecv\MobileFile\IMG_4826.JPGIMG_4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 descr="E:\QQdownload\1120213150\FileRecv\MobileFile\IMG_4826.JPGIMG_4826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hAnsi="宋体" w:cs="宋体" w:eastAsiaTheme="minorEastAsia"/>
          <w:bCs/>
          <w:kern w:val="0"/>
          <w:sz w:val="28"/>
          <w:szCs w:val="28"/>
          <w:lang w:eastAsia="zh-CN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eastAsia" w:ascii="宋体" w:hAnsi="宋体" w:eastAsia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ascii="宋体" w:hAnsi="宋体" w:eastAsia="宋体" w:cs="宋体"/>
          <w:sz w:val="24"/>
          <w:szCs w:val="24"/>
        </w:rPr>
        <w:t>大家好，今天进行了全园核酸，请大家明天上午8点前上传核酸报告哦。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ascii="宋体" w:hAnsi="宋体" w:eastAsia="宋体" w:cs="宋体"/>
          <w:sz w:val="24"/>
          <w:szCs w:val="24"/>
        </w:rPr>
        <w:t>今天中午和孩子们讨论饭后可以做什么，孩子们提议做手指游戏、看书等，请家长们为孩子们准备一本家里喜欢看的绘本故事书于明天带来（写上名字），小朋友们中午可以交换阅读哦。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zAsImhkaWQiOiIyN2M5NDVhMDJiZGIyNDk4ODJlODU2Mjk4ZDEyMWViZCIsInVzZXJDb3VudCI6N30="/>
  </w:docVars>
  <w:rsids>
    <w:rsidRoot w:val="0CAD218B"/>
    <w:rsid w:val="00044593"/>
    <w:rsid w:val="00057F44"/>
    <w:rsid w:val="0014418F"/>
    <w:rsid w:val="001D5FB4"/>
    <w:rsid w:val="002E2642"/>
    <w:rsid w:val="003E3D5C"/>
    <w:rsid w:val="008B5DAB"/>
    <w:rsid w:val="00A05F52"/>
    <w:rsid w:val="00D25D6A"/>
    <w:rsid w:val="00E42296"/>
    <w:rsid w:val="00FC66E6"/>
    <w:rsid w:val="012C76EA"/>
    <w:rsid w:val="022626D2"/>
    <w:rsid w:val="02B22C99"/>
    <w:rsid w:val="030025A5"/>
    <w:rsid w:val="038021CC"/>
    <w:rsid w:val="04143C87"/>
    <w:rsid w:val="041B280B"/>
    <w:rsid w:val="04422C27"/>
    <w:rsid w:val="05B37EFF"/>
    <w:rsid w:val="06302B36"/>
    <w:rsid w:val="0AD82C31"/>
    <w:rsid w:val="0B3F483C"/>
    <w:rsid w:val="0CAD218B"/>
    <w:rsid w:val="0E526788"/>
    <w:rsid w:val="0E581FD3"/>
    <w:rsid w:val="0F275432"/>
    <w:rsid w:val="102E16C6"/>
    <w:rsid w:val="12D22FFC"/>
    <w:rsid w:val="1383227D"/>
    <w:rsid w:val="13DC26C2"/>
    <w:rsid w:val="147A54DE"/>
    <w:rsid w:val="14AC35C6"/>
    <w:rsid w:val="14AD6077"/>
    <w:rsid w:val="14C1519A"/>
    <w:rsid w:val="190A3ABF"/>
    <w:rsid w:val="19B3334A"/>
    <w:rsid w:val="1ABA0228"/>
    <w:rsid w:val="1AD53445"/>
    <w:rsid w:val="1D606E08"/>
    <w:rsid w:val="1EA54CA3"/>
    <w:rsid w:val="1EBE14FA"/>
    <w:rsid w:val="21CF4FD6"/>
    <w:rsid w:val="22C90142"/>
    <w:rsid w:val="247A47B6"/>
    <w:rsid w:val="24C53C66"/>
    <w:rsid w:val="24EA2059"/>
    <w:rsid w:val="26D92957"/>
    <w:rsid w:val="274A2035"/>
    <w:rsid w:val="277576B3"/>
    <w:rsid w:val="282C25F5"/>
    <w:rsid w:val="2953701F"/>
    <w:rsid w:val="2A57335C"/>
    <w:rsid w:val="2BD769B8"/>
    <w:rsid w:val="2C5135FC"/>
    <w:rsid w:val="2CD074F4"/>
    <w:rsid w:val="2F927A87"/>
    <w:rsid w:val="2FB524EF"/>
    <w:rsid w:val="302234CE"/>
    <w:rsid w:val="3046090F"/>
    <w:rsid w:val="30927D5B"/>
    <w:rsid w:val="30D467B6"/>
    <w:rsid w:val="31DE6AA2"/>
    <w:rsid w:val="331B5255"/>
    <w:rsid w:val="33465919"/>
    <w:rsid w:val="338069B9"/>
    <w:rsid w:val="36B27181"/>
    <w:rsid w:val="378D589E"/>
    <w:rsid w:val="3B5F384E"/>
    <w:rsid w:val="3D545A50"/>
    <w:rsid w:val="3EEF5FBA"/>
    <w:rsid w:val="40396024"/>
    <w:rsid w:val="416F1AF6"/>
    <w:rsid w:val="419D104A"/>
    <w:rsid w:val="44711E0B"/>
    <w:rsid w:val="44B84072"/>
    <w:rsid w:val="457D71CB"/>
    <w:rsid w:val="475542AB"/>
    <w:rsid w:val="48186905"/>
    <w:rsid w:val="49175ED5"/>
    <w:rsid w:val="49946279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1122F9B"/>
    <w:rsid w:val="516A7A61"/>
    <w:rsid w:val="5240678A"/>
    <w:rsid w:val="52AE0698"/>
    <w:rsid w:val="53747AA5"/>
    <w:rsid w:val="53C56A98"/>
    <w:rsid w:val="55AF7357"/>
    <w:rsid w:val="560C0097"/>
    <w:rsid w:val="567C417B"/>
    <w:rsid w:val="5811161F"/>
    <w:rsid w:val="5A1869F9"/>
    <w:rsid w:val="5BE53043"/>
    <w:rsid w:val="5D142F87"/>
    <w:rsid w:val="5D580B99"/>
    <w:rsid w:val="5EB61570"/>
    <w:rsid w:val="5F820850"/>
    <w:rsid w:val="62B15F49"/>
    <w:rsid w:val="638F3C9B"/>
    <w:rsid w:val="64554FD3"/>
    <w:rsid w:val="678D2FAE"/>
    <w:rsid w:val="684B7993"/>
    <w:rsid w:val="689C3573"/>
    <w:rsid w:val="69414B82"/>
    <w:rsid w:val="694A521D"/>
    <w:rsid w:val="69EE1271"/>
    <w:rsid w:val="6B8D0587"/>
    <w:rsid w:val="6C855C80"/>
    <w:rsid w:val="6EC05B63"/>
    <w:rsid w:val="704C0135"/>
    <w:rsid w:val="70510372"/>
    <w:rsid w:val="705512A5"/>
    <w:rsid w:val="73342939"/>
    <w:rsid w:val="736A0221"/>
    <w:rsid w:val="746A1D04"/>
    <w:rsid w:val="74F03F2A"/>
    <w:rsid w:val="76082450"/>
    <w:rsid w:val="76247EF3"/>
    <w:rsid w:val="76CD4F81"/>
    <w:rsid w:val="773F1A44"/>
    <w:rsid w:val="774F22A3"/>
    <w:rsid w:val="77717635"/>
    <w:rsid w:val="7A580DD2"/>
    <w:rsid w:val="7A9C52AE"/>
    <w:rsid w:val="7B9B7155"/>
    <w:rsid w:val="7DC0514C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464</Words>
  <Characters>470</Characters>
  <Lines>10</Lines>
  <Paragraphs>2</Paragraphs>
  <TotalTime>0</TotalTime>
  <ScaleCrop>false</ScaleCrop>
  <LinksUpToDate>false</LinksUpToDate>
  <CharactersWithSpaces>478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G+</cp:lastModifiedBy>
  <cp:lastPrinted>2022-05-11T08:01:00Z</cp:lastPrinted>
  <dcterms:modified xsi:type="dcterms:W3CDTF">2022-10-08T09:01:42Z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60A9EF6F11554EBC918C776CE81B7216</vt:lpwstr>
  </property>
  <property fmtid="{D5CDD505-2E9C-101B-9397-08002B2CF9AE}" pid="5" name="commondata">
    <vt:lpwstr>eyJjb3VudCI6NywiaGRpZCI6IjgwMTFkOGIxOGI4YTJiZmJhMDYwMGRlZGE2MzM2NjlhIiwidXNlckNvdW50Ijo3fQ==</vt:lpwstr>
  </property>
</Properties>
</file>