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EC" w:rsidRPr="00D478F6" w:rsidRDefault="003615EC" w:rsidP="003615EC">
      <w:pPr>
        <w:spacing w:line="320" w:lineRule="exact"/>
        <w:ind w:firstLineChars="200" w:firstLine="31680"/>
        <w:jc w:val="center"/>
        <w:rPr>
          <w:rFonts w:ascii="宋体" w:eastAsia="宋体"/>
          <w:sz w:val="32"/>
          <w:szCs w:val="32"/>
        </w:rPr>
      </w:pPr>
      <w:r w:rsidRPr="00D478F6">
        <w:rPr>
          <w:rFonts w:ascii="Simsun" w:hAnsi="Simsun" w:hint="eastAsia"/>
          <w:b/>
          <w:bCs/>
          <w:sz w:val="32"/>
          <w:szCs w:val="32"/>
          <w:shd w:val="clear" w:color="auto" w:fill="FFFFFF"/>
        </w:rPr>
        <w:t>给孩子一点抗挫折教育</w:t>
      </w:r>
    </w:p>
    <w:p w:rsidR="003615EC" w:rsidRPr="00D478F6" w:rsidRDefault="003615EC" w:rsidP="00D478F6">
      <w:pPr>
        <w:spacing w:line="320" w:lineRule="exact"/>
        <w:ind w:firstLineChars="200" w:firstLine="31680"/>
        <w:rPr>
          <w:rFonts w:ascii="宋体" w:eastAsia="宋体" w:hAnsi="宋体"/>
          <w:color w:val="000000"/>
          <w:sz w:val="28"/>
          <w:szCs w:val="28"/>
        </w:rPr>
      </w:pPr>
      <w:r w:rsidRPr="00D478F6">
        <w:rPr>
          <w:rFonts w:ascii="宋体" w:eastAsia="宋体" w:hAnsi="宋体" w:hint="eastAsia"/>
          <w:color w:val="000000"/>
          <w:sz w:val="28"/>
          <w:szCs w:val="28"/>
        </w:rPr>
        <w:t>我们经常会在生活中听到这样的话</w:t>
      </w:r>
      <w:r w:rsidRPr="00D478F6">
        <w:rPr>
          <w:rFonts w:ascii="宋体" w:eastAsia="宋体" w:hAnsi="宋体"/>
          <w:color w:val="000000"/>
          <w:sz w:val="28"/>
          <w:szCs w:val="28"/>
        </w:rPr>
        <w:t>:</w:t>
      </w:r>
      <w:r w:rsidRPr="00D478F6">
        <w:rPr>
          <w:rFonts w:ascii="宋体" w:eastAsia="宋体" w:hAnsi="宋体" w:hint="eastAsia"/>
          <w:color w:val="000000"/>
          <w:sz w:val="28"/>
          <w:szCs w:val="28"/>
        </w:rPr>
        <w:t>现在的孩子都像是温室里的花朵</w:t>
      </w:r>
      <w:r w:rsidRPr="00D478F6">
        <w:rPr>
          <w:rFonts w:ascii="宋体" w:eastAsia="宋体" w:hAnsi="宋体"/>
          <w:color w:val="000000"/>
          <w:sz w:val="28"/>
          <w:szCs w:val="28"/>
        </w:rPr>
        <w:t>,</w:t>
      </w:r>
      <w:r w:rsidRPr="00D478F6">
        <w:rPr>
          <w:rFonts w:ascii="宋体" w:eastAsia="宋体" w:hAnsi="宋体" w:hint="eastAsia"/>
          <w:color w:val="000000"/>
          <w:sz w:val="28"/>
          <w:szCs w:val="28"/>
        </w:rPr>
        <w:t>生活中他们常常有几个大人围在身边</w:t>
      </w:r>
      <w:r w:rsidRPr="00D478F6">
        <w:rPr>
          <w:rFonts w:ascii="宋体" w:eastAsia="宋体" w:hAnsi="宋体"/>
          <w:color w:val="000000"/>
          <w:sz w:val="28"/>
          <w:szCs w:val="28"/>
        </w:rPr>
        <w:t>,</w:t>
      </w:r>
      <w:r w:rsidRPr="00D478F6">
        <w:rPr>
          <w:rFonts w:ascii="宋体" w:eastAsia="宋体" w:hAnsi="宋体" w:hint="eastAsia"/>
          <w:color w:val="000000"/>
          <w:sz w:val="28"/>
          <w:szCs w:val="28"/>
        </w:rPr>
        <w:t>像个实实在在的小皇帝</w:t>
      </w:r>
      <w:r>
        <w:rPr>
          <w:rFonts w:ascii="宋体" w:eastAsia="宋体" w:hAnsi="宋体"/>
          <w:color w:val="000000"/>
          <w:sz w:val="28"/>
          <w:szCs w:val="28"/>
        </w:rPr>
        <w:t>,</w:t>
      </w:r>
      <w:r w:rsidRPr="00D478F6">
        <w:rPr>
          <w:rFonts w:ascii="宋体" w:eastAsia="宋体" w:hAnsi="宋体" w:hint="eastAsia"/>
          <w:color w:val="000000"/>
          <w:sz w:val="28"/>
          <w:szCs w:val="28"/>
        </w:rPr>
        <w:t>耳边尽是表扬、鼓励、赞美之词，一旦遇到不顺心的时候便以哭闹来对待，家长们为了能平息这种不安的情绪一般都会败在他们的“哭闹”这一招下，这样既无法正确地解决问题，反而更助长了孩子这种不良的处事风格。孩子是无辜的，作为家长，我觉得应该从更长远的利益出发，给孩子来点“挫折与抗挫折教育”。近日在网上流览时看到了类似的内容，以下转载部分片段，愿与大家共同学习。</w:t>
      </w:r>
    </w:p>
    <w:p w:rsidR="003615EC" w:rsidRPr="00D478F6" w:rsidRDefault="003615EC" w:rsidP="00D478F6">
      <w:pPr>
        <w:spacing w:line="320" w:lineRule="exact"/>
        <w:ind w:firstLineChars="200" w:firstLine="31680"/>
        <w:rPr>
          <w:rFonts w:ascii="宋体" w:eastAsia="宋体" w:hAnsi="宋体"/>
          <w:color w:val="000000"/>
          <w:sz w:val="28"/>
          <w:szCs w:val="28"/>
        </w:rPr>
      </w:pPr>
      <w:r w:rsidRPr="00D478F6">
        <w:rPr>
          <w:rFonts w:ascii="宋体" w:eastAsia="宋体" w:hAnsi="宋体" w:hint="eastAsia"/>
          <w:color w:val="000000"/>
          <w:sz w:val="28"/>
          <w:szCs w:val="28"/>
        </w:rPr>
        <w:t>首先，父母要树立挫折教育意识。许多父母认为，孩子心理承受能力差，应该对他们保护有加。其实，一个人受点挫折，尤其是早期受一些挫折，很有好处。家长应正确看待挫折教育的价值，把它看成是磨练意志、提高适应能力的好方法。</w:t>
      </w:r>
    </w:p>
    <w:p w:rsidR="003615EC" w:rsidRPr="00D478F6" w:rsidRDefault="003615EC" w:rsidP="00D478F6">
      <w:pPr>
        <w:spacing w:line="320" w:lineRule="exact"/>
        <w:ind w:firstLineChars="200" w:firstLine="31680"/>
        <w:rPr>
          <w:rFonts w:ascii="宋体" w:eastAsia="宋体" w:hAnsi="宋体"/>
          <w:color w:val="000000"/>
          <w:sz w:val="28"/>
          <w:szCs w:val="28"/>
        </w:rPr>
      </w:pPr>
      <w:r w:rsidRPr="00D478F6">
        <w:rPr>
          <w:rFonts w:ascii="宋体" w:eastAsia="宋体" w:hAnsi="宋体" w:hint="eastAsia"/>
          <w:color w:val="000000"/>
          <w:sz w:val="28"/>
          <w:szCs w:val="28"/>
        </w:rPr>
        <w:t>其次，父母要有意地给孩子设置一些挫折障碍。对孩子来说，在成长的道路上难免要遇到苦难、阻碍，如果孩子平时走惯平坦路、听惯顺耳话、做惯顺心事，那么一旦他们遇到困难，就会不习惯，从而束手无策，情绪紧张，容易导致失败。</w:t>
      </w:r>
    </w:p>
    <w:p w:rsidR="003615EC" w:rsidRPr="00D478F6" w:rsidRDefault="003615EC" w:rsidP="00D478F6">
      <w:pPr>
        <w:spacing w:line="320" w:lineRule="exact"/>
        <w:ind w:firstLineChars="200" w:firstLine="31680"/>
        <w:rPr>
          <w:rFonts w:ascii="宋体" w:eastAsia="宋体" w:hAnsi="宋体"/>
          <w:color w:val="000000"/>
          <w:sz w:val="28"/>
          <w:szCs w:val="28"/>
        </w:rPr>
      </w:pPr>
      <w:r w:rsidRPr="00D478F6">
        <w:rPr>
          <w:rFonts w:ascii="宋体" w:eastAsia="宋体" w:hAnsi="宋体" w:hint="eastAsia"/>
          <w:color w:val="000000"/>
          <w:sz w:val="28"/>
          <w:szCs w:val="28"/>
        </w:rPr>
        <w:t>第三，父母要鼓励孩子克服困难和挫折。有的孩子在逆境中易产生消极反应，往往会垂头丧气，采取退避的方式。要改变这种现象，就必须在孩子遇到困难时，教育孩子勇敢面对挫折，向困难发起挑战。当孩子一次次战胜困难时，他们便会增添勇气，激起战胜困难的愿望，害怕的心理就会消失，自信心就会增强，抗挫折能力就培养起来了。</w:t>
      </w:r>
    </w:p>
    <w:p w:rsidR="003615EC" w:rsidRPr="00D478F6" w:rsidRDefault="003615EC" w:rsidP="00D478F6">
      <w:pPr>
        <w:spacing w:line="320" w:lineRule="exact"/>
        <w:ind w:firstLineChars="200" w:firstLine="31680"/>
        <w:rPr>
          <w:rFonts w:ascii="宋体" w:eastAsia="宋体" w:hAnsi="宋体"/>
          <w:color w:val="000000"/>
          <w:sz w:val="28"/>
          <w:szCs w:val="28"/>
        </w:rPr>
      </w:pPr>
      <w:r w:rsidRPr="00D478F6">
        <w:rPr>
          <w:rFonts w:ascii="宋体" w:eastAsia="宋体" w:hAnsi="宋体" w:hint="eastAsia"/>
          <w:color w:val="000000"/>
          <w:sz w:val="28"/>
          <w:szCs w:val="28"/>
        </w:rPr>
        <w:t>第四，在孩子失败后，要温情地鼓励孩子。生活中的不如意太多了，对孩子来说，家人的温情与支持是信心的来源。当孩子面对挫折的时候，父母应看重孩子的心灵，用温情去温暖孩子，对孩子进行引导，避免挫折对孩子的心灵造成伤害。</w:t>
      </w:r>
    </w:p>
    <w:p w:rsidR="003615EC" w:rsidRPr="00D478F6" w:rsidRDefault="003615EC" w:rsidP="00D478F6">
      <w:pPr>
        <w:spacing w:line="320" w:lineRule="exact"/>
        <w:ind w:firstLineChars="200" w:firstLine="31680"/>
        <w:rPr>
          <w:rFonts w:ascii="宋体" w:eastAsia="宋体" w:hAnsi="宋体"/>
          <w:color w:val="000000"/>
          <w:sz w:val="28"/>
          <w:szCs w:val="28"/>
        </w:rPr>
      </w:pPr>
      <w:r w:rsidRPr="00D478F6">
        <w:rPr>
          <w:rFonts w:ascii="宋体" w:eastAsia="宋体" w:hAnsi="宋体" w:hint="eastAsia"/>
          <w:color w:val="000000"/>
          <w:sz w:val="28"/>
          <w:szCs w:val="28"/>
        </w:rPr>
        <w:t>第五，引导孩子多读，多了解一些伟人传记。读得多了，听得多了，就感觉到人生的过程就是不断战胜困难、战胜挫折的过程。和伟人相比，我们遇到的困难和挫折实在算不了什么。</w:t>
      </w:r>
    </w:p>
    <w:p w:rsidR="003615EC" w:rsidRPr="00D478F6" w:rsidRDefault="003615EC" w:rsidP="00D478F6">
      <w:pPr>
        <w:spacing w:line="320" w:lineRule="exact"/>
        <w:ind w:firstLineChars="200" w:firstLine="31680"/>
        <w:rPr>
          <w:rFonts w:ascii="宋体" w:eastAsia="宋体" w:hAnsi="宋体"/>
          <w:color w:val="000000"/>
          <w:sz w:val="28"/>
          <w:szCs w:val="28"/>
        </w:rPr>
      </w:pPr>
      <w:r w:rsidRPr="00D478F6">
        <w:rPr>
          <w:rFonts w:ascii="宋体" w:eastAsia="宋体" w:hAnsi="宋体" w:hint="eastAsia"/>
          <w:color w:val="000000"/>
          <w:sz w:val="28"/>
          <w:szCs w:val="28"/>
        </w:rPr>
        <w:t>总之，“不经历风雨，怎能见彩虹”，只有勇于面对挫折的孩子，才能取得成功。</w:t>
      </w:r>
    </w:p>
    <w:p w:rsidR="003615EC" w:rsidRPr="00D478F6" w:rsidRDefault="003615EC" w:rsidP="00D478F6">
      <w:pPr>
        <w:spacing w:line="320" w:lineRule="exact"/>
        <w:ind w:firstLineChars="200" w:firstLine="31680"/>
        <w:rPr>
          <w:rFonts w:ascii="宋体" w:eastAsia="宋体" w:hAnsi="宋体"/>
          <w:color w:val="000000"/>
          <w:sz w:val="28"/>
          <w:szCs w:val="28"/>
        </w:rPr>
      </w:pPr>
      <w:r w:rsidRPr="00D478F6">
        <w:rPr>
          <w:rFonts w:ascii="宋体" w:eastAsia="宋体" w:hAnsi="宋体" w:hint="eastAsia"/>
          <w:color w:val="000000"/>
          <w:sz w:val="28"/>
          <w:szCs w:val="28"/>
        </w:rPr>
        <w:t>我们不妨一试，我相信，如果给我们现在的“小宝贝们”受点真正的“挫折教育”，对他们今后的人生将会受益匪浅。</w:t>
      </w:r>
    </w:p>
    <w:sectPr w:rsidR="003615EC" w:rsidRPr="00D478F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5EC" w:rsidRDefault="003615EC" w:rsidP="00C92F96">
      <w:pPr>
        <w:spacing w:after="0"/>
      </w:pPr>
      <w:r>
        <w:separator/>
      </w:r>
    </w:p>
  </w:endnote>
  <w:endnote w:type="continuationSeparator" w:id="0">
    <w:p w:rsidR="003615EC" w:rsidRDefault="003615EC" w:rsidP="00C92F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5EC" w:rsidRDefault="003615EC" w:rsidP="00C92F96">
      <w:pPr>
        <w:spacing w:after="0"/>
      </w:pPr>
      <w:r>
        <w:separator/>
      </w:r>
    </w:p>
  </w:footnote>
  <w:footnote w:type="continuationSeparator" w:id="0">
    <w:p w:rsidR="003615EC" w:rsidRDefault="003615EC" w:rsidP="00C92F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00F6D"/>
    <w:rsid w:val="00323B43"/>
    <w:rsid w:val="003615EC"/>
    <w:rsid w:val="003D37D8"/>
    <w:rsid w:val="003E608F"/>
    <w:rsid w:val="00426133"/>
    <w:rsid w:val="004358AB"/>
    <w:rsid w:val="006A7913"/>
    <w:rsid w:val="00867041"/>
    <w:rsid w:val="008B7726"/>
    <w:rsid w:val="00C73F36"/>
    <w:rsid w:val="00C92F96"/>
    <w:rsid w:val="00CA5744"/>
    <w:rsid w:val="00D31D50"/>
    <w:rsid w:val="00D4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2F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2F96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92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2F96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132</Words>
  <Characters>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dcterms:created xsi:type="dcterms:W3CDTF">2008-09-11T17:20:00Z</dcterms:created>
  <dcterms:modified xsi:type="dcterms:W3CDTF">2014-09-29T04:35:00Z</dcterms:modified>
</cp:coreProperties>
</file>