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宋体" w:eastAsia="方正小标宋简体" w:cs="Times New Roman"/>
          <w:spacing w:val="-4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4"/>
          <w:sz w:val="44"/>
          <w:szCs w:val="44"/>
        </w:rPr>
        <w:t>第十五届“生命之水”主题教育活动作品标签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b/>
          <w:bCs/>
          <w:kern w:val="0"/>
          <w:sz w:val="28"/>
          <w:szCs w:val="28"/>
        </w:rPr>
      </w:pPr>
    </w:p>
    <w:tbl>
      <w:tblPr>
        <w:tblStyle w:val="4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69"/>
        <w:gridCol w:w="1418"/>
        <w:gridCol w:w="1843"/>
        <w:gridCol w:w="1444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辖市（区）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局属学校：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学校全称：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所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年（班）级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导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教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师</w:t>
            </w: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绘画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请将此表格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填好后打印</w:t>
      </w:r>
      <w:r>
        <w:rPr>
          <w:rFonts w:hint="eastAsia" w:ascii="仿宋_GB2312" w:hAnsi="宋体" w:eastAsia="仿宋_GB2312" w:cs="仿宋_GB2312"/>
          <w:sz w:val="28"/>
          <w:szCs w:val="28"/>
        </w:rPr>
        <w:t>贴在作品反面，电子稿请将此标签电子版和作品一起打包发送。</w:t>
      </w:r>
    </w:p>
    <w:p>
      <w:pPr>
        <w:keepNext/>
        <w:keepLines/>
        <w:spacing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  <w:lang w:val="zh-TW"/>
        </w:rPr>
        <w:sectPr>
          <w:footerReference r:id="rId3" w:type="default"/>
          <w:pgSz w:w="16838" w:h="11906" w:orient="landscape"/>
          <w:pgMar w:top="1701" w:right="1531" w:bottom="1701" w:left="1531" w:header="851" w:footer="992" w:gutter="0"/>
          <w:pgNumType w:fmt="numberInDash"/>
          <w:cols w:space="425" w:num="1"/>
          <w:docGrid w:type="linesAndChars" w:linePitch="312" w:charSpace="0"/>
        </w:sectPr>
      </w:pPr>
      <w:bookmarkStart w:id="3" w:name="_GoBack"/>
      <w:bookmarkEnd w:id="3"/>
      <w:bookmarkStart w:id="0" w:name="bookmark47"/>
      <w:bookmarkStart w:id="1" w:name="bookmark46"/>
      <w:bookmarkStart w:id="2" w:name="bookmark45"/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cs="Times New Roman"/>
          <w:sz w:val="28"/>
          <w:szCs w:val="28"/>
        </w:rPr>
      </w:pPr>
    </w:p>
    <w:sectPr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- 11 -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mUyYmRjNWNlNjc5ODg1ZTJjNjBhMDA1NTNhZjAifQ=="/>
  </w:docVars>
  <w:rsids>
    <w:rsidRoot w:val="003D2323"/>
    <w:rsid w:val="002774D4"/>
    <w:rsid w:val="003612F1"/>
    <w:rsid w:val="003D2323"/>
    <w:rsid w:val="003D6BD7"/>
    <w:rsid w:val="003E797A"/>
    <w:rsid w:val="004B5A53"/>
    <w:rsid w:val="004D444C"/>
    <w:rsid w:val="004F26F2"/>
    <w:rsid w:val="00513FDF"/>
    <w:rsid w:val="00623BC7"/>
    <w:rsid w:val="006D22D8"/>
    <w:rsid w:val="00721203"/>
    <w:rsid w:val="008A2AC3"/>
    <w:rsid w:val="008E558F"/>
    <w:rsid w:val="009941FD"/>
    <w:rsid w:val="009A1305"/>
    <w:rsid w:val="00AF342B"/>
    <w:rsid w:val="00B71387"/>
    <w:rsid w:val="00BB7A67"/>
    <w:rsid w:val="00C56B67"/>
    <w:rsid w:val="00C63C83"/>
    <w:rsid w:val="00CA5ABA"/>
    <w:rsid w:val="00CC31E4"/>
    <w:rsid w:val="00E9667E"/>
    <w:rsid w:val="00F00F4D"/>
    <w:rsid w:val="00FA5377"/>
    <w:rsid w:val="00FB5B0E"/>
    <w:rsid w:val="3A9F6139"/>
    <w:rsid w:val="60A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594</Words>
  <Characters>597</Characters>
  <Lines>0</Lines>
  <Paragraphs>0</Paragraphs>
  <TotalTime>17</TotalTime>
  <ScaleCrop>false</ScaleCrop>
  <LinksUpToDate>false</LinksUpToDate>
  <CharactersWithSpaces>615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2022-06-24T03:18:00Z</dcterms:created>
  <dc:creator>旭娇 刘</dc:creator>
  <cp:lastModifiedBy>张静芳</cp:lastModifiedBy>
  <dcterms:modified xsi:type="dcterms:W3CDTF">2022-09-14T09:44:28Z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B3772645DE6341BB9B1078D6CB115269</vt:lpwstr>
  </property>
</Properties>
</file>