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7227" w14:textId="65B902AA" w:rsidR="002960F1" w:rsidRPr="0045014D" w:rsidRDefault="002960F1" w:rsidP="002960F1">
      <w:pPr>
        <w:widowControl/>
        <w:spacing w:line="360" w:lineRule="exact"/>
        <w:jc w:val="center"/>
        <w:rPr>
          <w:rFonts w:ascii="黑体" w:eastAsia="黑体" w:hAnsi="宋体"/>
          <w:b/>
          <w:sz w:val="32"/>
          <w:szCs w:val="20"/>
        </w:rPr>
      </w:pPr>
      <w:r w:rsidRPr="0045014D">
        <w:rPr>
          <w:rFonts w:ascii="黑体" w:eastAsia="黑体" w:hAnsi="宋体" w:hint="eastAsia"/>
          <w:b/>
          <w:sz w:val="32"/>
          <w:szCs w:val="20"/>
        </w:rPr>
        <w:t>常州市新桥中心幼儿园（新龙园区）</w:t>
      </w:r>
      <w:r w:rsidR="0036358E">
        <w:rPr>
          <w:rFonts w:ascii="黑体" w:eastAsia="黑体" w:hAnsi="宋体" w:hint="eastAsia"/>
          <w:b/>
          <w:sz w:val="32"/>
          <w:szCs w:val="20"/>
        </w:rPr>
        <w:t>大</w:t>
      </w:r>
      <w:r w:rsidRPr="0045014D">
        <w:rPr>
          <w:rFonts w:ascii="黑体" w:eastAsia="黑体" w:hAnsi="宋体" w:hint="eastAsia"/>
          <w:b/>
          <w:sz w:val="32"/>
          <w:szCs w:val="20"/>
        </w:rPr>
        <w:t>（一）</w:t>
      </w:r>
      <w:proofErr w:type="gramStart"/>
      <w:r w:rsidRPr="0045014D">
        <w:rPr>
          <w:rFonts w:ascii="黑体" w:eastAsia="黑体" w:hAnsi="宋体" w:hint="eastAsia"/>
          <w:b/>
          <w:sz w:val="32"/>
          <w:szCs w:val="20"/>
        </w:rPr>
        <w:t>班</w:t>
      </w:r>
      <w:r>
        <w:rPr>
          <w:rFonts w:ascii="黑体" w:eastAsia="黑体" w:hAnsi="宋体" w:hint="eastAsia"/>
          <w:b/>
          <w:sz w:val="32"/>
          <w:szCs w:val="20"/>
        </w:rPr>
        <w:t>安全</w:t>
      </w:r>
      <w:proofErr w:type="gramEnd"/>
      <w:r>
        <w:rPr>
          <w:rFonts w:ascii="黑体" w:eastAsia="黑体" w:hAnsi="宋体" w:hint="eastAsia"/>
          <w:b/>
          <w:sz w:val="32"/>
          <w:szCs w:val="20"/>
        </w:rPr>
        <w:t>计划</w:t>
      </w:r>
    </w:p>
    <w:p w14:paraId="7B23091F" w14:textId="400CAAAF" w:rsidR="002960F1" w:rsidRPr="002B6209" w:rsidRDefault="002960F1" w:rsidP="002960F1">
      <w:pPr>
        <w:widowControl/>
        <w:spacing w:line="360" w:lineRule="exact"/>
        <w:jc w:val="center"/>
        <w:textAlignment w:val="baseline"/>
        <w:rPr>
          <w:rFonts w:ascii="楷体" w:eastAsia="楷体" w:hAnsi="楷体"/>
          <w:sz w:val="24"/>
          <w:szCs w:val="20"/>
        </w:rPr>
      </w:pPr>
      <w:r w:rsidRPr="002B6209">
        <w:rPr>
          <w:rFonts w:ascii="楷体" w:eastAsia="楷体" w:hAnsi="楷体" w:hint="eastAsia"/>
          <w:sz w:val="24"/>
          <w:szCs w:val="20"/>
        </w:rPr>
        <w:t>202</w:t>
      </w:r>
      <w:r w:rsidR="0036358E">
        <w:rPr>
          <w:rFonts w:ascii="楷体" w:eastAsia="楷体" w:hAnsi="楷体"/>
          <w:sz w:val="24"/>
          <w:szCs w:val="20"/>
        </w:rPr>
        <w:t>2</w:t>
      </w:r>
      <w:r w:rsidRPr="002B6209">
        <w:rPr>
          <w:rFonts w:ascii="楷体" w:eastAsia="楷体" w:hAnsi="楷体" w:hint="eastAsia"/>
          <w:sz w:val="24"/>
          <w:szCs w:val="20"/>
        </w:rPr>
        <w:t>——202</w:t>
      </w:r>
      <w:r w:rsidR="0036358E">
        <w:rPr>
          <w:rFonts w:ascii="楷体" w:eastAsia="楷体" w:hAnsi="楷体"/>
          <w:sz w:val="24"/>
          <w:szCs w:val="20"/>
        </w:rPr>
        <w:t>3</w:t>
      </w:r>
      <w:r w:rsidRPr="002B6209">
        <w:rPr>
          <w:rFonts w:ascii="楷体" w:eastAsia="楷体" w:hAnsi="楷体" w:hint="eastAsia"/>
          <w:sz w:val="24"/>
          <w:szCs w:val="20"/>
        </w:rPr>
        <w:t>学年度第</w:t>
      </w:r>
      <w:r w:rsidR="0036358E">
        <w:rPr>
          <w:rFonts w:ascii="楷体" w:eastAsia="楷体" w:hAnsi="楷体" w:hint="eastAsia"/>
          <w:sz w:val="24"/>
          <w:szCs w:val="20"/>
        </w:rPr>
        <w:t>一</w:t>
      </w:r>
      <w:r w:rsidRPr="002B6209">
        <w:rPr>
          <w:rFonts w:ascii="楷体" w:eastAsia="楷体" w:hAnsi="楷体" w:hint="eastAsia"/>
          <w:sz w:val="24"/>
          <w:szCs w:val="20"/>
        </w:rPr>
        <w:t>学期   指导教师：刘文吉 李玲</w:t>
      </w:r>
    </w:p>
    <w:p w14:paraId="0A21EAFE" w14:textId="77777777" w:rsidR="002960F1" w:rsidRPr="002B6209" w:rsidRDefault="002960F1" w:rsidP="002960F1">
      <w:pPr>
        <w:widowControl/>
        <w:spacing w:line="360" w:lineRule="exact"/>
        <w:ind w:firstLineChars="2900" w:firstLine="6960"/>
        <w:textAlignment w:val="baseline"/>
        <w:rPr>
          <w:rFonts w:ascii="楷体" w:eastAsia="楷体" w:hAnsi="楷体"/>
          <w:sz w:val="24"/>
          <w:szCs w:val="20"/>
        </w:rPr>
      </w:pPr>
      <w:r w:rsidRPr="002B6209">
        <w:rPr>
          <w:rFonts w:ascii="楷体" w:eastAsia="楷体" w:hAnsi="楷体" w:hint="eastAsia"/>
          <w:sz w:val="24"/>
          <w:szCs w:val="20"/>
        </w:rPr>
        <w:t xml:space="preserve">  执笔人：李玲</w:t>
      </w:r>
    </w:p>
    <w:p w14:paraId="49E59163" w14:textId="4AA0A9FE" w:rsidR="00F11B03" w:rsidRDefault="00F11B03" w:rsidP="00326F87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B75D89">
        <w:rPr>
          <w:rFonts w:ascii="宋体" w:eastAsia="宋体" w:hAnsi="宋体" w:hint="eastAsia"/>
          <w:szCs w:val="21"/>
        </w:rPr>
        <w:t>本学期我班共有幼儿3</w:t>
      </w:r>
      <w:r w:rsidR="0036358E">
        <w:rPr>
          <w:rFonts w:ascii="宋体" w:eastAsia="宋体" w:hAnsi="宋体"/>
          <w:szCs w:val="21"/>
        </w:rPr>
        <w:t>7</w:t>
      </w:r>
      <w:r w:rsidRPr="00B75D89">
        <w:rPr>
          <w:rFonts w:ascii="宋体" w:eastAsia="宋体" w:hAnsi="宋体" w:hint="eastAsia"/>
          <w:szCs w:val="21"/>
        </w:rPr>
        <w:t>名,其中男</w:t>
      </w:r>
      <w:r>
        <w:rPr>
          <w:rFonts w:ascii="宋体" w:eastAsia="宋体" w:hAnsi="宋体" w:hint="eastAsia"/>
          <w:szCs w:val="21"/>
        </w:rPr>
        <w:t>生1</w:t>
      </w:r>
      <w:r w:rsidR="0036358E">
        <w:rPr>
          <w:rFonts w:ascii="宋体" w:eastAsia="宋体" w:hAnsi="宋体"/>
          <w:szCs w:val="21"/>
        </w:rPr>
        <w:t>8</w:t>
      </w:r>
      <w:r w:rsidRPr="00B75D89">
        <w:rPr>
          <w:rFonts w:ascii="宋体" w:eastAsia="宋体" w:hAnsi="宋体" w:hint="eastAsia"/>
          <w:szCs w:val="21"/>
        </w:rPr>
        <w:t>名,女</w:t>
      </w:r>
      <w:r>
        <w:rPr>
          <w:rFonts w:ascii="宋体" w:eastAsia="宋体" w:hAnsi="宋体" w:hint="eastAsia"/>
          <w:szCs w:val="21"/>
        </w:rPr>
        <w:t>生</w:t>
      </w:r>
      <w:r w:rsidRPr="00B75D89">
        <w:rPr>
          <w:rFonts w:ascii="宋体" w:eastAsia="宋体" w:hAnsi="宋体" w:hint="eastAsia"/>
          <w:szCs w:val="21"/>
        </w:rPr>
        <w:t>1</w:t>
      </w:r>
      <w:r w:rsidR="0036358E">
        <w:rPr>
          <w:rFonts w:ascii="宋体" w:eastAsia="宋体" w:hAnsi="宋体"/>
          <w:szCs w:val="21"/>
        </w:rPr>
        <w:t>9</w:t>
      </w:r>
      <w:r w:rsidRPr="00B75D89">
        <w:rPr>
          <w:rFonts w:ascii="宋体" w:eastAsia="宋体" w:hAnsi="宋体" w:hint="eastAsia"/>
          <w:szCs w:val="21"/>
        </w:rPr>
        <w:t>名,每一个孩子都是家庭的未来和新希望，让他们平安、健康、快乐地成长是我们一直刻在心上的职责。</w:t>
      </w:r>
      <w:r w:rsidR="0074164E" w:rsidRPr="00267C81">
        <w:rPr>
          <w:rFonts w:ascii="宋体" w:hAnsi="宋体" w:cs="宋体" w:hint="eastAsia"/>
          <w:szCs w:val="21"/>
        </w:rPr>
        <w:t>本学期，我们将继续秉承“用心呵护，快乐动手，智慧生长，多元发展”的办园理念，</w:t>
      </w:r>
      <w:r w:rsidR="0074164E" w:rsidRPr="00267C81">
        <w:rPr>
          <w:rFonts w:ascii="宋体" w:hAnsi="宋体" w:cs="宋体"/>
          <w:szCs w:val="21"/>
        </w:rPr>
        <w:t>坚持以“科学发展观”重要思想为指导，</w:t>
      </w:r>
      <w:r w:rsidR="0074164E" w:rsidRPr="00267C81">
        <w:rPr>
          <w:rFonts w:ascii="宋体" w:hAnsi="宋体" w:cs="宋体" w:hint="eastAsia"/>
          <w:szCs w:val="21"/>
        </w:rPr>
        <w:t>以《纲要》和《指南》为工作依据，</w:t>
      </w:r>
      <w:r w:rsidR="0074164E" w:rsidRPr="00267C81">
        <w:rPr>
          <w:rFonts w:ascii="宋体" w:hAnsi="宋体" w:cs="宋体"/>
          <w:szCs w:val="21"/>
        </w:rPr>
        <w:t>根据幼儿的身心特点，针对幼儿可能遇到的安全问题，对幼儿进行教育，以提高自我保护意识。</w:t>
      </w:r>
    </w:p>
    <w:p w14:paraId="10A655B6" w14:textId="2DF0C1D8" w:rsidR="0074164E" w:rsidRDefault="0074164E" w:rsidP="00326F87">
      <w:pPr>
        <w:spacing w:line="360" w:lineRule="exact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一、目标</w:t>
      </w:r>
    </w:p>
    <w:p w14:paraId="44EF814A" w14:textId="42D54BCF" w:rsidR="0074164E" w:rsidRDefault="0074164E" w:rsidP="00326F87">
      <w:pPr>
        <w:spacing w:line="360" w:lineRule="exact"/>
        <w:ind w:left="240" w:firstLineChars="100" w:firstLine="210"/>
        <w:rPr>
          <w:rFonts w:ascii="宋体" w:hAnsi="宋体" w:cs="宋体"/>
          <w:szCs w:val="21"/>
        </w:rPr>
      </w:pPr>
      <w:r w:rsidRPr="00267C81">
        <w:rPr>
          <w:rFonts w:ascii="宋体" w:hAnsi="宋体" w:cs="宋体" w:hint="eastAsia"/>
          <w:szCs w:val="21"/>
        </w:rPr>
        <w:t>1.建立班级安全职责制，切实做好班级日常活动、饮食、卫生安全工作。</w:t>
      </w:r>
    </w:p>
    <w:p w14:paraId="0BCA2981" w14:textId="2B6F6710" w:rsidR="0074164E" w:rsidRPr="00267C81" w:rsidRDefault="0074164E" w:rsidP="00326F87">
      <w:pPr>
        <w:spacing w:line="360" w:lineRule="exact"/>
        <w:ind w:left="240"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 w:rsidRPr="0074164E">
        <w:rPr>
          <w:rFonts w:ascii="宋体" w:hAnsi="宋体" w:cs="宋体" w:hint="eastAsia"/>
          <w:szCs w:val="21"/>
        </w:rPr>
        <w:t>班级保教人员在思想上必须树立“安全”意识，做到工作到位，时刻注意孩子活动情况，不离开幼儿，并采取一系列措施，做好安全防范工作。</w:t>
      </w:r>
    </w:p>
    <w:p w14:paraId="3DAD85B7" w14:textId="2AB62116" w:rsidR="0074164E" w:rsidRPr="0074164E" w:rsidRDefault="0074164E" w:rsidP="00326F87">
      <w:pPr>
        <w:spacing w:line="360" w:lineRule="exact"/>
        <w:ind w:left="240"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3.</w:t>
      </w:r>
      <w:r w:rsidRPr="00267C81">
        <w:rPr>
          <w:rFonts w:ascii="宋体" w:hAnsi="宋体" w:cs="宋体" w:hint="eastAsia"/>
          <w:szCs w:val="21"/>
        </w:rPr>
        <w:t>加强安全教育，提高安全意识及自我保护能力。</w:t>
      </w:r>
    </w:p>
    <w:p w14:paraId="55D63A0D" w14:textId="77777777" w:rsidR="0074164E" w:rsidRDefault="0074164E" w:rsidP="00326F87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二、具体措施</w:t>
      </w:r>
    </w:p>
    <w:p w14:paraId="07075AB6" w14:textId="7AA839E6" w:rsidR="00F11B03" w:rsidRPr="00B75D89" w:rsidRDefault="0074164E" w:rsidP="00326F87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（一）</w:t>
      </w:r>
      <w:r w:rsidR="00C5486A">
        <w:rPr>
          <w:rFonts w:ascii="宋体" w:eastAsia="宋体" w:hAnsi="宋体" w:hint="eastAsia"/>
          <w:b/>
          <w:szCs w:val="21"/>
        </w:rPr>
        <w:t>生活方面</w:t>
      </w:r>
    </w:p>
    <w:p w14:paraId="402FA021" w14:textId="77777777" w:rsidR="00F11B03" w:rsidRDefault="00F11B03" w:rsidP="00326F87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 全面考虑大班幼儿年龄特点，尊重大班幼儿身心发展的规律，在安全的意识渗透下，为幼儿提供健康、丰富的生活和活动环境，满足幼儿多方面、差异性的发展需要。 </w:t>
      </w:r>
    </w:p>
    <w:p w14:paraId="7E1EEBAD" w14:textId="77777777" w:rsidR="00F11B03" w:rsidRPr="00B75D89" w:rsidRDefault="00F11B03" w:rsidP="00326F87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Pr="00B75D89">
        <w:rPr>
          <w:rFonts w:ascii="宋体" w:eastAsia="宋体" w:hAnsi="宋体" w:hint="eastAsia"/>
          <w:szCs w:val="21"/>
        </w:rPr>
        <w:t xml:space="preserve">坚持每天晨午检，保证幼儿不带危险物品入园，如发现要及时没收，并教育幼儿，和与其家长沟通。 </w:t>
      </w:r>
    </w:p>
    <w:p w14:paraId="034435F3" w14:textId="77777777" w:rsidR="00F11B03" w:rsidRPr="00B75D89" w:rsidRDefault="00F11B03" w:rsidP="00326F87">
      <w:pPr>
        <w:spacing w:line="360" w:lineRule="exact"/>
        <w:rPr>
          <w:rFonts w:ascii="宋体" w:eastAsia="宋体" w:hAnsi="宋体"/>
          <w:szCs w:val="21"/>
        </w:rPr>
      </w:pPr>
      <w:r w:rsidRPr="00B75D89"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/>
          <w:szCs w:val="21"/>
        </w:rPr>
        <w:t>2.</w:t>
      </w:r>
      <w:r w:rsidRPr="00B75D89">
        <w:rPr>
          <w:rFonts w:ascii="宋体" w:eastAsia="宋体" w:hAnsi="宋体" w:hint="eastAsia"/>
          <w:szCs w:val="21"/>
        </w:rPr>
        <w:t xml:space="preserve">把好幼儿服药关，药一定要按照要求放置于保健室，然后根据家长的服用要求，确保服药及时、准确，严禁错服、漏服现象的发生。 </w:t>
      </w:r>
    </w:p>
    <w:p w14:paraId="6AD6668B" w14:textId="77777777" w:rsidR="00F11B03" w:rsidRDefault="00F11B03" w:rsidP="00326F87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 w:rsidRPr="00B75D89">
        <w:rPr>
          <w:rFonts w:ascii="宋体" w:eastAsia="宋体" w:hAnsi="宋体" w:hint="eastAsia"/>
          <w:szCs w:val="21"/>
        </w:rPr>
        <w:t>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，合理地安排好幼儿的一日生活。</w:t>
      </w:r>
    </w:p>
    <w:p w14:paraId="65ECCA9F" w14:textId="13067590" w:rsidR="00F11B03" w:rsidRDefault="00F11B03" w:rsidP="00326F87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Pr="00B75D89">
        <w:rPr>
          <w:rFonts w:ascii="宋体" w:eastAsia="宋体" w:hAnsi="宋体" w:hint="eastAsia"/>
          <w:szCs w:val="21"/>
        </w:rPr>
        <w:t>日常生活中，教育幼儿不动插座，以防触电；不将手指放在门、窗处，以防夹伤；注意不玩水、火、肥皂以及消毒物品；教育幼儿入厕时不推不挤，以防撞伤、碰伤。</w:t>
      </w:r>
    </w:p>
    <w:p w14:paraId="79D8D29A" w14:textId="316EBCF6" w:rsidR="00C5486A" w:rsidRDefault="00C5486A" w:rsidP="00326F87">
      <w:pPr>
        <w:spacing w:line="360" w:lineRule="exact"/>
        <w:ind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.</w:t>
      </w:r>
      <w:r w:rsidRPr="00267C81">
        <w:rPr>
          <w:rFonts w:ascii="宋体" w:hAnsi="宋体" w:hint="eastAsia"/>
          <w:bCs/>
          <w:szCs w:val="21"/>
        </w:rPr>
        <w:t>加强健康检查，开展各类健康教育</w:t>
      </w:r>
      <w:r>
        <w:rPr>
          <w:rFonts w:ascii="宋体" w:hAnsi="宋体" w:hint="eastAsia"/>
          <w:bCs/>
          <w:szCs w:val="21"/>
        </w:rPr>
        <w:t>，</w:t>
      </w:r>
      <w:r w:rsidRPr="00267C81">
        <w:rPr>
          <w:rFonts w:ascii="宋体" w:hAnsi="宋体" w:hint="eastAsia"/>
          <w:bCs/>
          <w:color w:val="000000"/>
          <w:szCs w:val="21"/>
        </w:rPr>
        <w:t>做好秋冬季幼儿健康护理工作，按时提醒幼儿穿、脱衣服；做好秋冬季节常见病、多发病的预防工作。</w:t>
      </w:r>
    </w:p>
    <w:p w14:paraId="2E1D7427" w14:textId="3AE7ACE6" w:rsidR="00C5486A" w:rsidRPr="00C5486A" w:rsidRDefault="00C5486A" w:rsidP="00326F87">
      <w:pPr>
        <w:spacing w:line="360" w:lineRule="exact"/>
        <w:ind w:firstLineChars="200" w:firstLine="420"/>
        <w:rPr>
          <w:rFonts w:ascii="宋体" w:hAnsi="宋体" w:hint="eastAsia"/>
          <w:bCs/>
          <w:color w:val="2B2B2B"/>
          <w:szCs w:val="21"/>
          <w:shd w:val="clear" w:color="auto" w:fill="FFFFFF"/>
        </w:rPr>
      </w:pPr>
      <w:r>
        <w:rPr>
          <w:rFonts w:ascii="宋体" w:eastAsia="宋体" w:hAnsi="宋体"/>
          <w:szCs w:val="21"/>
        </w:rPr>
        <w:t>6.</w:t>
      </w:r>
      <w:r w:rsidRPr="00267C81">
        <w:rPr>
          <w:rFonts w:ascii="宋体" w:hAnsi="宋体" w:hint="eastAsia"/>
          <w:bCs/>
          <w:color w:val="2B2B2B"/>
          <w:szCs w:val="21"/>
          <w:shd w:val="clear" w:color="auto" w:fill="FFFFFF"/>
        </w:rPr>
        <w:t>幼儿生活经验少，阅历浅，但又好奇，好探索，什么都想动一动、摸一摸、尝一尝，在活动中无力预测自己的行为可能引起的危险性，因此，事故常常会发生，作为教师要从防拐骗、防摔伤、</w:t>
      </w:r>
      <w:proofErr w:type="gramStart"/>
      <w:r w:rsidRPr="00267C81">
        <w:rPr>
          <w:rFonts w:ascii="宋体" w:hAnsi="宋体" w:hint="eastAsia"/>
          <w:bCs/>
          <w:color w:val="2B2B2B"/>
          <w:szCs w:val="21"/>
          <w:shd w:val="clear" w:color="auto" w:fill="FFFFFF"/>
        </w:rPr>
        <w:t>防吞塞</w:t>
      </w:r>
      <w:proofErr w:type="gramEnd"/>
      <w:r w:rsidRPr="00267C81">
        <w:rPr>
          <w:rFonts w:ascii="宋体" w:hAnsi="宋体" w:hint="eastAsia"/>
          <w:bCs/>
          <w:color w:val="2B2B2B"/>
          <w:szCs w:val="21"/>
          <w:shd w:val="clear" w:color="auto" w:fill="FFFFFF"/>
        </w:rPr>
        <w:t>异物、防电、防交通事故等几方面进行教育，不断提高幼儿的自身保护的意识和潜力。</w:t>
      </w:r>
    </w:p>
    <w:p w14:paraId="482635F7" w14:textId="124E47A2" w:rsidR="00F11B03" w:rsidRPr="00B75D89" w:rsidRDefault="00C5486A" w:rsidP="00326F87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（二）教育教学方面</w:t>
      </w:r>
    </w:p>
    <w:p w14:paraId="5C90C737" w14:textId="39377CE5" w:rsidR="00C5486A" w:rsidRDefault="00C5486A" w:rsidP="00326F87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F11B03" w:rsidRPr="00B75D89">
        <w:rPr>
          <w:rFonts w:ascii="宋体" w:eastAsia="宋体" w:hAnsi="宋体" w:hint="eastAsia"/>
          <w:szCs w:val="21"/>
        </w:rPr>
        <w:t>平时利用晨间谈话、教学活动、游戏活动，对幼儿进行浅显的安全常识教育，提高幼儿的安全意识和自我保护能力。</w:t>
      </w:r>
    </w:p>
    <w:p w14:paraId="15333E8E" w14:textId="77777777" w:rsidR="00C5486A" w:rsidRDefault="00C5486A" w:rsidP="00326F87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="00F11B03" w:rsidRPr="00B75D89">
        <w:rPr>
          <w:rFonts w:ascii="宋体" w:eastAsia="宋体" w:hAnsi="宋体" w:hint="eastAsia"/>
          <w:szCs w:val="21"/>
        </w:rPr>
        <w:t>在常规培养中教育幼儿遵守活动规则，不携带危险物品参与活动（如：剪刀、玩具等尖锐物件），游戏中不做危险动作（如：头朝下滑滑梯、由下向上爬滑梯、</w:t>
      </w:r>
      <w:proofErr w:type="gramStart"/>
      <w:r w:rsidR="00F11B03" w:rsidRPr="00B75D89">
        <w:rPr>
          <w:rFonts w:ascii="宋体" w:eastAsia="宋体" w:hAnsi="宋体" w:hint="eastAsia"/>
          <w:szCs w:val="21"/>
        </w:rPr>
        <w:t>不</w:t>
      </w:r>
      <w:proofErr w:type="gramEnd"/>
      <w:r w:rsidR="00F11B03" w:rsidRPr="00B75D89">
        <w:rPr>
          <w:rFonts w:ascii="宋体" w:eastAsia="宋体" w:hAnsi="宋体" w:hint="eastAsia"/>
          <w:szCs w:val="21"/>
        </w:rPr>
        <w:t>攀爬等），</w:t>
      </w:r>
      <w:proofErr w:type="gramStart"/>
      <w:r w:rsidR="00F11B03" w:rsidRPr="00B75D89">
        <w:rPr>
          <w:rFonts w:ascii="宋体" w:eastAsia="宋体" w:hAnsi="宋体" w:hint="eastAsia"/>
          <w:szCs w:val="21"/>
        </w:rPr>
        <w:t>不</w:t>
      </w:r>
      <w:proofErr w:type="gramEnd"/>
      <w:r w:rsidR="00F11B03" w:rsidRPr="00B75D89">
        <w:rPr>
          <w:rFonts w:ascii="宋体" w:eastAsia="宋体" w:hAnsi="宋体" w:hint="eastAsia"/>
          <w:szCs w:val="21"/>
        </w:rPr>
        <w:t>擅自离开集体，同伴间友好相处，互相谦让，不挤不撞，不（打、推、咬、抓）人</w:t>
      </w:r>
      <w:r w:rsidR="00DA4B6C">
        <w:rPr>
          <w:rFonts w:ascii="宋体" w:eastAsia="宋体" w:hAnsi="宋体" w:hint="eastAsia"/>
          <w:szCs w:val="21"/>
        </w:rPr>
        <w:t>。</w:t>
      </w:r>
    </w:p>
    <w:p w14:paraId="503838D4" w14:textId="4959BF23" w:rsidR="00C5486A" w:rsidRPr="00C5486A" w:rsidRDefault="00C5486A" w:rsidP="00326F87">
      <w:pPr>
        <w:spacing w:line="360" w:lineRule="exact"/>
        <w:ind w:firstLine="420"/>
        <w:rPr>
          <w:rFonts w:ascii="宋体" w:eastAsia="宋体" w:hAnsi="宋体" w:cs="Arial" w:hint="eastAsia"/>
          <w:szCs w:val="21"/>
          <w:shd w:val="clear" w:color="auto" w:fill="FFFFFF"/>
        </w:rPr>
      </w:pPr>
      <w:r>
        <w:rPr>
          <w:rFonts w:ascii="宋体" w:eastAsia="宋体" w:hAnsi="宋体"/>
          <w:szCs w:val="21"/>
        </w:rPr>
        <w:t>3.</w:t>
      </w:r>
      <w:r w:rsidR="00F11B03" w:rsidRPr="00B75D89">
        <w:rPr>
          <w:rFonts w:ascii="宋体" w:eastAsia="宋体" w:hAnsi="宋体" w:hint="eastAsia"/>
          <w:szCs w:val="21"/>
        </w:rPr>
        <w:t>每星期组织幼儿学习安全教育平台上有关的安全内容，让孩子直观形象的理解安全的重要性。</w:t>
      </w:r>
      <w:r w:rsidR="00F11B03" w:rsidRPr="00B75D89">
        <w:rPr>
          <w:rFonts w:ascii="宋体" w:eastAsia="宋体" w:hAnsi="宋体" w:cs="Arial"/>
          <w:szCs w:val="21"/>
          <w:shd w:val="clear" w:color="auto" w:fill="FFFFFF"/>
        </w:rPr>
        <w:t>我们在实施安全教育课程时，打破固有的</w:t>
      </w:r>
      <w:r w:rsidR="00F11B03">
        <w:rPr>
          <w:rFonts w:ascii="宋体" w:eastAsia="宋体" w:hAnsi="宋体" w:cs="Arial" w:hint="eastAsia"/>
          <w:szCs w:val="21"/>
          <w:shd w:val="clear" w:color="auto" w:fill="FFFFFF"/>
        </w:rPr>
        <w:t>教学模</w:t>
      </w:r>
      <w:r w:rsidR="00F11B03" w:rsidRPr="00B75D89">
        <w:rPr>
          <w:rFonts w:ascii="宋体" w:eastAsia="宋体" w:hAnsi="宋体" w:cs="Arial"/>
          <w:szCs w:val="21"/>
          <w:shd w:val="clear" w:color="auto" w:fill="FFFFFF"/>
        </w:rPr>
        <w:t>式，转而引导幼儿在生活实际中进行探索，提供幼儿</w:t>
      </w:r>
      <w:r w:rsidR="00F11B03" w:rsidRPr="00B75D89">
        <w:rPr>
          <w:rFonts w:ascii="宋体" w:eastAsia="宋体" w:hAnsi="宋体" w:cs="Arial"/>
          <w:szCs w:val="21"/>
          <w:shd w:val="clear" w:color="auto" w:fill="FFFFFF"/>
        </w:rPr>
        <w:lastRenderedPageBreak/>
        <w:t>实践的机会，将课堂上的安全知识与生活实践融会贯通。</w:t>
      </w:r>
    </w:p>
    <w:p w14:paraId="2B02AC9D" w14:textId="77777777" w:rsidR="00D165AC" w:rsidRDefault="00C5486A" w:rsidP="00326F87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（三）来离园接送方面</w:t>
      </w:r>
    </w:p>
    <w:p w14:paraId="5EB095B5" w14:textId="06E53932" w:rsidR="00D165AC" w:rsidRDefault="00D165AC" w:rsidP="00326F87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D165AC">
        <w:rPr>
          <w:rFonts w:ascii="宋体" w:eastAsia="宋体" w:hAnsi="宋体"/>
          <w:bCs/>
          <w:szCs w:val="21"/>
        </w:rPr>
        <w:t>1.</w:t>
      </w:r>
      <w:r w:rsidR="00F11B03" w:rsidRPr="00B75D89">
        <w:rPr>
          <w:rFonts w:ascii="宋体" w:eastAsia="宋体" w:hAnsi="宋体" w:hint="eastAsia"/>
          <w:szCs w:val="21"/>
        </w:rPr>
        <w:t>来园、离园人流较大，幼儿容易被环境的兴趣点吸引，所以来园时</w:t>
      </w:r>
      <w:r w:rsidR="00326F87">
        <w:rPr>
          <w:rFonts w:ascii="宋体" w:eastAsia="宋体" w:hAnsi="宋体" w:hint="eastAsia"/>
          <w:szCs w:val="21"/>
        </w:rPr>
        <w:t>接送的大人</w:t>
      </w:r>
      <w:r>
        <w:rPr>
          <w:rFonts w:ascii="宋体" w:eastAsia="宋体" w:hAnsi="宋体" w:hint="eastAsia"/>
          <w:szCs w:val="21"/>
        </w:rPr>
        <w:t>要交代孩子及时</w:t>
      </w:r>
      <w:r w:rsidR="00326F87">
        <w:rPr>
          <w:rFonts w:ascii="宋体" w:eastAsia="宋体" w:hAnsi="宋体" w:hint="eastAsia"/>
          <w:szCs w:val="21"/>
        </w:rPr>
        <w:t>进入班级</w:t>
      </w:r>
      <w:r w:rsidR="00F11B03" w:rsidRPr="00B75D89">
        <w:rPr>
          <w:rFonts w:ascii="宋体" w:eastAsia="宋体" w:hAnsi="宋体" w:hint="eastAsia"/>
          <w:szCs w:val="21"/>
        </w:rPr>
        <w:t>，并与教师相互问好，不在园内其他地方逗留；离园时要求幼儿与教师道别，并说明来接者的身份，不跟陌生人离开或擅自离园。</w:t>
      </w:r>
    </w:p>
    <w:p w14:paraId="27AA4180" w14:textId="443901FD" w:rsidR="00F11B03" w:rsidRPr="00D165AC" w:rsidRDefault="00D165AC" w:rsidP="00326F87">
      <w:pPr>
        <w:spacing w:line="360" w:lineRule="exact"/>
        <w:ind w:firstLineChars="200" w:firstLine="42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szCs w:val="21"/>
        </w:rPr>
        <w:t>2.</w:t>
      </w:r>
      <w:r w:rsidR="00F11B03" w:rsidRPr="00B75D89">
        <w:rPr>
          <w:rFonts w:ascii="宋体" w:eastAsia="宋体" w:hAnsi="宋体" w:hint="eastAsia"/>
          <w:szCs w:val="21"/>
        </w:rPr>
        <w:t>如果有事不能来园，要及时、主动与班级教师联系</w:t>
      </w:r>
      <w:r>
        <w:rPr>
          <w:rFonts w:ascii="宋体" w:eastAsia="宋体" w:hAnsi="宋体" w:hint="eastAsia"/>
          <w:szCs w:val="21"/>
        </w:rPr>
        <w:t>。</w:t>
      </w:r>
    </w:p>
    <w:p w14:paraId="499F9E38" w14:textId="7B3FDE4E" w:rsidR="00F11B03" w:rsidRPr="00B75D89" w:rsidRDefault="00D165AC" w:rsidP="00326F87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（四）家园联系方面</w:t>
      </w:r>
    </w:p>
    <w:p w14:paraId="5EE97D2D" w14:textId="3E740BFA" w:rsidR="00D165AC" w:rsidRDefault="00D165AC" w:rsidP="00326F87">
      <w:pPr>
        <w:spacing w:line="3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F11B03" w:rsidRPr="00B75D89">
        <w:rPr>
          <w:rFonts w:ascii="宋体" w:eastAsia="宋体" w:hAnsi="宋体" w:hint="eastAsia"/>
          <w:szCs w:val="21"/>
        </w:rPr>
        <w:t>利用</w:t>
      </w:r>
      <w:r w:rsidR="00F11B03">
        <w:rPr>
          <w:rFonts w:ascii="宋体" w:eastAsia="宋体" w:hAnsi="宋体" w:hint="eastAsia"/>
          <w:szCs w:val="21"/>
        </w:rPr>
        <w:t>微信、QQ</w:t>
      </w:r>
      <w:r w:rsidR="00F11B03" w:rsidRPr="00B75D89">
        <w:rPr>
          <w:rFonts w:ascii="宋体" w:eastAsia="宋体" w:hAnsi="宋体" w:hint="eastAsia"/>
          <w:szCs w:val="21"/>
        </w:rPr>
        <w:t>，来园离</w:t>
      </w:r>
      <w:proofErr w:type="gramStart"/>
      <w:r w:rsidR="00F11B03" w:rsidRPr="00B75D89">
        <w:rPr>
          <w:rFonts w:ascii="宋体" w:eastAsia="宋体" w:hAnsi="宋体" w:hint="eastAsia"/>
          <w:szCs w:val="21"/>
        </w:rPr>
        <w:t>园接触</w:t>
      </w:r>
      <w:proofErr w:type="gramEnd"/>
      <w:r w:rsidR="00F11B03" w:rsidRPr="00B75D89">
        <w:rPr>
          <w:rFonts w:ascii="宋体" w:eastAsia="宋体" w:hAnsi="宋体" w:hint="eastAsia"/>
          <w:szCs w:val="21"/>
        </w:rPr>
        <w:t>等多种途径，对家长进行安全知识的宣传，宣传安全教育的重要性，以及幼儿园的安全教育活动，请家长积极配合幼儿园做好安全教育工作</w:t>
      </w:r>
      <w:r>
        <w:rPr>
          <w:rFonts w:ascii="宋体" w:eastAsia="宋体" w:hAnsi="宋体" w:hint="eastAsia"/>
          <w:szCs w:val="21"/>
        </w:rPr>
        <w:t>。</w:t>
      </w:r>
    </w:p>
    <w:p w14:paraId="41FCBC05" w14:textId="77777777" w:rsidR="00D165AC" w:rsidRDefault="00D165AC" w:rsidP="00326F87">
      <w:pPr>
        <w:spacing w:line="360" w:lineRule="exact"/>
        <w:ind w:firstLine="420"/>
        <w:rPr>
          <w:rFonts w:ascii="宋体" w:hAnsi="宋体" w:cs="宋体"/>
          <w:bCs/>
          <w:szCs w:val="21"/>
        </w:rPr>
      </w:pPr>
      <w:r>
        <w:rPr>
          <w:rFonts w:ascii="宋体" w:eastAsia="宋体" w:hAnsi="宋体"/>
          <w:szCs w:val="21"/>
        </w:rPr>
        <w:t>2.</w:t>
      </w:r>
      <w:r w:rsidR="00DA4B6C" w:rsidRPr="00267C81">
        <w:rPr>
          <w:rFonts w:ascii="宋体" w:hAnsi="宋体" w:cs="宋体" w:hint="eastAsia"/>
          <w:bCs/>
          <w:szCs w:val="21"/>
        </w:rPr>
        <w:t>对于一些好动，行为散漫的幼儿，更要加强家园之间的联系。</w:t>
      </w:r>
    </w:p>
    <w:p w14:paraId="20E94F29" w14:textId="016292CC" w:rsidR="008F5DD0" w:rsidRPr="00DA4B6C" w:rsidRDefault="00D165AC" w:rsidP="00326F87">
      <w:pPr>
        <w:spacing w:line="360" w:lineRule="exact"/>
        <w:ind w:firstLine="420"/>
        <w:rPr>
          <w:rFonts w:ascii="宋体" w:eastAsia="宋体" w:hAnsi="宋体" w:hint="eastAsia"/>
          <w:szCs w:val="21"/>
        </w:rPr>
      </w:pPr>
      <w:r>
        <w:rPr>
          <w:rFonts w:ascii="宋体" w:hAnsi="宋体" w:cs="宋体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定期</w:t>
      </w:r>
      <w:r w:rsidR="00F11B03" w:rsidRPr="00B75D89">
        <w:rPr>
          <w:rFonts w:ascii="宋体" w:eastAsia="宋体" w:hAnsi="宋体" w:hint="eastAsia"/>
          <w:szCs w:val="21"/>
        </w:rPr>
        <w:t>提醒家长注意家居生活安全与家居活动环境安全（如：烧伤、烫伤、触电、中毒、摔伤等预防教育工作），引导孩子记住父母姓名、电话号码等</w:t>
      </w:r>
      <w:r w:rsidR="00DA4B6C">
        <w:rPr>
          <w:rFonts w:ascii="宋体" w:eastAsia="宋体" w:hAnsi="宋体" w:hint="eastAsia"/>
          <w:szCs w:val="21"/>
        </w:rPr>
        <w:t>。</w:t>
      </w:r>
    </w:p>
    <w:sectPr w:rsidR="008F5DD0" w:rsidRPr="00DA4B6C" w:rsidSect="008214B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302E" w14:textId="77777777" w:rsidR="00D513DA" w:rsidRDefault="00D513DA" w:rsidP="002960F1">
      <w:r>
        <w:separator/>
      </w:r>
    </w:p>
  </w:endnote>
  <w:endnote w:type="continuationSeparator" w:id="0">
    <w:p w14:paraId="787BD9A2" w14:textId="77777777" w:rsidR="00D513DA" w:rsidRDefault="00D513DA" w:rsidP="0029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8A17" w14:textId="77777777" w:rsidR="00D513DA" w:rsidRDefault="00D513DA" w:rsidP="002960F1">
      <w:r>
        <w:separator/>
      </w:r>
    </w:p>
  </w:footnote>
  <w:footnote w:type="continuationSeparator" w:id="0">
    <w:p w14:paraId="2B82F2F5" w14:textId="77777777" w:rsidR="00D513DA" w:rsidRDefault="00D513DA" w:rsidP="0029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1A3D35"/>
    <w:rsid w:val="0006216B"/>
    <w:rsid w:val="000E614C"/>
    <w:rsid w:val="002960F1"/>
    <w:rsid w:val="002F5D6D"/>
    <w:rsid w:val="00326F87"/>
    <w:rsid w:val="0036358E"/>
    <w:rsid w:val="00371E0F"/>
    <w:rsid w:val="00610FB9"/>
    <w:rsid w:val="0074164E"/>
    <w:rsid w:val="00754476"/>
    <w:rsid w:val="008214BC"/>
    <w:rsid w:val="008F5DD0"/>
    <w:rsid w:val="00B364C3"/>
    <w:rsid w:val="00B84DB7"/>
    <w:rsid w:val="00BE76ED"/>
    <w:rsid w:val="00C5486A"/>
    <w:rsid w:val="00D127BD"/>
    <w:rsid w:val="00D165AC"/>
    <w:rsid w:val="00D513DA"/>
    <w:rsid w:val="00DA4B6C"/>
    <w:rsid w:val="00F11B03"/>
    <w:rsid w:val="1A1A3D35"/>
    <w:rsid w:val="3B1C1B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5511F"/>
  <w15:docId w15:val="{20119E6D-1118-4741-BC41-20714CD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6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9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6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23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糖醋鱼1419384080</dc:creator>
  <cp:keywords/>
  <dc:description/>
  <cp:lastModifiedBy>李 玲</cp:lastModifiedBy>
  <cp:revision>3</cp:revision>
  <dcterms:created xsi:type="dcterms:W3CDTF">2022-08-27T11:12:00Z</dcterms:created>
  <dcterms:modified xsi:type="dcterms:W3CDTF">2022-09-07T05:32:00Z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