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小四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jc w:val="both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今日</w:t>
      </w:r>
      <w:r>
        <w:rPr>
          <w:rFonts w:hint="eastAsia" w:ascii="宋体" w:hAnsi="宋体" w:cs="宋体"/>
          <w:bCs/>
          <w:color w:val="000000"/>
          <w:sz w:val="24"/>
        </w:rPr>
        <w:t>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小四班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24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859155</wp:posOffset>
            </wp:positionV>
            <wp:extent cx="5559425" cy="4169410"/>
            <wp:effectExtent l="0" t="0" r="8890" b="3175"/>
            <wp:wrapNone/>
            <wp:docPr id="11" name="图片 6" descr="C:\Users\asus\Desktop\QQ图片20220906164918.jpgQQ图片20220906164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sus\Desktop\QQ图片20220906164918.jpgQQ图片2022090616491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942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74930</wp:posOffset>
            </wp:positionV>
            <wp:extent cx="1143000" cy="1524635"/>
            <wp:effectExtent l="0" t="0" r="0" b="12065"/>
            <wp:wrapNone/>
            <wp:docPr id="17" name="图片 6" descr="D:\滨江小四班照片\9.6\IMG_7568.JPGIMG_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D:\滨江小四班照片\9.6\IMG_7568.JPGIMG_756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64135</wp:posOffset>
            </wp:positionV>
            <wp:extent cx="2032000" cy="1524000"/>
            <wp:effectExtent l="0" t="0" r="0" b="0"/>
            <wp:wrapNone/>
            <wp:docPr id="15" name="图片 6" descr="D:\滨江小四班照片\9.6\IMG_7576.JPGIMG_7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D:\滨江小四班照片\9.6\IMG_7576.JPGIMG_757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70485</wp:posOffset>
            </wp:positionV>
            <wp:extent cx="2032635" cy="1524000"/>
            <wp:effectExtent l="0" t="0" r="12065" b="0"/>
            <wp:wrapNone/>
            <wp:docPr id="16" name="图片 6" descr="D:\滨江小四班照片\9.6\IMG_7573.JPGIMG_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D:\滨江小四班照片\9.6\IMG_7573.JPGIMG_757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254635</wp:posOffset>
            </wp:positionV>
            <wp:extent cx="2032000" cy="1524000"/>
            <wp:effectExtent l="0" t="0" r="0" b="0"/>
            <wp:wrapNone/>
            <wp:docPr id="19" name="图片 6" descr="D:\滨江小四班照片\9.6\IMG_7569.JPGIMG_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D:\滨江小四班照片\9.6\IMG_7569.JPGIMG_756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203835</wp:posOffset>
            </wp:positionV>
            <wp:extent cx="2032000" cy="1524000"/>
            <wp:effectExtent l="0" t="0" r="0" b="0"/>
            <wp:wrapNone/>
            <wp:docPr id="18" name="图片 6" descr="D:\滨江小四班照片\9.6\IMG_7580.JPGIMG_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D:\滨江小四班照片\9.6\IMG_7580.JPGIMG_758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635</wp:posOffset>
            </wp:positionV>
            <wp:extent cx="2032000" cy="1524000"/>
            <wp:effectExtent l="0" t="0" r="0" b="0"/>
            <wp:wrapNone/>
            <wp:docPr id="20" name="图片 6" descr="D:\滨江小四班照片\9.6\IMG_7579.JPGIMG_7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D:\滨江小四班照片\9.6\IMG_7579.JPGIMG_757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150495</wp:posOffset>
            </wp:positionV>
            <wp:extent cx="2062480" cy="1546860"/>
            <wp:effectExtent l="0" t="0" r="7620" b="2540"/>
            <wp:wrapNone/>
            <wp:docPr id="3" name="图片 6" descr="D:\滨江小四班照片\9.6\IMG_7606.JPGIMG_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D:\滨江小四班照片\9.6\IMG_7606.JPGIMG_760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191135</wp:posOffset>
            </wp:positionV>
            <wp:extent cx="2032000" cy="1524000"/>
            <wp:effectExtent l="0" t="0" r="0" b="0"/>
            <wp:wrapNone/>
            <wp:docPr id="2" name="图片 6" descr="D:\滨江小四班照片\9.6\IMG_7603.JPGIMG_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D:\滨江小四班照片\9.6\IMG_7603.JPGIMG_760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191135</wp:posOffset>
            </wp:positionV>
            <wp:extent cx="2032000" cy="1524000"/>
            <wp:effectExtent l="0" t="0" r="0" b="0"/>
            <wp:wrapNone/>
            <wp:docPr id="4" name="图片 6" descr="D:\滨江小四班照片\9.6\IMG_7599.JPGIMG_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D:\滨江小四班照片\9.6\IMG_7599.JPGIMG_759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150495</wp:posOffset>
            </wp:positionV>
            <wp:extent cx="1969135" cy="1477010"/>
            <wp:effectExtent l="0" t="0" r="12065" b="8890"/>
            <wp:wrapNone/>
            <wp:docPr id="7" name="图片 6" descr="D:\滨江小四班照片\9.6\IMG_7611.JPGIMG_7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D:\滨江小四班照片\9.6\IMG_7611.JPGIMG_761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89535</wp:posOffset>
            </wp:positionV>
            <wp:extent cx="2032000" cy="1524000"/>
            <wp:effectExtent l="0" t="0" r="0" b="0"/>
            <wp:wrapNone/>
            <wp:docPr id="6" name="图片 6" descr="D:\滨江小四班照片\9.6\IMG_7620.JPGIMG_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滨江小四班照片\9.6\IMG_7620.JPGIMG_762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140335</wp:posOffset>
            </wp:positionV>
            <wp:extent cx="2032000" cy="1524000"/>
            <wp:effectExtent l="0" t="0" r="0" b="0"/>
            <wp:wrapNone/>
            <wp:docPr id="5" name="图片 6" descr="D:\滨江小四班照片\9.6\IMG_7612.JPGIMG_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D:\滨江小四班照片\9.6\IMG_7612.JPGIMG_761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今天宝贝们来园之后，能够很快融入班级里的游戏中，有的在玩桌面玩具，有的在娃娃家玩着照顾宝宝、烧饭的游戏，还有的宝宝能够找到好朋友一起玩游戏了，真的很不错哦！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上午的时候，我们玩了小球游戏，宝贝们拍皮球、坐在羊角球上跳呀跳、把篮球投进篮筐里，真的好开心呀！</w:t>
      </w: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由于我们每天都要进行核酸抽测，需要用到胸卡，所以给请爸爸妈妈们每天早晨帮孩子佩戴好胸卡，后期会有大班哥哥姐姐根据胸卡来接我们宝宝进教室哦，感谢大家的配合哦！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ksImhkaWQiOiJkMDdkNDAyY2I5YWVjNmNhNzA5YmJkZDRhMDk4MGZkZSIsInVzZXJDb3VudCI6MX0="/>
  </w:docVars>
  <w:rsids>
    <w:rsidRoot w:val="0CAD218B"/>
    <w:rsid w:val="00044593"/>
    <w:rsid w:val="00057F44"/>
    <w:rsid w:val="0014418F"/>
    <w:rsid w:val="001D5FB4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8021CC"/>
    <w:rsid w:val="04143C87"/>
    <w:rsid w:val="041B280B"/>
    <w:rsid w:val="04422C27"/>
    <w:rsid w:val="05B37EFF"/>
    <w:rsid w:val="06302B36"/>
    <w:rsid w:val="0AD82C31"/>
    <w:rsid w:val="0B3F483C"/>
    <w:rsid w:val="0CAD218B"/>
    <w:rsid w:val="0DFC0CD0"/>
    <w:rsid w:val="0E526788"/>
    <w:rsid w:val="0E581FD3"/>
    <w:rsid w:val="0F275432"/>
    <w:rsid w:val="102E16C6"/>
    <w:rsid w:val="10B80334"/>
    <w:rsid w:val="1383227D"/>
    <w:rsid w:val="13DC26C2"/>
    <w:rsid w:val="147A54DE"/>
    <w:rsid w:val="14AC35C6"/>
    <w:rsid w:val="14AD6077"/>
    <w:rsid w:val="14C1519A"/>
    <w:rsid w:val="190A3ABF"/>
    <w:rsid w:val="19B3334A"/>
    <w:rsid w:val="1AD53445"/>
    <w:rsid w:val="1D606E08"/>
    <w:rsid w:val="1EA54CA3"/>
    <w:rsid w:val="1EBE14FA"/>
    <w:rsid w:val="21CF4FD6"/>
    <w:rsid w:val="22C90142"/>
    <w:rsid w:val="237D5BF5"/>
    <w:rsid w:val="247A47B6"/>
    <w:rsid w:val="24C53C66"/>
    <w:rsid w:val="24EA2059"/>
    <w:rsid w:val="26D92957"/>
    <w:rsid w:val="274A2035"/>
    <w:rsid w:val="282C25F5"/>
    <w:rsid w:val="283A4A92"/>
    <w:rsid w:val="2953701F"/>
    <w:rsid w:val="2A57335C"/>
    <w:rsid w:val="2BD769B8"/>
    <w:rsid w:val="2C5135FC"/>
    <w:rsid w:val="2CD074F4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78D589E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9175ED5"/>
    <w:rsid w:val="49946279"/>
    <w:rsid w:val="4B3B398A"/>
    <w:rsid w:val="4B7728BF"/>
    <w:rsid w:val="4B9A6227"/>
    <w:rsid w:val="4BF01E75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2F00F45"/>
    <w:rsid w:val="53747AA5"/>
    <w:rsid w:val="53C56A98"/>
    <w:rsid w:val="55AF7357"/>
    <w:rsid w:val="560C0097"/>
    <w:rsid w:val="567C417B"/>
    <w:rsid w:val="5811161F"/>
    <w:rsid w:val="5A1869F9"/>
    <w:rsid w:val="5BE53043"/>
    <w:rsid w:val="5D142F87"/>
    <w:rsid w:val="5D580B99"/>
    <w:rsid w:val="5EB61570"/>
    <w:rsid w:val="5F820850"/>
    <w:rsid w:val="638F3C9B"/>
    <w:rsid w:val="64554FD3"/>
    <w:rsid w:val="678D2FAE"/>
    <w:rsid w:val="684B7993"/>
    <w:rsid w:val="689C3573"/>
    <w:rsid w:val="69414B82"/>
    <w:rsid w:val="694A521D"/>
    <w:rsid w:val="69EE1271"/>
    <w:rsid w:val="6B8D0587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252</Words>
  <Characters>254</Characters>
  <Lines>10</Lines>
  <Paragraphs>2</Paragraphs>
  <TotalTime>44</TotalTime>
  <ScaleCrop>false</ScaleCrop>
  <LinksUpToDate>false</LinksUpToDate>
  <CharactersWithSpaces>258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asus</cp:lastModifiedBy>
  <cp:lastPrinted>2022-05-11T08:01:00Z</cp:lastPrinted>
  <dcterms:modified xsi:type="dcterms:W3CDTF">2022-09-06T08:49:59Z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A05091B423C64722A4F9397CECF1FC4C</vt:lpwstr>
  </property>
  <property fmtid="{D5CDD505-2E9C-101B-9397-08002B2CF9AE}" pid="5" name="commondata">
    <vt:lpwstr>eyJjb3VudCI6NywiaGRpZCI6IjgwMTFkOGIxOGI4YTJiZmJhMDYwMGRlZGE2MzM2NjlhIiwidXNlckNvdW50Ijo3fQ==</vt:lpwstr>
  </property>
</Properties>
</file>