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薛家中心小学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月集体家访安排表</w:t>
      </w:r>
    </w:p>
    <w:p>
      <w:pPr>
        <w:ind w:firstLine="354" w:firstLineChars="147"/>
        <w:rPr>
          <w:rFonts w:ascii="宋体" w:hAnsi="宋体" w:eastAsia="宋体"/>
          <w:b/>
          <w:sz w:val="24"/>
          <w:szCs w:val="24"/>
          <w:u w:val="single"/>
        </w:rPr>
      </w:pPr>
      <w:r>
        <w:rPr>
          <w:rFonts w:hint="eastAsia" w:ascii="宋体" w:hAnsi="宋体" w:eastAsia="宋体"/>
          <w:b/>
          <w:sz w:val="24"/>
          <w:szCs w:val="24"/>
        </w:rPr>
        <w:t>（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五</w:t>
      </w:r>
      <w:r>
        <w:rPr>
          <w:rFonts w:ascii="宋体" w:hAnsi="宋体" w:eastAsia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</w:rPr>
        <w:t>）年级</w:t>
      </w:r>
      <w:r>
        <w:rPr>
          <w:rFonts w:ascii="宋体" w:hAnsi="宋体" w:eastAsia="宋体"/>
          <w:b/>
          <w:sz w:val="24"/>
          <w:szCs w:val="24"/>
          <w:u w:val="single"/>
        </w:rPr>
        <w:t xml:space="preserve"> </w:t>
      </w:r>
    </w:p>
    <w:tbl>
      <w:tblPr>
        <w:tblStyle w:val="2"/>
        <w:tblpPr w:leftFromText="180" w:rightFromText="180" w:vertAnchor="page" w:horzAnchor="margin" w:tblpY="2746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家访学生姓名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五1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孙苏娜 颜如玉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洪亚芬、李丹丹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颜婧媛 陈蓬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高琪、唐洁霞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尹炫雅、付静旖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徐娟萍、蒋英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陆定康 赵文博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蒋楠、谢星赟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燕嘉骏 刘欣怡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王倩倩、沈婷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王一鸣 顾恬恬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郭燕、林佳玫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汤佳祺、张涵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宋宇、袁远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吴思言、高欣怡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王小芬、苏亚琴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董宇晨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等四人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殷峰岩、刘迎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陈剑、郭嘉皓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刘元敏、蒋梦洁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祝嘉欣 胡朝闻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汤婷婷、刘敏娟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李浩，曹晨璐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陆亚萍、王璐瑶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邱瑜轩 谭长胜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徐艳、曹李南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黄中昊</w:t>
            </w:r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陶春燕、曹灵艳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</w:tcPr>
          <w:p>
            <w:pPr>
              <w:widowControl w:val="0"/>
              <w:spacing w:after="0"/>
              <w:jc w:val="both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119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徐恩娜，史雨菲，黄程溢</w:t>
            </w:r>
            <w:bookmarkStart w:id="0" w:name="_GoBack"/>
            <w:bookmarkEnd w:id="0"/>
          </w:p>
        </w:tc>
        <w:tc>
          <w:tcPr>
            <w:tcW w:w="4230" w:type="dxa"/>
          </w:tcPr>
          <w:p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陈霞、朱可可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</w:p>
    <w:p>
      <w:pPr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46F"/>
    <w:rsid w:val="000A3B1E"/>
    <w:rsid w:val="0016746F"/>
    <w:rsid w:val="002303F4"/>
    <w:rsid w:val="00323B43"/>
    <w:rsid w:val="003B2786"/>
    <w:rsid w:val="003D37D8"/>
    <w:rsid w:val="004358AB"/>
    <w:rsid w:val="004424BF"/>
    <w:rsid w:val="00534C90"/>
    <w:rsid w:val="0078688C"/>
    <w:rsid w:val="008B7726"/>
    <w:rsid w:val="008D78EF"/>
    <w:rsid w:val="009F6979"/>
    <w:rsid w:val="00B24813"/>
    <w:rsid w:val="00B80BA0"/>
    <w:rsid w:val="00D85D2D"/>
    <w:rsid w:val="00F01284"/>
    <w:rsid w:val="00FE4B13"/>
    <w:rsid w:val="1C2919E3"/>
    <w:rsid w:val="220C4DAD"/>
    <w:rsid w:val="3116065A"/>
    <w:rsid w:val="43B21AD5"/>
    <w:rsid w:val="4EA20471"/>
    <w:rsid w:val="655A2056"/>
    <w:rsid w:val="6E894589"/>
    <w:rsid w:val="786559B8"/>
    <w:rsid w:val="7FF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1</Pages>
  <Words>18</Words>
  <Characters>104</Characters>
  <Lines>0</Lines>
  <Paragraphs>0</Paragraphs>
  <TotalTime>54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2015-09-29T05:19:00Z</dcterms:created>
  <dc:creator>Administrator</dc:creator>
  <cp:lastModifiedBy>Administrator</cp:lastModifiedBy>
  <cp:lastPrinted>2015-09-29T07:18:00Z</cp:lastPrinted>
  <dcterms:modified xsi:type="dcterms:W3CDTF">2019-09-16T02:36:59Z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