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6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22.5.11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一、工作重点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 常态化疫情防控工作督导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2.“双减”政策落实见效督导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 校园安全教育及防范工作督导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上交青年党课和全媒体拍摄文字稿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上交武进区“幼小衔接”优秀案例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常州市学科质量抽测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公民道德五月完成所有的纸质材料，包括四册材料、项目报告、申请表、听证词、电子稿和纸质稿汇总、小册子，六月完成拍摄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常州市科学实验操作比赛（预赛、复赛）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“绿色签行动”系列活动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六年级毕业生登记表核对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图书馆上交工作简案、准备好十类台帐资料备查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区学生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、教师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朗诵比赛训练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江苏省法治宣传周活动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省关工委千人助学材料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武进区“双十佳三好教师”评选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暑期维修方案及预算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校园消防设备检查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膳食管理委员第三次会议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安全教育平台的国家安全教育专题、防溺水专题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每天核酸检测安排及上报各项防疫数据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防灾减灾演练、材料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节水型学校复查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 督查学校是否全面强化常态化疫情防控工作。重点关注校园封闭管理，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值班值守制度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门卫管理“七要素”，各项疫情防控制度、预案方案及宣教演练，师生员工健康信息排查，“一人一档”台账，防疫物资储备，消杀消毒和突发事件应急处置等。根据要求全面做好教育教学各项工作，全力保障校园安全有序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 根据中央、省、市“双减”督导工作文件精神，加强对学校“双减”政策落实、切实减轻学生负担情况的督导。采用校园巡查、推门听课、查阅资料、问卷调查、走访座谈等多元形式，全面督查“双减”落实情况，发现问题即时反馈，提出整改建议要求，并持续跟踪，形成闭环。对学校在课后服务、作业设计、课堂教学等方面的典型做法，及时梳理上报推宣，增进社会对教育的认同，营造良好教育生态。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 根据教育局下发的《关于印发&lt;常州市武进区教育系统安全生产大检查工作实施方案&gt;的通知》（武教安〔2022〕10号）要求，督查学校安全教育与防范工作。重点督查10个方面30项检查内容的落实情况。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要教育好低年级学生正确佩戴口罩，保持一米距离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每天早上、中午做好学生体温监测;做好通风;每天做好消毒工作。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每天核酸检测安排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，要及时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上报各项防疫数据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做好校园防疫、卫生工作，不留死角。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监督好家长非必要不离常，如必要，及时做好隔离。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gyYzc1N2Y3NWQyNDhiMzIxODA0YWFiNTliNjM0MWU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0F1D7D7F"/>
    <w:rsid w:val="126B3B06"/>
    <w:rsid w:val="19B16D37"/>
    <w:rsid w:val="1EB240AF"/>
    <w:rsid w:val="200C331E"/>
    <w:rsid w:val="25924946"/>
    <w:rsid w:val="29504BFA"/>
    <w:rsid w:val="3CF6767C"/>
    <w:rsid w:val="3F397A40"/>
    <w:rsid w:val="3FAF6BA9"/>
    <w:rsid w:val="3FB13A31"/>
    <w:rsid w:val="41045237"/>
    <w:rsid w:val="457E6ECD"/>
    <w:rsid w:val="484D0086"/>
    <w:rsid w:val="490E2746"/>
    <w:rsid w:val="4B517E8D"/>
    <w:rsid w:val="547F58A6"/>
    <w:rsid w:val="548B4BD3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72167220"/>
    <w:rsid w:val="72AA4DFE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1016</Words>
  <Characters>1065</Characters>
  <Lines>0</Lines>
  <Paragraphs>0</Paragraphs>
  <TotalTime>1</TotalTime>
  <ScaleCrop>false</ScaleCrop>
  <LinksUpToDate>false</LinksUpToDate>
  <CharactersWithSpaces>1070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2022-05-16T08:16:25Z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E8358AE529A24DE885DD4898F85DAC43</vt:lpwstr>
  </property>
</Properties>
</file>