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责任督学工作记录表</w:t>
      </w:r>
    </w:p>
    <w:tbl>
      <w:tblPr>
        <w:tblStyle w:val="6"/>
        <w:tblpPr w:leftFromText="180" w:rightFromText="180" w:vertAnchor="page" w:horzAnchor="margin" w:tblpY="21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楷体" w:hAnsi="楷体" w:eastAsia="楷体" w:cs="楷体"/>
                <w:b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.1.</w:t>
            </w:r>
            <w:r>
              <w:rPr>
                <w:rFonts w:hint="default" w:ascii="楷体" w:hAnsi="楷体" w:eastAsia="楷体" w:cs="楷体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城东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2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1.开展义务教育阶段规范办学行为工作督查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2.学校假期规范管理及安全工作开展情况督查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3.完成202</w:t>
            </w:r>
            <w:r>
              <w:rPr>
                <w:rFonts w:hint="default" w:ascii="楷体" w:hAnsi="楷体" w:eastAsia="楷体" w:cs="楷体"/>
                <w:kern w:val="2"/>
                <w:sz w:val="24"/>
                <w:szCs w:val="24"/>
                <w:lang w:eastAsia="zh-CN" w:bidi="ar-SA"/>
              </w:rPr>
              <w:t>1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下半年责任督学和责任片区工作总结。</w:t>
            </w:r>
          </w:p>
          <w:p>
            <w:pPr>
              <w:widowControl/>
              <w:spacing w:line="460" w:lineRule="exact"/>
              <w:ind w:firstLine="480" w:firstLineChars="20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a.义务教育阶段重点针对违规举行考试、违规进行排名开展工作督导，坚持小学一二年级每学期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Hans" w:bidi="ar-SA"/>
              </w:rPr>
              <w:t>不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考试，其他年级每学期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Hans" w:bidi="ar-SA"/>
              </w:rPr>
              <w:t>举行</w:t>
            </w:r>
            <w:r>
              <w:rPr>
                <w:rFonts w:hint="default" w:ascii="楷体" w:hAnsi="楷体" w:eastAsia="楷体" w:cs="楷体"/>
                <w:kern w:val="2"/>
                <w:sz w:val="24"/>
                <w:szCs w:val="24"/>
                <w:lang w:eastAsia="zh-Hans" w:bidi="ar-SA"/>
              </w:rPr>
              <w:t>1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Hans" w:bidi="ar-SA"/>
              </w:rPr>
              <w:t>次期末考试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；考试内容不超课程标准，不超教学进度或将奥数和学科竞赛题等作为考试内容；不以各种形式公布学生的考试成绩、班级年级均分、排名；小学阶段的考试成绩以等级记分评价。</w:t>
            </w:r>
          </w:p>
          <w:p>
            <w:pPr>
              <w:widowControl/>
              <w:spacing w:line="460" w:lineRule="exact"/>
              <w:ind w:firstLine="480" w:firstLineChars="200"/>
              <w:jc w:val="left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b.督查学校规范管理工作。学校是否落实好省、市、区关于疫情常态化、精准化防控工作部署要求，进一步加强学校新冠疫情防控工作，强化人员密集和活动场所的疫情管控措施；学校是否按规定时间放寒假；假期中，学校是否杜绝了组织集体上课、补课和变相上课、补课等违背“五严”禁令的现象和行为；学校是否合理布置学生寒假作业，确保学生每天的书面作业量不高于平时作业量；了解学校做好假期校园安全的有效措施与做法，巡查校园环境；查看值班教师的工作状态，值班教师与值班表是否对应，值班教师是否在规定岗位值班；学校安保、维稳等应急处置联系渠道是否明确、畅通。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 xml:space="preserve">   c.责任督学进行台账整理，对下半年的工作进行梳理和总结</w:t>
            </w:r>
            <w:r>
              <w:rPr>
                <w:rFonts w:hint="default" w:ascii="楷体" w:hAnsi="楷体" w:eastAsia="楷体" w:cs="楷体"/>
                <w:kern w:val="2"/>
                <w:sz w:val="24"/>
                <w:szCs w:val="24"/>
                <w:lang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60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学校近期重点工作及成绩（管理、德育、教学、特色、文化等方面）：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城东小学进入期末复习阶段，以及期末工作收尾阶段，如填好成绩单模板并上传。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城东小学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组织开展校本课程成果展示活动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，静态展和动态展让孩子们充分徜徉在艺术的海洋里，快乐积淀，幸福成长。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继续开展义务教育学校违规办学问题专项督导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通过实地考察校园食堂的安全设施</w:t>
            </w:r>
            <w:r>
              <w:rPr>
                <w:rFonts w:hint="default" w:ascii="楷体" w:hAnsi="楷体" w:eastAsia="楷体" w:cs="楷体"/>
                <w:sz w:val="24"/>
                <w:szCs w:val="24"/>
              </w:rPr>
              <w:t>；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查阅食堂安全管理材料和食堂财务账目；访谈师生食堂用餐意见。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继续开展义务教育学校违规办学问题专项督导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区第十二届小学生电脑制作竞赛团体二等奖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区第三届中小学生聪明算独竞赛团体二等奖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我校获评武进区深化学校体育改革实验学校！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祝贺我校陆峥老师获评第十批常州市中小学教学能手！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祝贺朱胜平老师获武进区小学语文优质课评比二等奖！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default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eastAsia="zh-CN"/>
              </w:rPr>
              <w:t>11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我校在2021常州市第七届中小学艺术展演活动中喜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合唱《耍秋》、《天空之城》获合唱类二等奖；《堆花糕团工作坊》获二等奖；</w:t>
            </w:r>
            <w:r>
              <w:rPr>
                <w:rFonts w:hint="default" w:ascii="楷体" w:hAnsi="楷体" w:eastAsia="楷体" w:cs="楷体"/>
                <w:sz w:val="24"/>
                <w:szCs w:val="24"/>
                <w:lang w:eastAsia="zh-CN"/>
              </w:rPr>
              <w:t>《指尖上的非遗——堆花糕团》获美与改革创新优秀案例一等奖！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eastAsia="zh-CN"/>
              </w:rPr>
              <w:t>12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我校工会委员会获评2021年江苏省“五好”乡村教工之家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eastAsia="zh-CN"/>
              </w:rPr>
              <w:t>13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第十四届区程序设计竞赛团体二等奖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7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学校开展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班主任会议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安排布置期末工作，安排好期末“减负增效”工作。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学校阳光午后及户外体育活动高效落实，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增强学生身体素质。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学校进行低年级识字过关</w:t>
            </w:r>
            <w:r>
              <w:rPr>
                <w:rFonts w:hint="default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三年级英语字母过关</w:t>
            </w:r>
            <w:r>
              <w:rPr>
                <w:rFonts w:hint="default" w:ascii="楷体" w:hAnsi="楷体" w:eastAsia="楷体" w:cs="楷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Hans"/>
              </w:rPr>
              <w:t>数学口算能力过关等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，对学生进行成长性评价。</w:t>
            </w:r>
          </w:p>
          <w:p>
            <w:pPr>
              <w:pStyle w:val="9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关注学生健康，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Hans"/>
              </w:rPr>
              <w:t>预防诺如病毒等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传染性疾病。</w:t>
            </w:r>
          </w:p>
          <w:p>
            <w:pPr>
              <w:pStyle w:val="9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lang w:eastAsia="zh-Hans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严格作息时间。全体学生必须按照作息时间表上、放学，无论什么事，无论什么情况，班主任都不得随意提前学生早晨到校的时间，更不能随意延长学生放学时间。严格控制作业总量，严格按照学校规定布置作业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  <w:p>
            <w:pPr>
              <w:pStyle w:val="9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9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Hans"/>
              </w:rPr>
              <w:t>气温较低</w:t>
            </w:r>
            <w:r>
              <w:rPr>
                <w:rFonts w:hint="default" w:ascii="楷体" w:hAnsi="楷体" w:eastAsia="楷体" w:cs="楷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Hans"/>
              </w:rPr>
              <w:t>不延时的家长未能及时接送孩子</w:t>
            </w:r>
            <w:r>
              <w:rPr>
                <w:rFonts w:hint="default" w:ascii="楷体" w:hAnsi="楷体" w:eastAsia="楷体" w:cs="楷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Hans"/>
              </w:rPr>
              <w:t>孩子在寒风中容易着凉</w:t>
            </w:r>
            <w:r>
              <w:rPr>
                <w:rFonts w:hint="default" w:ascii="楷体" w:hAnsi="楷体" w:eastAsia="楷体" w:cs="楷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Hans"/>
              </w:rPr>
              <w:t>引起感冒等疾病</w:t>
            </w:r>
            <w:r>
              <w:rPr>
                <w:rFonts w:hint="default" w:ascii="楷体" w:hAnsi="楷体" w:eastAsia="楷体" w:cs="楷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需持续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关注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学生的身体健康</w:t>
            </w:r>
            <w:r>
              <w:rPr>
                <w:rFonts w:hint="default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Hans"/>
              </w:rPr>
              <w:t>及时和家长沟通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鼓励和建议家长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关注孩子的保暖工作，加强孩子的营养，保证孩子的休息睡眠时间。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1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关注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学生健康，控制流感和传染性疾病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切实关注学校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期末复习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工作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的开展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情况。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="360" w:leftChars="0" w:hanging="36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对于违规办学问题自查自纠。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="360" w:leftChars="0" w:hanging="36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学校继续按照上级要求严格落实减负增效，确保开齐开足课时，规范教辅资料，规范考试次数，不给学生排名排队；以提高课堂实效性为突破口继续做好此项工作。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="360" w:leftChars="0" w:hanging="36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把责任督学视为我们的贴心人，关心好督学的工作。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="360" w:leftChars="0" w:hanging="36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把每一次责任督学到校经常性督导视为规范学校工作，提高学校工作质量的重要契机，认真研究，加以落实。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="360" w:leftChars="0" w:hanging="36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关系学校发展的重大事项，在校内研究的基础上，必须邀请责任督学指导，征求其意见和建议。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="360" w:leftChars="0" w:hanging="36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学校重大活动，邀请挂牌责任督学到校参加指导。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0" w:lineRule="exact"/>
              <w:ind w:left="360" w:leftChars="0" w:hanging="36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将责任督学挂牌督导作为现代学校制度建设的一个重要内容。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΢���ź�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630"/>
    <w:multiLevelType w:val="multilevel"/>
    <w:tmpl w:val="05622630"/>
    <w:lvl w:ilvl="0" w:tentative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12CF32C0"/>
    <w:multiLevelType w:val="multilevel"/>
    <w:tmpl w:val="12CF32C0"/>
    <w:lvl w:ilvl="0" w:tentative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F19A9"/>
    <w:rsid w:val="007F3590"/>
    <w:rsid w:val="00811216"/>
    <w:rsid w:val="0089286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46AF5"/>
    <w:rsid w:val="00E93098"/>
    <w:rsid w:val="00EA1A8C"/>
    <w:rsid w:val="00F82168"/>
    <w:rsid w:val="01C82CEA"/>
    <w:rsid w:val="02B34A88"/>
    <w:rsid w:val="0AE335EF"/>
    <w:rsid w:val="0B3102FE"/>
    <w:rsid w:val="0B7712B4"/>
    <w:rsid w:val="13C02A25"/>
    <w:rsid w:val="140B2791"/>
    <w:rsid w:val="150D0E6B"/>
    <w:rsid w:val="163A0F9C"/>
    <w:rsid w:val="1E9F70F6"/>
    <w:rsid w:val="202D2886"/>
    <w:rsid w:val="23330349"/>
    <w:rsid w:val="23D66D24"/>
    <w:rsid w:val="267450A3"/>
    <w:rsid w:val="27830954"/>
    <w:rsid w:val="27A80BA7"/>
    <w:rsid w:val="287622B2"/>
    <w:rsid w:val="28F2629A"/>
    <w:rsid w:val="2BBB1C72"/>
    <w:rsid w:val="2CB104D4"/>
    <w:rsid w:val="307A4FC6"/>
    <w:rsid w:val="307D66CC"/>
    <w:rsid w:val="31777D12"/>
    <w:rsid w:val="36B97D85"/>
    <w:rsid w:val="37F116DA"/>
    <w:rsid w:val="49EA4BFE"/>
    <w:rsid w:val="4CD77F5A"/>
    <w:rsid w:val="4FE5664E"/>
    <w:rsid w:val="5680715C"/>
    <w:rsid w:val="5ADA5B97"/>
    <w:rsid w:val="5B203741"/>
    <w:rsid w:val="5BF465FA"/>
    <w:rsid w:val="5C8B73C2"/>
    <w:rsid w:val="5D2C1F28"/>
    <w:rsid w:val="5F957100"/>
    <w:rsid w:val="5F975E66"/>
    <w:rsid w:val="65F066F5"/>
    <w:rsid w:val="67446F96"/>
    <w:rsid w:val="6B6E0B81"/>
    <w:rsid w:val="6D685636"/>
    <w:rsid w:val="6EF47672"/>
    <w:rsid w:val="6F9C6963"/>
    <w:rsid w:val="6FAB61CE"/>
    <w:rsid w:val="70275C5A"/>
    <w:rsid w:val="709B7393"/>
    <w:rsid w:val="72B3104B"/>
    <w:rsid w:val="7A1609AF"/>
    <w:rsid w:val="7A806547"/>
    <w:rsid w:val="7D484EF4"/>
    <w:rsid w:val="7D843F27"/>
    <w:rsid w:val="7E537A96"/>
    <w:rsid w:val="7F656FCD"/>
    <w:rsid w:val="CB7FADE9"/>
    <w:rsid w:val="E1AB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_Style 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105</Words>
  <Characters>600</Characters>
  <Lines>0</Lines>
  <Paragraphs>0</Paragraphs>
  <TotalTime>0</TotalTime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2018-11-22T13:50:00Z</dcterms:created>
  <dc:creator>Windows 用户</dc:creator>
  <cp:lastModifiedBy>Icey</cp:lastModifiedBy>
  <dcterms:modified xsi:type="dcterms:W3CDTF">2022-01-14T20:02:50Z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