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责任督学工作记录表</w:t>
      </w:r>
    </w:p>
    <w:tbl>
      <w:tblPr>
        <w:tblStyle w:val="5"/>
        <w:tblpPr w:leftFromText="180" w:rightFromText="180" w:vertAnchor="page" w:horzAnchor="margin" w:tblpY="2184"/>
        <w:tblW w:w="8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100"/>
        <w:gridCol w:w="1748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督导日期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21.3.9</w:t>
            </w:r>
            <w:bookmarkStart w:id="0" w:name="_GoBack"/>
            <w:bookmarkEnd w:id="0"/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督导学校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武进区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eastAsia="zh-CN"/>
              </w:rPr>
              <w:t>城东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督导主要内容：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4"/>
                <w:lang w:eastAsia="zh-CN"/>
              </w:rPr>
              <w:t>检查安全设施，观看消防演练；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4"/>
                <w:lang w:eastAsia="zh-CN"/>
              </w:rPr>
              <w:t>三八节问候及三月份学生活动安排；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24"/>
                <w:lang w:eastAsia="zh-CN"/>
              </w:rPr>
              <w:t>课后延时服务进展情况。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学校近期重点工作及成绩（管理、德育、教学、特色、文化等方面）：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1.学生</w:t>
            </w:r>
            <w:r>
              <w:rPr>
                <w:rFonts w:hint="eastAsia" w:ascii="宋体" w:hAnsi="宋体"/>
                <w:sz w:val="24"/>
                <w:lang w:eastAsia="zh-CN"/>
              </w:rPr>
              <w:t>筛查视力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4"/>
                <w:lang w:eastAsia="zh-CN"/>
              </w:rPr>
              <w:t>参加高新北区消防开学第一课活动(授课及演练)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24"/>
                <w:lang w:eastAsia="zh-CN"/>
              </w:rPr>
              <w:t>参加集团名师工作室活动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/>
                <w:sz w:val="24"/>
                <w:lang w:eastAsia="zh-CN"/>
              </w:rPr>
              <w:t>学雷锋爱心义卖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5.</w:t>
            </w:r>
            <w:r>
              <w:rPr>
                <w:rFonts w:hint="eastAsia" w:ascii="宋体" w:hAnsi="宋体"/>
                <w:sz w:val="24"/>
                <w:lang w:eastAsia="zh-CN"/>
              </w:rPr>
              <w:t>省学业质量检测市级反馈会（小学数学）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6.</w:t>
            </w:r>
            <w:r>
              <w:rPr>
                <w:rFonts w:hint="eastAsia" w:ascii="宋体" w:hAnsi="宋体"/>
                <w:sz w:val="24"/>
                <w:lang w:eastAsia="zh-CN"/>
              </w:rPr>
              <w:t>非遗活动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7.</w:t>
            </w:r>
            <w:r>
              <w:rPr>
                <w:rFonts w:hint="eastAsia" w:ascii="宋体" w:hAnsi="宋体"/>
                <w:sz w:val="24"/>
                <w:lang w:eastAsia="zh-CN"/>
              </w:rPr>
              <w:t>三八节活动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8.</w:t>
            </w:r>
            <w:r>
              <w:rPr>
                <w:rFonts w:hint="eastAsia" w:ascii="宋体" w:hAnsi="宋体"/>
                <w:sz w:val="24"/>
                <w:lang w:eastAsia="zh-CN"/>
              </w:rPr>
              <w:t>劳动课程（植树节）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9.</w:t>
            </w:r>
            <w:r>
              <w:rPr>
                <w:rFonts w:hint="eastAsia" w:ascii="宋体" w:hAnsi="宋体"/>
                <w:sz w:val="24"/>
                <w:lang w:eastAsia="zh-CN"/>
              </w:rPr>
              <w:t>上交班主任基本功竞赛材料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10.</w:t>
            </w:r>
            <w:r>
              <w:rPr>
                <w:rFonts w:hint="eastAsia" w:ascii="宋体" w:hAnsi="宋体"/>
                <w:sz w:val="24"/>
                <w:lang w:eastAsia="zh-CN"/>
              </w:rPr>
              <w:t>上交常州市品格提升工程材料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11.</w:t>
            </w:r>
            <w:r>
              <w:rPr>
                <w:rFonts w:hint="eastAsia" w:ascii="宋体" w:hAnsi="宋体"/>
                <w:sz w:val="24"/>
                <w:lang w:eastAsia="zh-CN"/>
              </w:rPr>
              <w:t>申报江苏少先队课题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12.</w:t>
            </w:r>
            <w:r>
              <w:rPr>
                <w:rFonts w:hint="eastAsia" w:ascii="宋体" w:hAnsi="宋体"/>
                <w:sz w:val="24"/>
                <w:lang w:eastAsia="zh-CN"/>
              </w:rPr>
              <w:t>文明城市测评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13.</w:t>
            </w:r>
            <w:r>
              <w:rPr>
                <w:rFonts w:hint="eastAsia" w:ascii="宋体" w:hAnsi="宋体"/>
                <w:sz w:val="24"/>
                <w:lang w:eastAsia="zh-CN"/>
              </w:rPr>
              <w:t>数学、英语区评优课报名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14.</w:t>
            </w:r>
            <w:r>
              <w:rPr>
                <w:rFonts w:hint="eastAsia" w:ascii="宋体" w:hAnsi="宋体"/>
                <w:sz w:val="24"/>
                <w:lang w:eastAsia="zh-CN"/>
              </w:rPr>
              <w:t>上交区研究性学习材料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15.</w:t>
            </w:r>
            <w:r>
              <w:rPr>
                <w:rFonts w:hint="eastAsia" w:ascii="宋体" w:hAnsi="宋体"/>
                <w:sz w:val="24"/>
                <w:lang w:eastAsia="zh-CN"/>
              </w:rPr>
              <w:t>一至三年级讲数学故事比赛，四至六年级数学小报比赛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16.</w:t>
            </w:r>
            <w:r>
              <w:rPr>
                <w:rFonts w:hint="eastAsia" w:ascii="宋体" w:hAnsi="宋体"/>
                <w:sz w:val="24"/>
                <w:lang w:eastAsia="zh-CN"/>
              </w:rPr>
              <w:t>准备武进区书法特色学校评比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17.</w:t>
            </w:r>
            <w:r>
              <w:rPr>
                <w:rFonts w:hint="eastAsia" w:ascii="宋体" w:hAnsi="宋体"/>
                <w:sz w:val="24"/>
                <w:lang w:eastAsia="zh-CN"/>
              </w:rPr>
              <w:t>强国有我征文、手抄报、摄影活动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18.</w:t>
            </w:r>
            <w:r>
              <w:rPr>
                <w:rFonts w:hint="eastAsia" w:ascii="宋体" w:hAnsi="宋体"/>
                <w:sz w:val="24"/>
                <w:lang w:eastAsia="zh-CN"/>
              </w:rPr>
              <w:t>膳食管理委员新学期第一次会议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4"/>
                <w:lang w:eastAsia="zh-CN"/>
              </w:rPr>
              <w:t>热烈祝贺蒋婷婷、王红娟老师撰写的论文在2021年度武进区少先队年会论文评比中获特等奖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4"/>
                <w:lang w:eastAsia="zh-CN"/>
              </w:rPr>
              <w:t>热烈祝贺我校获评2021年度武进区中小学校团队基础建设“五星级单位”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</w:t>
            </w:r>
            <w:r>
              <w:rPr>
                <w:rFonts w:hint="default" w:ascii="宋体" w:hAnsi="宋体"/>
                <w:sz w:val="24"/>
                <w:lang w:eastAsia="zh-CN"/>
              </w:rPr>
              <w:t>蒋婷、王红娟、胡佳组织的《学党史 爱祖国》活动在2021</w:t>
            </w:r>
            <w:r>
              <w:rPr>
                <w:rFonts w:hint="eastAsia" w:ascii="宋体" w:hAnsi="宋体"/>
                <w:sz w:val="24"/>
                <w:lang w:eastAsia="zh-CN"/>
              </w:rPr>
              <w:t>年度武进区少先队“五彩队缤纷”竞赛活动中获一等奖，胡佳、蒋婷、王红娟组织的《</w:t>
            </w:r>
            <w:r>
              <w:rPr>
                <w:rFonts w:hint="default" w:ascii="宋体" w:hAnsi="宋体"/>
                <w:sz w:val="24"/>
                <w:lang w:eastAsia="zh-CN"/>
              </w:rPr>
              <w:t>“善待地球 珍惜资源”——世界地球日活动》获二等奖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4.</w:t>
            </w:r>
            <w:r>
              <w:rPr>
                <w:rFonts w:hint="default" w:ascii="宋体" w:hAnsi="宋体"/>
                <w:sz w:val="24"/>
                <w:lang w:eastAsia="zh-CN"/>
              </w:rPr>
              <w:t>胡佳、蒋婷组织的《追寻红色足迹 争当时代新人》在区少先队优秀团队观摩活动中获二等奖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5.</w:t>
            </w:r>
            <w:r>
              <w:rPr>
                <w:rFonts w:hint="default" w:ascii="宋体" w:hAnsi="宋体"/>
                <w:sz w:val="24"/>
                <w:lang w:eastAsia="zh-CN"/>
              </w:rPr>
              <w:t>王红娟、胡佳组织的《我是家务小能手》在第十五届武进区少先队“五彩杯”小课题比赛中获一等奖，周黎娜组织的《玩转垃圾分类》获二等奖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6.</w:t>
            </w:r>
            <w:r>
              <w:rPr>
                <w:rFonts w:hint="default" w:ascii="宋体" w:hAnsi="宋体"/>
                <w:sz w:val="24"/>
                <w:lang w:eastAsia="zh-CN"/>
              </w:rPr>
              <w:t>我校获评2021年度武进区少先队宣传工作先进集体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Arial" w:hAnsi="Arial" w:eastAsia="宋体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7.</w:t>
            </w:r>
            <w:r>
              <w:rPr>
                <w:rFonts w:hint="eastAsia" w:ascii="宋体" w:hAnsi="宋体"/>
                <w:sz w:val="24"/>
                <w:lang w:eastAsia="zh-CN"/>
              </w:rPr>
              <w:t>我校在区党史学习教育创新案例评比中获得佳绩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学校规范办学情况（师德、课程设置、户外体育活动、收费规范、小学化倾向等）：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1.教师爱岗敬业，严格执行课表和常规，没有发现有违反师德的现象；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2.严格课程设置，开齐开足各类课程；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3.学生每天在校能保持1小时的体育活动时间，大课间活动丰富，正副班主任到岗，保证了学生的安全；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4.消防措施按时检查更新，食堂用餐安全卫生。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8108" w:type="dxa"/>
            <w:gridSpan w:val="4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存在问题、困难及处理情况：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课后延时服务结束后，还有个别学生没有家长来接，要保证学生的安全，及时和家长沟通，以免出现安全事故。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对学校的意见和建议：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1.努力创造师生和谐的校园环境，潜移默化中陶冶学生的情操，提高学生的科学文化素养。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2.要重视教师队伍建设，提高教学水平，积极参与各类竞赛活动。</w:t>
            </w:r>
          </w:p>
        </w:tc>
      </w:tr>
    </w:tbl>
    <w:p>
      <w:pPr>
        <w:jc w:val="center"/>
        <w:rPr>
          <w:rFonts w:ascii="黑体" w:hAnsi="黑体" w:eastAsia="黑体"/>
          <w:b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098"/>
    <w:rsid w:val="0001050B"/>
    <w:rsid w:val="00043A0C"/>
    <w:rsid w:val="00057D4B"/>
    <w:rsid w:val="00074EEE"/>
    <w:rsid w:val="00107F5A"/>
    <w:rsid w:val="00145E4E"/>
    <w:rsid w:val="00152883"/>
    <w:rsid w:val="001A4460"/>
    <w:rsid w:val="001B0692"/>
    <w:rsid w:val="001D09C0"/>
    <w:rsid w:val="001D326A"/>
    <w:rsid w:val="00233467"/>
    <w:rsid w:val="00285B01"/>
    <w:rsid w:val="002B07FC"/>
    <w:rsid w:val="002D696C"/>
    <w:rsid w:val="002E4FE0"/>
    <w:rsid w:val="00300348"/>
    <w:rsid w:val="003141CD"/>
    <w:rsid w:val="0035477E"/>
    <w:rsid w:val="00396C77"/>
    <w:rsid w:val="00423199"/>
    <w:rsid w:val="00423AD6"/>
    <w:rsid w:val="00431EBE"/>
    <w:rsid w:val="00487023"/>
    <w:rsid w:val="0055071C"/>
    <w:rsid w:val="005804D3"/>
    <w:rsid w:val="005A3E26"/>
    <w:rsid w:val="0062280A"/>
    <w:rsid w:val="006242DA"/>
    <w:rsid w:val="0064690A"/>
    <w:rsid w:val="006714FE"/>
    <w:rsid w:val="00734807"/>
    <w:rsid w:val="007F19A9"/>
    <w:rsid w:val="007F3590"/>
    <w:rsid w:val="00811216"/>
    <w:rsid w:val="00892868"/>
    <w:rsid w:val="009814B8"/>
    <w:rsid w:val="009B0BE3"/>
    <w:rsid w:val="00B67AEB"/>
    <w:rsid w:val="00BD1B7B"/>
    <w:rsid w:val="00CD4110"/>
    <w:rsid w:val="00CF2AF4"/>
    <w:rsid w:val="00D0247D"/>
    <w:rsid w:val="00D14F78"/>
    <w:rsid w:val="00D879CE"/>
    <w:rsid w:val="00DF2E77"/>
    <w:rsid w:val="00E46AF5"/>
    <w:rsid w:val="00E93098"/>
    <w:rsid w:val="00EA1A8C"/>
    <w:rsid w:val="00F82168"/>
    <w:rsid w:val="03F53F99"/>
    <w:rsid w:val="0A973EAB"/>
    <w:rsid w:val="0AED47E5"/>
    <w:rsid w:val="0BC872F1"/>
    <w:rsid w:val="0F035F95"/>
    <w:rsid w:val="126B3B06"/>
    <w:rsid w:val="200C331E"/>
    <w:rsid w:val="21DE16C8"/>
    <w:rsid w:val="25924946"/>
    <w:rsid w:val="29504BFA"/>
    <w:rsid w:val="2A58104A"/>
    <w:rsid w:val="3AA23FC8"/>
    <w:rsid w:val="3CF6767C"/>
    <w:rsid w:val="3DB63903"/>
    <w:rsid w:val="3EA06DF9"/>
    <w:rsid w:val="3F397A40"/>
    <w:rsid w:val="3FAF6BA9"/>
    <w:rsid w:val="3FB13A31"/>
    <w:rsid w:val="41045237"/>
    <w:rsid w:val="41574C3C"/>
    <w:rsid w:val="42D777F6"/>
    <w:rsid w:val="431A0B07"/>
    <w:rsid w:val="48136727"/>
    <w:rsid w:val="547F58A6"/>
    <w:rsid w:val="548B4BD3"/>
    <w:rsid w:val="555E409D"/>
    <w:rsid w:val="55F21077"/>
    <w:rsid w:val="573F2DD2"/>
    <w:rsid w:val="5B1F6605"/>
    <w:rsid w:val="5BC260BA"/>
    <w:rsid w:val="5D764742"/>
    <w:rsid w:val="5E8E0CDA"/>
    <w:rsid w:val="60344FDB"/>
    <w:rsid w:val="6227340A"/>
    <w:rsid w:val="644B503D"/>
    <w:rsid w:val="66400E97"/>
    <w:rsid w:val="6A82628A"/>
    <w:rsid w:val="6D136F0F"/>
    <w:rsid w:val="6DA36D4F"/>
    <w:rsid w:val="6DED00D0"/>
    <w:rsid w:val="6F084739"/>
    <w:rsid w:val="72167220"/>
    <w:rsid w:val="72AA4DFE"/>
    <w:rsid w:val="76AA0976"/>
    <w:rsid w:val="7A5F2A57"/>
    <w:rsid w:val="7C5472CF"/>
    <w:rsid w:val="7D9C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single" w:color="EEEEEE" w:sz="6" w:space="0"/>
        <w:right w:val="none" w:color="auto" w:sz="0" w:space="0"/>
      </w:pBdr>
      <w:shd w:val="clear" w:fill="F8F8F8"/>
      <w:spacing w:before="0" w:beforeAutospacing="1" w:after="0" w:afterAutospacing="1" w:line="630" w:lineRule="atLeast"/>
      <w:ind w:left="0" w:right="0"/>
      <w:jc w:val="left"/>
    </w:pPr>
    <w:rPr>
      <w:color w:val="333333"/>
      <w:kern w:val="0"/>
      <w:sz w:val="21"/>
      <w:szCs w:val="21"/>
      <w:lang w:val="en-US" w:eastAsia="zh-CN" w:bidi="ar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unhideWhenUsed/>
    <w:qFormat/>
    <w:uiPriority w:val="99"/>
    <w:rPr>
      <w:color w:val="333333"/>
      <w:u w:val="none"/>
    </w:rPr>
  </w:style>
  <w:style w:type="character" w:styleId="9">
    <w:name w:val="Hyperlink"/>
    <w:basedOn w:val="7"/>
    <w:unhideWhenUsed/>
    <w:qFormat/>
    <w:uiPriority w:val="99"/>
    <w:rPr>
      <w:color w:val="333333"/>
      <w:u w:val="none"/>
    </w:rPr>
  </w:style>
  <w:style w:type="character" w:customStyle="1" w:styleId="10">
    <w:name w:val="Head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Footer Char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14">
    <w:name w:val="first-child1"/>
    <w:basedOn w:val="7"/>
    <w:qFormat/>
    <w:uiPriority w:val="0"/>
  </w:style>
  <w:style w:type="character" w:customStyle="1" w:styleId="15">
    <w:name w:val="first-child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935</Words>
  <Characters>998</Characters>
  <Lines>0</Lines>
  <Paragraphs>0</Paragraphs>
  <TotalTime>1</TotalTime>
  <ScaleCrop>false</ScaleCrop>
  <LinksUpToDate>false</LinksUpToDate>
  <CharactersWithSpaces>1001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2018-11-22T05:50:00Z</dcterms:created>
  <dc:creator>Windows 用户</dc:creator>
  <cp:lastModifiedBy>Administrator</cp:lastModifiedBy>
  <dcterms:modified xsi:type="dcterms:W3CDTF">2022-04-18T08:40:53Z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7C093C8BDFBD412A85F390AD9530F5E1</vt:lpwstr>
  </property>
  <property fmtid="{D5CDD505-2E9C-101B-9397-08002B2CF9AE}" pid="4" name="commondata">
    <vt:lpwstr>eyJoZGlkIjoiYjgyYzc1N2Y3NWQyNDhiMzIxODA0YWFiNTliNjM0MWUifQ==</vt:lpwstr>
  </property>
</Properties>
</file>