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0A" w:rsidRPr="00491CDB" w:rsidRDefault="0023520A">
      <w:pPr>
        <w:rPr>
          <w:rFonts w:ascii="黑体" w:eastAsia="黑体" w:hAnsi="黑体" w:cs="黑体"/>
          <w:kern w:val="32"/>
          <w:sz w:val="32"/>
          <w:szCs w:val="32"/>
        </w:rPr>
      </w:pPr>
      <w:r w:rsidRPr="00491CDB">
        <w:rPr>
          <w:rFonts w:ascii="黑体" w:eastAsia="黑体" w:hAnsi="黑体" w:cs="黑体" w:hint="eastAsia"/>
          <w:kern w:val="32"/>
          <w:sz w:val="32"/>
          <w:szCs w:val="32"/>
        </w:rPr>
        <w:t>附件</w:t>
      </w:r>
      <w:r w:rsidRPr="00491CDB">
        <w:rPr>
          <w:rFonts w:ascii="黑体" w:eastAsia="黑体" w:hAnsi="黑体" w:cs="黑体"/>
          <w:kern w:val="32"/>
          <w:sz w:val="32"/>
          <w:szCs w:val="32"/>
        </w:rPr>
        <w:t>1</w:t>
      </w:r>
    </w:p>
    <w:p w:rsidR="0023520A" w:rsidRDefault="0023520A" w:rsidP="00491CDB">
      <w:pPr>
        <w:spacing w:line="700" w:lineRule="exact"/>
        <w:jc w:val="center"/>
        <w:rPr>
          <w:rFonts w:ascii="方正小标宋简体" w:eastAsia="方正小标宋简体" w:cs="Times New Roman"/>
          <w:kern w:val="32"/>
          <w:sz w:val="44"/>
          <w:szCs w:val="44"/>
        </w:rPr>
      </w:pPr>
      <w:r w:rsidRPr="00491CDB">
        <w:rPr>
          <w:rFonts w:ascii="方正小标宋简体" w:eastAsia="方正小标宋简体" w:cs="方正小标宋简体" w:hint="eastAsia"/>
          <w:kern w:val="32"/>
          <w:sz w:val="44"/>
          <w:szCs w:val="44"/>
        </w:rPr>
        <w:t>常州市推荐江苏省第十六批特级教师候选人</w:t>
      </w:r>
      <w:bookmarkStart w:id="0" w:name="_GoBack"/>
      <w:bookmarkEnd w:id="0"/>
    </w:p>
    <w:p w:rsidR="0023520A" w:rsidRDefault="0023520A" w:rsidP="00491CDB">
      <w:pPr>
        <w:spacing w:line="700" w:lineRule="exact"/>
        <w:jc w:val="center"/>
        <w:rPr>
          <w:rFonts w:ascii="方正小标宋简体" w:eastAsia="方正小标宋简体" w:cs="Times New Roman"/>
          <w:kern w:val="32"/>
          <w:sz w:val="44"/>
          <w:szCs w:val="44"/>
        </w:rPr>
      </w:pPr>
      <w:r w:rsidRPr="00491CDB">
        <w:rPr>
          <w:rFonts w:ascii="方正小标宋简体" w:eastAsia="方正小标宋简体" w:cs="方正小标宋简体" w:hint="eastAsia"/>
          <w:kern w:val="32"/>
          <w:sz w:val="44"/>
          <w:szCs w:val="44"/>
        </w:rPr>
        <w:t>名额分配表</w:t>
      </w:r>
    </w:p>
    <w:p w:rsidR="0023520A" w:rsidRPr="00491CDB" w:rsidRDefault="0023520A" w:rsidP="00491CDB">
      <w:pPr>
        <w:spacing w:line="400" w:lineRule="exact"/>
        <w:jc w:val="center"/>
        <w:rPr>
          <w:rFonts w:ascii="方正小标宋简体" w:eastAsia="方正小标宋简体" w:cs="Times New Roman"/>
          <w:kern w:val="32"/>
          <w:sz w:val="44"/>
          <w:szCs w:val="44"/>
        </w:rPr>
      </w:pPr>
    </w:p>
    <w:tbl>
      <w:tblPr>
        <w:tblW w:w="8961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779"/>
        <w:gridCol w:w="1260"/>
        <w:gridCol w:w="1260"/>
        <w:gridCol w:w="1719"/>
        <w:gridCol w:w="1720"/>
        <w:gridCol w:w="2223"/>
      </w:tblGrid>
      <w:tr w:rsidR="0023520A" w:rsidRPr="00491CDB" w:rsidTr="00491CDB">
        <w:trPr>
          <w:trHeight w:val="540"/>
          <w:jc w:val="center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推荐名额</w:t>
            </w:r>
          </w:p>
        </w:tc>
        <w:tc>
          <w:tcPr>
            <w:tcW w:w="5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其中</w:t>
            </w:r>
          </w:p>
        </w:tc>
      </w:tr>
      <w:tr w:rsidR="0023520A" w:rsidRPr="00491CDB" w:rsidTr="00491CDB">
        <w:trPr>
          <w:trHeight w:val="540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指定学科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校长和教科研训人员</w:t>
            </w:r>
          </w:p>
        </w:tc>
      </w:tr>
      <w:tr w:rsidR="0023520A" w:rsidRPr="00491CDB" w:rsidTr="00491CDB">
        <w:trPr>
          <w:trHeight w:val="5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溧阳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至少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至少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至多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23520A" w:rsidRPr="00491CDB" w:rsidTr="00491CDB">
        <w:trPr>
          <w:trHeight w:val="5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金坛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至少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至少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至多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23520A" w:rsidRPr="00491CDB" w:rsidTr="00491CDB">
        <w:trPr>
          <w:trHeight w:val="5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武进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至少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至少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至多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23520A" w:rsidRPr="00491CDB" w:rsidTr="00491CDB">
        <w:trPr>
          <w:trHeight w:val="5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至少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至少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至多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23520A" w:rsidRPr="00491CDB" w:rsidTr="00491CDB">
        <w:trPr>
          <w:trHeight w:val="5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天宁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至少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至少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至多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23520A" w:rsidRPr="00491CDB" w:rsidTr="00491CDB">
        <w:trPr>
          <w:trHeight w:val="5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钟楼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至少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至少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至多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23520A" w:rsidRPr="00491CDB" w:rsidTr="00491CDB">
        <w:trPr>
          <w:trHeight w:val="5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至少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至少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至多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23520A" w:rsidRPr="00491CDB" w:rsidTr="00491CDB">
        <w:trPr>
          <w:trHeight w:val="5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局属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至少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至多</w:t>
            </w: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23520A" w:rsidRPr="00491CDB" w:rsidTr="00491CDB">
        <w:trPr>
          <w:trHeight w:val="6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491CD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20A" w:rsidRPr="00491CDB" w:rsidRDefault="0023520A"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:rsidR="0023520A" w:rsidRPr="00491CDB" w:rsidRDefault="0023520A">
      <w:pPr>
        <w:rPr>
          <w:rFonts w:ascii="仿宋_GB2312" w:eastAsia="仿宋_GB2312" w:cs="Times New Roman"/>
          <w:kern w:val="32"/>
          <w:sz w:val="28"/>
          <w:szCs w:val="28"/>
        </w:rPr>
      </w:pPr>
      <w:r w:rsidRPr="00491CDB">
        <w:rPr>
          <w:rFonts w:ascii="仿宋_GB2312" w:eastAsia="仿宋_GB2312" w:cs="仿宋_GB2312" w:hint="eastAsia"/>
          <w:kern w:val="32"/>
          <w:sz w:val="28"/>
          <w:szCs w:val="28"/>
        </w:rPr>
        <w:t>备注：</w:t>
      </w:r>
    </w:p>
    <w:p w:rsidR="0023520A" w:rsidRPr="00491CDB" w:rsidRDefault="0023520A">
      <w:pPr>
        <w:rPr>
          <w:rFonts w:ascii="仿宋_GB2312" w:eastAsia="仿宋_GB2312" w:cs="Times New Roman"/>
          <w:kern w:val="32"/>
          <w:sz w:val="28"/>
          <w:szCs w:val="28"/>
        </w:rPr>
      </w:pPr>
      <w:r w:rsidRPr="00491CDB">
        <w:rPr>
          <w:rFonts w:ascii="仿宋_GB2312" w:eastAsia="仿宋_GB2312" w:cs="仿宋_GB2312"/>
          <w:kern w:val="32"/>
          <w:sz w:val="28"/>
          <w:szCs w:val="28"/>
        </w:rPr>
        <w:t>1.</w:t>
      </w:r>
      <w:r w:rsidRPr="00491CDB">
        <w:rPr>
          <w:rFonts w:ascii="仿宋_GB2312" w:eastAsia="仿宋_GB2312" w:cs="仿宋_GB2312" w:hint="eastAsia"/>
          <w:kern w:val="32"/>
          <w:sz w:val="28"/>
          <w:szCs w:val="28"/>
        </w:rPr>
        <w:t>指定学科指思政课、体育艺术、信息技术、心理健康、科学、综合实践、通用技术、劳动等学科。</w:t>
      </w:r>
    </w:p>
    <w:p w:rsidR="0023520A" w:rsidRPr="00491CDB" w:rsidRDefault="0023520A">
      <w:pPr>
        <w:rPr>
          <w:rFonts w:ascii="仿宋_GB2312" w:eastAsia="仿宋_GB2312" w:cs="Times New Roman"/>
          <w:kern w:val="32"/>
          <w:sz w:val="28"/>
          <w:szCs w:val="28"/>
        </w:rPr>
      </w:pPr>
      <w:r w:rsidRPr="00491CDB">
        <w:rPr>
          <w:rFonts w:ascii="仿宋_GB2312" w:eastAsia="仿宋_GB2312" w:cs="仿宋_GB2312"/>
          <w:kern w:val="32"/>
          <w:sz w:val="28"/>
          <w:szCs w:val="28"/>
        </w:rPr>
        <w:t>2.</w:t>
      </w:r>
      <w:r w:rsidRPr="00491CDB">
        <w:rPr>
          <w:rFonts w:ascii="仿宋_GB2312" w:eastAsia="仿宋_GB2312" w:cs="仿宋_GB2312" w:hint="eastAsia"/>
          <w:kern w:val="32"/>
          <w:sz w:val="28"/>
          <w:szCs w:val="28"/>
        </w:rPr>
        <w:t>乡村教师指义务教育学校及幼儿园中的乡村教师。</w:t>
      </w:r>
    </w:p>
    <w:p w:rsidR="0023520A" w:rsidRPr="00491CDB" w:rsidRDefault="0023520A">
      <w:pPr>
        <w:rPr>
          <w:rFonts w:ascii="仿宋_GB2312" w:eastAsia="仿宋_GB2312" w:cs="Times New Roman"/>
          <w:kern w:val="32"/>
          <w:sz w:val="28"/>
          <w:szCs w:val="28"/>
        </w:rPr>
      </w:pPr>
      <w:r w:rsidRPr="00491CDB">
        <w:rPr>
          <w:rFonts w:ascii="仿宋_GB2312" w:eastAsia="仿宋_GB2312" w:cs="仿宋_GB2312"/>
          <w:kern w:val="32"/>
          <w:sz w:val="28"/>
          <w:szCs w:val="28"/>
        </w:rPr>
        <w:t>3.</w:t>
      </w:r>
      <w:r w:rsidRPr="00491CDB">
        <w:rPr>
          <w:rFonts w:ascii="仿宋_GB2312" w:eastAsia="仿宋_GB2312" w:cs="仿宋_GB2312" w:hint="eastAsia"/>
          <w:kern w:val="32"/>
          <w:sz w:val="28"/>
          <w:szCs w:val="28"/>
        </w:rPr>
        <w:t>校长和教科研训人员是指校级正职领导（不含幼儿园园长）和教科研训机构人员。</w:t>
      </w:r>
    </w:p>
    <w:p w:rsidR="0023520A" w:rsidRDefault="0023520A">
      <w:pPr>
        <w:rPr>
          <w:rFonts w:eastAsia="仿宋_GB2312" w:cs="Times New Roman"/>
          <w:kern w:val="32"/>
          <w:sz w:val="32"/>
          <w:szCs w:val="32"/>
        </w:rPr>
      </w:pPr>
    </w:p>
    <w:sectPr w:rsidR="0023520A" w:rsidSect="00491CDB">
      <w:footerReference w:type="default" r:id="rId6"/>
      <w:pgSz w:w="11906" w:h="16838"/>
      <w:pgMar w:top="1701" w:right="1531" w:bottom="1701" w:left="1531" w:header="851" w:footer="992" w:gutter="0"/>
      <w:pgNumType w:fmt="numberInDash" w:start="1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20A" w:rsidRDefault="002352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3520A" w:rsidRDefault="002352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0A" w:rsidRPr="00491CDB" w:rsidRDefault="0023520A" w:rsidP="007D710C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491CDB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491CDB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491CDB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- 12 -</w:t>
    </w:r>
    <w:r w:rsidRPr="00491CDB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23520A" w:rsidRDefault="0023520A" w:rsidP="00491CDB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20A" w:rsidRDefault="002352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3520A" w:rsidRDefault="002352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B5A"/>
    <w:rsid w:val="0023520A"/>
    <w:rsid w:val="00476CD2"/>
    <w:rsid w:val="00491CDB"/>
    <w:rsid w:val="007D710C"/>
    <w:rsid w:val="00BE58D8"/>
    <w:rsid w:val="00C40B5A"/>
    <w:rsid w:val="08526679"/>
    <w:rsid w:val="13CB6D8E"/>
    <w:rsid w:val="19366018"/>
    <w:rsid w:val="1B764004"/>
    <w:rsid w:val="234315BD"/>
    <w:rsid w:val="4EBC5121"/>
    <w:rsid w:val="6D1F153B"/>
    <w:rsid w:val="7E87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1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292F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491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9292F"/>
    <w:rPr>
      <w:rFonts w:ascii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491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57</Words>
  <Characters>328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19658</dc:creator>
  <cp:keywords/>
  <dc:description/>
  <cp:lastModifiedBy>吴琳赟</cp:lastModifiedBy>
  <cp:revision>2</cp:revision>
  <dcterms:created xsi:type="dcterms:W3CDTF">2021-08-07T03:32:00Z</dcterms:created>
  <dcterms:modified xsi:type="dcterms:W3CDTF">2021-08-11T01:40:00Z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