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ascii="Times New Roman" w:hAnsi="Times New Roman" w:eastAsia="宋体" w:cs="Times New Roman"/>
          <w:sz w:val="44"/>
          <w:szCs w:val="44"/>
        </w:rPr>
      </w:pPr>
      <w:r>
        <w:rPr>
          <w:rFonts w:hint="eastAsia" w:ascii="黑体" w:hAnsi="宋体" w:eastAsia="黑体" w:cs="黑体"/>
          <w:sz w:val="44"/>
          <w:szCs w:val="44"/>
          <w:lang w:bidi="ar"/>
        </w:rPr>
        <w:t>今日动态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Times New Roman" w:hAnsi="Times New Roman" w:eastAsia="宋体" w:cs="Times New Roman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 w:bidi="ar"/>
        </w:rPr>
        <w:t xml:space="preserve"> 2022.6.27  </w:t>
      </w:r>
      <w:r>
        <w:rPr>
          <w:rFonts w:hint="eastAsia" w:ascii="宋体" w:hAnsi="宋体" w:eastAsia="宋体" w:cs="宋体"/>
          <w:sz w:val="28"/>
          <w:szCs w:val="28"/>
          <w:lang w:bidi="ar"/>
        </w:rPr>
        <w:t>星期</w:t>
      </w:r>
      <w:r>
        <w:rPr>
          <w:rFonts w:hint="eastAsia" w:ascii="宋体" w:hAnsi="宋体" w:eastAsia="宋体" w:cs="宋体"/>
          <w:sz w:val="28"/>
          <w:szCs w:val="28"/>
          <w:lang w:val="en-US" w:eastAsia="zh-CN" w:bidi="ar"/>
        </w:rPr>
        <w:t xml:space="preserve">一  </w:t>
      </w:r>
      <w:r>
        <w:rPr>
          <w:rFonts w:hint="eastAsia" w:ascii="Times New Roman" w:hAnsi="Times New Roman" w:eastAsia="宋体" w:cs="Times New Roman"/>
          <w:sz w:val="28"/>
          <w:szCs w:val="28"/>
          <w:lang w:bidi="ar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lang w:bidi="ar"/>
        </w:rPr>
        <w:t>天气</w:t>
      </w:r>
      <w:r>
        <w:rPr>
          <w:rFonts w:hint="eastAsia" w:ascii="Times New Roman" w:hAnsi="Times New Roman" w:eastAsia="宋体" w:cs="Times New Roman"/>
          <w:sz w:val="28"/>
          <w:szCs w:val="28"/>
          <w:lang w:bidi="ar"/>
        </w:rPr>
        <w:t xml:space="preserve"> 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 w:bidi="ar"/>
        </w:rPr>
        <w:t xml:space="preserve"> 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eastAsia="宋体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bidi="ar"/>
        </w:rPr>
        <w:t>今日主题：</w:t>
      </w: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 w:bidi="ar"/>
        </w:rPr>
        <w:t>再见啦，幼儿园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-212" w:leftChars="0" w:firstLine="422" w:firstLineChars="0"/>
        <w:jc w:val="left"/>
        <w:textAlignment w:val="auto"/>
        <w:rPr>
          <w:rFonts w:ascii="宋体" w:hAnsi="宋体" w:cs="宋体"/>
          <w:b/>
          <w:color w:val="000000"/>
          <w:sz w:val="28"/>
          <w:szCs w:val="28"/>
        </w:rPr>
      </w:pPr>
      <w:r>
        <w:rPr>
          <w:rFonts w:hint="eastAsia" w:ascii="宋体" w:hAnsi="宋体" w:cs="宋体"/>
          <w:b/>
          <w:color w:val="000000"/>
          <w:sz w:val="28"/>
          <w:szCs w:val="28"/>
        </w:rPr>
        <w:t>来园情况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bCs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Cs/>
          <w:color w:val="000000"/>
          <w:sz w:val="28"/>
          <w:szCs w:val="28"/>
          <w:lang w:val="en-US" w:eastAsia="zh-CN"/>
        </w:rPr>
        <w:t>1.</w:t>
      </w:r>
      <w:r>
        <w:rPr>
          <w:rFonts w:hint="eastAsia" w:ascii="宋体" w:hAnsi="宋体" w:eastAsia="宋体" w:cs="宋体"/>
          <w:bCs/>
          <w:color w:val="000000"/>
          <w:sz w:val="28"/>
          <w:szCs w:val="28"/>
        </w:rPr>
        <w:t>出勤：今天</w:t>
      </w:r>
      <w:r>
        <w:rPr>
          <w:rFonts w:hint="eastAsia" w:ascii="宋体" w:hAnsi="宋体" w:eastAsia="宋体" w:cs="宋体"/>
          <w:bCs/>
          <w:color w:val="000000"/>
          <w:sz w:val="28"/>
          <w:szCs w:val="28"/>
          <w:lang w:val="en-US" w:eastAsia="zh-CN"/>
        </w:rPr>
        <w:t>我们班35位小朋友都来园了，1人请假！</w:t>
      </w:r>
    </w:p>
    <w:p>
      <w:pPr>
        <w:spacing w:line="400" w:lineRule="exact"/>
        <w:ind w:firstLine="560" w:firstLineChars="200"/>
        <w:rPr>
          <w:rFonts w:hint="eastAsia" w:ascii="宋体" w:hAnsi="宋体" w:eastAsia="宋体" w:cs="宋体"/>
          <w:b/>
          <w:kern w:val="0"/>
          <w:sz w:val="28"/>
          <w:szCs w:val="28"/>
          <w:lang w:val="en-US"/>
        </w:rPr>
      </w:pPr>
      <w:r>
        <w:rPr>
          <w:rFonts w:hint="eastAsia" w:ascii="宋体" w:hAnsi="宋体" w:eastAsia="宋体" w:cs="宋体"/>
          <w:bCs/>
          <w:color w:val="000000"/>
          <w:sz w:val="28"/>
          <w:szCs w:val="28"/>
        </w:rPr>
        <w:t>2.</w:t>
      </w:r>
      <w:r>
        <w:rPr>
          <w:rFonts w:hint="eastAsia" w:ascii="宋体" w:hAnsi="宋体" w:eastAsia="宋体" w:cs="宋体"/>
          <w:bCs/>
          <w:color w:val="000000"/>
          <w:sz w:val="28"/>
          <w:szCs w:val="28"/>
          <w:lang w:val="en-US" w:eastAsia="zh-CN"/>
        </w:rPr>
        <w:t>今天大部分幼儿都能够按照时间准时入园，进班前大家也都能够用酒精消毒纸巾进行手部消毒，并把用过的湿巾扔进垃圾袋里。今天孩子们或背着书包、或拿着大袋子，带着愉快的心情大家开启了最后一天的在园时光！</w:t>
      </w:r>
    </w:p>
    <w:p>
      <w:pPr>
        <w:spacing w:line="400" w:lineRule="exact"/>
        <w:ind w:firstLine="560" w:firstLineChars="200"/>
        <w:jc w:val="both"/>
        <w:rPr>
          <w:rFonts w:hint="default" w:ascii="宋体" w:hAnsi="宋体" w:cs="宋体" w:eastAsiaTheme="minorEastAsia"/>
          <w:b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Cs/>
          <w:color w:val="000000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bCs/>
          <w:color w:val="000000"/>
          <w:sz w:val="28"/>
          <w:szCs w:val="28"/>
        </w:rPr>
        <w:t>.</w:t>
      </w:r>
      <w:r>
        <w:rPr>
          <w:rFonts w:hint="eastAsia" w:ascii="宋体" w:hAnsi="宋体" w:eastAsia="宋体" w:cs="宋体"/>
          <w:bCs/>
          <w:color w:val="000000"/>
          <w:sz w:val="28"/>
          <w:szCs w:val="28"/>
          <w:lang w:val="en-US" w:eastAsia="zh-CN"/>
        </w:rPr>
        <w:t>桌面游戏</w:t>
      </w:r>
      <w:r>
        <w:rPr>
          <w:rFonts w:hint="eastAsia" w:ascii="宋体" w:hAnsi="宋体" w:eastAsia="宋体" w:cs="宋体"/>
          <w:bCs/>
          <w:color w:val="000000"/>
          <w:sz w:val="28"/>
          <w:szCs w:val="28"/>
        </w:rPr>
        <w:t>：</w:t>
      </w:r>
      <w:r>
        <w:rPr>
          <w:rFonts w:hint="eastAsia" w:ascii="宋体" w:hAnsi="宋体" w:eastAsia="宋体" w:cs="宋体"/>
          <w:bCs/>
          <w:color w:val="000000"/>
          <w:sz w:val="28"/>
          <w:szCs w:val="28"/>
          <w:lang w:val="en-US" w:eastAsia="zh-CN"/>
        </w:rPr>
        <w:t>孩子们喝过牛奶之后，就开始玩起了桌面游戏。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Helvetica Neue" w:hAnsi="Helvetica Neue"/>
          <w:b w:val="0"/>
          <w:bCs/>
          <w:color w:val="333333"/>
          <w:spacing w:val="8"/>
          <w:sz w:val="21"/>
          <w:szCs w:val="21"/>
          <w:lang w:val="en-US" w:eastAsia="zh-CN"/>
        </w:rPr>
      </w:pPr>
      <w:r>
        <w:rPr>
          <w:rFonts w:hint="eastAsia" w:ascii="宋体" w:hAnsi="宋体" w:cs="宋体" w:eastAsiaTheme="minorEastAsia"/>
          <w:szCs w:val="21"/>
          <w:shd w:val="clear" w:color="auto" w:fill="FFFFFF"/>
          <w:lang w:eastAsia="zh-CN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-240030</wp:posOffset>
            </wp:positionH>
            <wp:positionV relativeFrom="paragraph">
              <wp:posOffset>139065</wp:posOffset>
            </wp:positionV>
            <wp:extent cx="1865630" cy="1399540"/>
            <wp:effectExtent l="0" t="0" r="8890" b="2540"/>
            <wp:wrapNone/>
            <wp:docPr id="18" name="图片 18" descr="C:\Users\lulu\OneDrive\桌面\6.27\IMG_9414.JPGIMG_94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 descr="C:\Users\lulu\OneDrive\桌面\6.27\IMG_9414.JPGIMG_9414"/>
                    <pic:cNvPicPr>
                      <a:picLocks noChangeAspect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65630" cy="1399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cs="宋体" w:eastAsiaTheme="minorEastAsia"/>
          <w:szCs w:val="21"/>
          <w:shd w:val="clear" w:color="auto" w:fill="FFFFFF"/>
          <w:lang w:eastAsia="zh-CN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1778000</wp:posOffset>
            </wp:positionH>
            <wp:positionV relativeFrom="paragraph">
              <wp:posOffset>139065</wp:posOffset>
            </wp:positionV>
            <wp:extent cx="1865630" cy="1399540"/>
            <wp:effectExtent l="0" t="0" r="8890" b="2540"/>
            <wp:wrapNone/>
            <wp:docPr id="19" name="图片 19" descr="C:\Users\lulu\OneDrive\桌面\6.27\IMG_9415.JPGIMG_94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 descr="C:\Users\lulu\OneDrive\桌面\6.27\IMG_9415.JPGIMG_9415"/>
                    <pic:cNvPicPr>
                      <a:picLocks noChangeAspect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65630" cy="1399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cs="宋体" w:eastAsiaTheme="minorEastAsia"/>
          <w:szCs w:val="21"/>
          <w:shd w:val="clear" w:color="auto" w:fill="FFFFFF"/>
          <w:lang w:eastAsia="zh-CN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3759200</wp:posOffset>
            </wp:positionH>
            <wp:positionV relativeFrom="paragraph">
              <wp:posOffset>139065</wp:posOffset>
            </wp:positionV>
            <wp:extent cx="1865630" cy="1399540"/>
            <wp:effectExtent l="0" t="0" r="8890" b="2540"/>
            <wp:wrapNone/>
            <wp:docPr id="20" name="图片 20" descr="C:\Users\lulu\OneDrive\桌面\6.27\IMG_9416.JPGIMG_94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 descr="C:\Users\lulu\OneDrive\桌面\6.27\IMG_9416.JPGIMG_9416"/>
                    <pic:cNvPicPr>
                      <a:picLocks noChangeAspect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65630" cy="1399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ascii="宋体" w:hAnsi="宋体" w:cs="宋体"/>
          <w:szCs w:val="21"/>
          <w:shd w:val="clear" w:color="auto" w:fill="FFFFFF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ascii="宋体" w:hAnsi="宋体" w:cs="宋体"/>
          <w:szCs w:val="21"/>
          <w:shd w:val="clear" w:color="auto" w:fill="FFFFFF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ascii="宋体" w:hAnsi="宋体" w:cs="宋体"/>
          <w:szCs w:val="21"/>
          <w:shd w:val="clear" w:color="auto" w:fill="FFFFFF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ascii="宋体" w:hAnsi="宋体" w:cs="宋体"/>
          <w:szCs w:val="21"/>
          <w:shd w:val="clear" w:color="auto" w:fill="FFFFFF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ascii="宋体" w:hAnsi="宋体" w:cs="宋体"/>
          <w:szCs w:val="21"/>
          <w:shd w:val="clear" w:color="auto" w:fill="FFFFFF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ascii="宋体" w:hAnsi="宋体" w:cs="宋体"/>
          <w:szCs w:val="21"/>
          <w:shd w:val="clear" w:color="auto" w:fill="FFFFFF"/>
        </w:rPr>
      </w:pPr>
      <w:r>
        <w:rPr>
          <w:rFonts w:hint="eastAsia" w:ascii="宋体" w:hAnsi="宋体" w:cs="宋体" w:eastAsiaTheme="minorEastAsia"/>
          <w:szCs w:val="21"/>
          <w:shd w:val="clear" w:color="auto" w:fill="FFFFFF"/>
          <w:lang w:eastAsia="zh-CN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-247650</wp:posOffset>
            </wp:positionH>
            <wp:positionV relativeFrom="paragraph">
              <wp:posOffset>200025</wp:posOffset>
            </wp:positionV>
            <wp:extent cx="1865630" cy="1399540"/>
            <wp:effectExtent l="0" t="0" r="8890" b="2540"/>
            <wp:wrapNone/>
            <wp:docPr id="21" name="图片 21" descr="C:\Users\lulu\OneDrive\桌面\6.27\IMG_9417.JPGIMG_94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1" descr="C:\Users\lulu\OneDrive\桌面\6.27\IMG_9417.JPGIMG_9417"/>
                    <pic:cNvPicPr>
                      <a:picLocks noChangeAspect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65630" cy="1399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ascii="宋体" w:hAnsi="宋体" w:cs="宋体"/>
          <w:szCs w:val="21"/>
          <w:shd w:val="clear" w:color="auto" w:fill="FFFFFF"/>
        </w:rPr>
      </w:pPr>
      <w:r>
        <w:rPr>
          <w:rFonts w:hint="eastAsia" w:ascii="宋体" w:hAnsi="宋体" w:cs="宋体" w:eastAsiaTheme="minorEastAsia"/>
          <w:szCs w:val="21"/>
          <w:shd w:val="clear" w:color="auto" w:fill="FFFFFF"/>
          <w:lang w:eastAsia="zh-CN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3745865</wp:posOffset>
            </wp:positionH>
            <wp:positionV relativeFrom="paragraph">
              <wp:posOffset>18415</wp:posOffset>
            </wp:positionV>
            <wp:extent cx="1864995" cy="1398905"/>
            <wp:effectExtent l="0" t="0" r="9525" b="3175"/>
            <wp:wrapNone/>
            <wp:docPr id="23" name="图片 23" descr="C:\Users\lulu\OneDrive\桌面\6.27\IMG_9419.JPGIMG_94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3" descr="C:\Users\lulu\OneDrive\桌面\6.27\IMG_9419.JPGIMG_9419"/>
                    <pic:cNvPicPr>
                      <a:picLocks noChangeAspect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64995" cy="1398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cs="宋体" w:eastAsiaTheme="minorEastAsia"/>
          <w:szCs w:val="21"/>
          <w:shd w:val="clear" w:color="auto" w:fill="FFFFFF"/>
          <w:lang w:eastAsia="zh-CN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1746885</wp:posOffset>
            </wp:positionH>
            <wp:positionV relativeFrom="paragraph">
              <wp:posOffset>-10795</wp:posOffset>
            </wp:positionV>
            <wp:extent cx="1865630" cy="1399540"/>
            <wp:effectExtent l="0" t="0" r="8890" b="2540"/>
            <wp:wrapNone/>
            <wp:docPr id="22" name="图片 22" descr="C:\Users\lulu\OneDrive\桌面\6.27\IMG_9418.JPGIMG_94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 descr="C:\Users\lulu\OneDrive\桌面\6.27\IMG_9418.JPGIMG_9418"/>
                    <pic:cNvPicPr>
                      <a:picLocks noChangeAspect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65630" cy="1399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ascii="宋体" w:hAnsi="宋体" w:cs="宋体"/>
          <w:szCs w:val="21"/>
          <w:shd w:val="clear" w:color="auto" w:fill="FFFFFF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ascii="宋体" w:hAnsi="宋体" w:cs="宋体"/>
          <w:szCs w:val="21"/>
          <w:shd w:val="clear" w:color="auto" w:fill="FFFFFF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ascii="宋体" w:hAnsi="宋体" w:cs="宋体"/>
          <w:szCs w:val="21"/>
          <w:shd w:val="clear" w:color="auto" w:fill="FFFFFF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宋体" w:hAnsi="宋体" w:cs="宋体"/>
          <w:szCs w:val="21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both"/>
        <w:textAlignment w:val="auto"/>
        <w:rPr>
          <w:rFonts w:hint="eastAsia" w:ascii="宋体" w:hAnsi="宋体" w:cs="宋体"/>
          <w:szCs w:val="21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宋体" w:hAnsi="宋体" w:eastAsia="宋体" w:cs="宋体"/>
          <w:b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cs="宋体" w:eastAsiaTheme="minorEastAsia"/>
          <w:szCs w:val="21"/>
          <w:shd w:val="clear" w:color="auto" w:fill="FFFFFF"/>
          <w:lang w:eastAsia="zh-CN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3723005</wp:posOffset>
            </wp:positionH>
            <wp:positionV relativeFrom="paragraph">
              <wp:posOffset>143510</wp:posOffset>
            </wp:positionV>
            <wp:extent cx="1865630" cy="1399540"/>
            <wp:effectExtent l="0" t="0" r="8890" b="2540"/>
            <wp:wrapNone/>
            <wp:docPr id="26" name="图片 26" descr="C:\Users\lulu\OneDrive\桌面\6.27\IMG_9422.JPGIMG_94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26" descr="C:\Users\lulu\OneDrive\桌面\6.27\IMG_9422.JPGIMG_9422"/>
                    <pic:cNvPicPr>
                      <a:picLocks noChangeAspect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65630" cy="1399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cs="宋体" w:eastAsiaTheme="minorEastAsia"/>
          <w:szCs w:val="21"/>
          <w:shd w:val="clear" w:color="auto" w:fill="FFFFFF"/>
          <w:lang w:eastAsia="zh-CN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1713865</wp:posOffset>
            </wp:positionH>
            <wp:positionV relativeFrom="paragraph">
              <wp:posOffset>124460</wp:posOffset>
            </wp:positionV>
            <wp:extent cx="1865630" cy="1399540"/>
            <wp:effectExtent l="0" t="0" r="8890" b="2540"/>
            <wp:wrapNone/>
            <wp:docPr id="25" name="图片 25" descr="C:\Users\lulu\OneDrive\桌面\6.27\IMG_9421.JPGIMG_94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25" descr="C:\Users\lulu\OneDrive\桌面\6.27\IMG_9421.JPGIMG_9421"/>
                    <pic:cNvPicPr>
                      <a:picLocks noChangeAspect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65630" cy="1399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cs="宋体" w:eastAsiaTheme="minorEastAsia"/>
          <w:szCs w:val="21"/>
          <w:shd w:val="clear" w:color="auto" w:fill="FFFFFF"/>
          <w:lang w:eastAsia="zh-CN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-261620</wp:posOffset>
            </wp:positionH>
            <wp:positionV relativeFrom="paragraph">
              <wp:posOffset>128270</wp:posOffset>
            </wp:positionV>
            <wp:extent cx="1865630" cy="1399540"/>
            <wp:effectExtent l="0" t="0" r="8890" b="2540"/>
            <wp:wrapNone/>
            <wp:docPr id="24" name="图片 24" descr="C:\Users\lulu\OneDrive\桌面\6.27\IMG_9420.JPGIMG_94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24" descr="C:\Users\lulu\OneDrive\桌面\6.27\IMG_9420.JPGIMG_9420"/>
                    <pic:cNvPicPr>
                      <a:picLocks noChangeAspect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65630" cy="1399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宋体" w:hAnsi="宋体" w:eastAsia="宋体" w:cs="宋体"/>
          <w:b/>
          <w:color w:val="00000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宋体" w:hAnsi="宋体" w:eastAsia="宋体" w:cs="宋体"/>
          <w:b/>
          <w:color w:val="00000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宋体" w:hAnsi="宋体" w:eastAsia="宋体" w:cs="宋体"/>
          <w:b/>
          <w:color w:val="00000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宋体" w:hAnsi="宋体" w:eastAsia="宋体" w:cs="宋体"/>
          <w:b/>
          <w:color w:val="00000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宋体" w:hAnsi="宋体" w:eastAsia="宋体" w:cs="宋体"/>
          <w:b/>
          <w:color w:val="00000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宋体" w:hAnsi="宋体" w:eastAsia="宋体" w:cs="宋体"/>
          <w:b/>
          <w:color w:val="00000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210" w:leftChars="0"/>
        <w:jc w:val="left"/>
        <w:textAlignment w:val="auto"/>
        <w:rPr>
          <w:rFonts w:hint="eastAsia" w:ascii="宋体" w:hAnsi="宋体" w:eastAsia="宋体" w:cs="宋体"/>
          <w:b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color w:val="000000"/>
          <w:sz w:val="28"/>
          <w:szCs w:val="28"/>
          <w:lang w:val="en-US" w:eastAsia="zh-CN"/>
        </w:rPr>
        <w:t>三、集体活动——暑假中的安全</w:t>
      </w:r>
    </w:p>
    <w:p>
      <w:pPr>
        <w:spacing w:line="400" w:lineRule="exact"/>
        <w:ind w:firstLine="480" w:firstLineChars="200"/>
        <w:jc w:val="left"/>
        <w:rPr>
          <w:rFonts w:hint="default" w:ascii="宋体" w:hAnsi="宋体" w:cs="宋体"/>
          <w:bCs/>
          <w:color w:val="000000"/>
          <w:sz w:val="24"/>
          <w:lang w:val="en-US" w:eastAsia="zh-CN"/>
        </w:rPr>
      </w:pPr>
      <w:r>
        <w:rPr>
          <w:rFonts w:hint="eastAsia" w:ascii="宋体" w:hAnsi="宋体" w:cs="宋体"/>
          <w:bCs/>
          <w:color w:val="000000"/>
          <w:sz w:val="24"/>
          <w:lang w:val="en-US" w:eastAsia="zh-CN"/>
        </w:rPr>
        <w:t>今天我们一起谈论了暑假里的计划，有的小朋友已经计划好每天要做哪些事情，有的小朋友是和爸爸妈妈一起商定的，要分时段做不同的事情；同时，孩子们还讲述了自己在暑假里的安全，有用电安全、防溺水、出门玩耍时的注意事项等等，祝愿小朋友们过一个安全、愉快的暑假，新的学期到来，就是一名小学生啦！</w:t>
      </w:r>
    </w:p>
    <w:p>
      <w:pPr>
        <w:spacing w:line="400" w:lineRule="exact"/>
        <w:jc w:val="center"/>
        <w:rPr>
          <w:rFonts w:hint="eastAsia" w:ascii="宋体" w:hAnsi="宋体" w:eastAsia="宋体" w:cs="宋体"/>
          <w:b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kern w:val="0"/>
          <w:sz w:val="28"/>
          <w:szCs w:val="28"/>
          <w:lang w:val="en-US" w:eastAsia="zh-CN"/>
        </w:rPr>
        <w:t>发奖状啦</w:t>
      </w:r>
    </w:p>
    <w:p>
      <w:pPr>
        <w:widowControl/>
        <w:autoSpaceDE w:val="0"/>
        <w:autoSpaceDN w:val="0"/>
        <w:adjustRightInd w:val="0"/>
        <w:spacing w:line="400" w:lineRule="exact"/>
        <w:ind w:firstLine="560" w:firstLineChars="200"/>
        <w:rPr>
          <w:rFonts w:hint="eastAsia" w:ascii="宋体" w:hAnsi="宋体" w:cs="宋体"/>
          <w:bCs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Cs/>
          <w:color w:val="000000"/>
          <w:sz w:val="28"/>
          <w:szCs w:val="28"/>
          <w:lang w:val="en-US" w:eastAsia="zh-CN"/>
        </w:rPr>
        <w:t>发奖状的时候到啦，大家开心地领取自己的奖状，希望进入小学后，大家更加积极踏实、勇于探索哦！</w:t>
      </w:r>
    </w:p>
    <w:p>
      <w:pPr>
        <w:spacing w:line="400" w:lineRule="exact"/>
        <w:jc w:val="left"/>
        <w:rPr>
          <w:rFonts w:hint="eastAsia" w:ascii="宋体" w:hAnsi="宋体" w:cs="宋体"/>
          <w:b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cs="宋体" w:eastAsiaTheme="minorEastAsia"/>
          <w:szCs w:val="21"/>
          <w:shd w:val="clear" w:color="auto" w:fill="FFFFFF"/>
          <w:lang w:eastAsia="zh-CN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-239395</wp:posOffset>
            </wp:positionH>
            <wp:positionV relativeFrom="paragraph">
              <wp:posOffset>156845</wp:posOffset>
            </wp:positionV>
            <wp:extent cx="1862455" cy="1397000"/>
            <wp:effectExtent l="0" t="0" r="12065" b="5080"/>
            <wp:wrapNone/>
            <wp:docPr id="15" name="图片 15" descr="C:\Users\lulu\OneDrive\桌面\6.27\B2971DF8E67A4046E85F4E6E889AEC7D.pngB2971DF8E67A4046E85F4E6E889AEC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C:\Users\lulu\OneDrive\桌面\6.27\B2971DF8E67A4046E85F4E6E889AEC7D.pngB2971DF8E67A4046E85F4E6E889AEC7D"/>
                    <pic:cNvPicPr>
                      <a:picLocks noChangeAspect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62455" cy="1397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cs="宋体" w:eastAsiaTheme="minorEastAsia"/>
          <w:szCs w:val="21"/>
          <w:shd w:val="clear" w:color="auto" w:fill="FFFFFF"/>
          <w:lang w:eastAsia="zh-CN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3703955</wp:posOffset>
            </wp:positionH>
            <wp:positionV relativeFrom="paragraph">
              <wp:posOffset>194945</wp:posOffset>
            </wp:positionV>
            <wp:extent cx="1862455" cy="1397000"/>
            <wp:effectExtent l="0" t="0" r="12065" b="5080"/>
            <wp:wrapNone/>
            <wp:docPr id="27" name="图片 27" descr="C:\Users\lulu\OneDrive\桌面\6.27\IMG_9470(20220627-132149).JPGIMG_9470(20220627-132149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27" descr="C:\Users\lulu\OneDrive\桌面\6.27\IMG_9470(20220627-132149).JPGIMG_9470(20220627-132149)"/>
                    <pic:cNvPicPr>
                      <a:picLocks noChangeAspect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62455" cy="1397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cs="宋体" w:eastAsiaTheme="minorEastAsia"/>
          <w:szCs w:val="21"/>
          <w:shd w:val="clear" w:color="auto" w:fill="FFFFFF"/>
          <w:lang w:eastAsia="zh-CN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1732280</wp:posOffset>
            </wp:positionH>
            <wp:positionV relativeFrom="paragraph">
              <wp:posOffset>156845</wp:posOffset>
            </wp:positionV>
            <wp:extent cx="1862455" cy="1397000"/>
            <wp:effectExtent l="0" t="0" r="12065" b="5080"/>
            <wp:wrapNone/>
            <wp:docPr id="16" name="图片 16" descr="C:\Users\lulu\OneDrive\桌面\6.27\IMG_9468(20220627-132142).JPGIMG_9468(20220627-13214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C:\Users\lulu\OneDrive\桌面\6.27\IMG_9468(20220627-132142).JPGIMG_9468(20220627-132142)"/>
                    <pic:cNvPicPr>
                      <a:picLocks noChangeAspect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62455" cy="1397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400" w:lineRule="exact"/>
        <w:jc w:val="left"/>
        <w:rPr>
          <w:rFonts w:hint="eastAsia" w:ascii="宋体" w:hAnsi="宋体" w:cs="宋体"/>
          <w:b/>
          <w:color w:val="000000"/>
          <w:sz w:val="28"/>
          <w:szCs w:val="28"/>
          <w:lang w:val="en-US" w:eastAsia="zh-CN"/>
        </w:rPr>
      </w:pPr>
    </w:p>
    <w:p>
      <w:pPr>
        <w:spacing w:line="400" w:lineRule="exact"/>
        <w:jc w:val="left"/>
        <w:rPr>
          <w:rFonts w:hint="eastAsia" w:ascii="宋体" w:hAnsi="宋体" w:cs="宋体"/>
          <w:b/>
          <w:color w:val="000000"/>
          <w:sz w:val="28"/>
          <w:szCs w:val="28"/>
          <w:lang w:val="en-US" w:eastAsia="zh-CN"/>
        </w:rPr>
      </w:pPr>
    </w:p>
    <w:p>
      <w:pPr>
        <w:spacing w:line="400" w:lineRule="exact"/>
        <w:jc w:val="left"/>
        <w:rPr>
          <w:rFonts w:hint="default" w:ascii="宋体" w:hAnsi="宋体" w:cs="宋体"/>
          <w:b/>
          <w:color w:val="000000"/>
          <w:sz w:val="28"/>
          <w:szCs w:val="28"/>
          <w:lang w:val="en-US" w:eastAsia="zh-CN"/>
        </w:rPr>
      </w:pPr>
    </w:p>
    <w:p>
      <w:pPr>
        <w:spacing w:line="400" w:lineRule="exact"/>
        <w:jc w:val="left"/>
        <w:rPr>
          <w:rFonts w:hint="default" w:ascii="宋体" w:hAnsi="宋体" w:cs="宋体"/>
          <w:b/>
          <w:color w:val="000000"/>
          <w:sz w:val="28"/>
          <w:szCs w:val="28"/>
          <w:lang w:val="en-US" w:eastAsia="zh-CN"/>
        </w:rPr>
      </w:pPr>
    </w:p>
    <w:p>
      <w:pPr>
        <w:spacing w:line="400" w:lineRule="exact"/>
        <w:jc w:val="left"/>
        <w:rPr>
          <w:rFonts w:hint="default" w:ascii="宋体" w:hAnsi="宋体" w:cs="宋体"/>
          <w:b/>
          <w:color w:val="000000"/>
          <w:sz w:val="28"/>
          <w:szCs w:val="28"/>
          <w:lang w:val="en-US" w:eastAsia="zh-CN"/>
        </w:rPr>
      </w:pPr>
    </w:p>
    <w:p>
      <w:pPr>
        <w:spacing w:line="400" w:lineRule="exact"/>
        <w:jc w:val="left"/>
        <w:rPr>
          <w:rFonts w:hint="default" w:ascii="宋体" w:hAnsi="宋体" w:cs="宋体"/>
          <w:b/>
          <w:color w:val="000000"/>
          <w:sz w:val="28"/>
          <w:szCs w:val="28"/>
          <w:lang w:val="en-US" w:eastAsia="zh-CN"/>
        </w:rPr>
      </w:pPr>
    </w:p>
    <w:p>
      <w:pPr>
        <w:spacing w:line="400" w:lineRule="exact"/>
        <w:jc w:val="left"/>
        <w:rPr>
          <w:rFonts w:hint="default" w:ascii="宋体" w:hAnsi="宋体" w:cs="宋体"/>
          <w:b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cs="宋体" w:eastAsiaTheme="minorEastAsia"/>
          <w:szCs w:val="21"/>
          <w:shd w:val="clear" w:color="auto" w:fill="FFFFFF"/>
          <w:lang w:eastAsia="zh-CN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3742055</wp:posOffset>
            </wp:positionH>
            <wp:positionV relativeFrom="paragraph">
              <wp:posOffset>22860</wp:posOffset>
            </wp:positionV>
            <wp:extent cx="1862455" cy="1397000"/>
            <wp:effectExtent l="0" t="0" r="12065" b="5080"/>
            <wp:wrapNone/>
            <wp:docPr id="30" name="图片 30" descr="C:\Users\lulu\OneDrive\桌面\6.27\QQ图片20220627131452.jpgQQ图片202206271314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片 30" descr="C:\Users\lulu\OneDrive\桌面\6.27\QQ图片20220627131452.jpgQQ图片20220627131452"/>
                    <pic:cNvPicPr>
                      <a:picLocks noChangeAspect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62455" cy="1397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cs="宋体" w:eastAsiaTheme="minorEastAsia"/>
          <w:szCs w:val="21"/>
          <w:shd w:val="clear" w:color="auto" w:fill="FFFFFF"/>
          <w:lang w:eastAsia="zh-CN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1770380</wp:posOffset>
            </wp:positionH>
            <wp:positionV relativeFrom="paragraph">
              <wp:posOffset>32385</wp:posOffset>
            </wp:positionV>
            <wp:extent cx="1862455" cy="1397000"/>
            <wp:effectExtent l="0" t="0" r="12065" b="5080"/>
            <wp:wrapNone/>
            <wp:docPr id="29" name="图片 29" descr="C:\Users\lulu\OneDrive\桌面\6.27\IMG_9472(20220627-132155).JPGIMG_9472(20220627-132155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片 29" descr="C:\Users\lulu\OneDrive\桌面\6.27\IMG_9472(20220627-132155).JPGIMG_9472(20220627-132155)"/>
                    <pic:cNvPicPr>
                      <a:picLocks noChangeAspect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62455" cy="1397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cs="宋体" w:eastAsiaTheme="minorEastAsia"/>
          <w:szCs w:val="21"/>
          <w:shd w:val="clear" w:color="auto" w:fill="FFFFFF"/>
          <w:lang w:eastAsia="zh-CN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-201295</wp:posOffset>
            </wp:positionH>
            <wp:positionV relativeFrom="paragraph">
              <wp:posOffset>41910</wp:posOffset>
            </wp:positionV>
            <wp:extent cx="1862455" cy="1397000"/>
            <wp:effectExtent l="0" t="0" r="12065" b="5080"/>
            <wp:wrapNone/>
            <wp:docPr id="28" name="图片 28" descr="C:\Users\lulu\OneDrive\桌面\6.27\IMG_9471(20220627-132151).JPGIMG_9471(20220627-13215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28" descr="C:\Users\lulu\OneDrive\桌面\6.27\IMG_9471(20220627-132151).JPGIMG_9471(20220627-132151)"/>
                    <pic:cNvPicPr>
                      <a:picLocks noChangeAspect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62455" cy="1397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400" w:lineRule="exact"/>
        <w:jc w:val="left"/>
        <w:rPr>
          <w:rFonts w:hint="default" w:ascii="宋体" w:hAnsi="宋体" w:cs="宋体"/>
          <w:b/>
          <w:color w:val="000000"/>
          <w:sz w:val="28"/>
          <w:szCs w:val="28"/>
          <w:lang w:val="en-US" w:eastAsia="zh-CN"/>
        </w:rPr>
      </w:pPr>
    </w:p>
    <w:p>
      <w:pPr>
        <w:spacing w:line="400" w:lineRule="exact"/>
        <w:jc w:val="left"/>
        <w:rPr>
          <w:rFonts w:hint="default" w:ascii="宋体" w:hAnsi="宋体" w:cs="宋体"/>
          <w:b/>
          <w:color w:val="000000"/>
          <w:sz w:val="28"/>
          <w:szCs w:val="28"/>
          <w:lang w:val="en-US" w:eastAsia="zh-CN"/>
        </w:rPr>
      </w:pPr>
    </w:p>
    <w:p>
      <w:pPr>
        <w:spacing w:line="400" w:lineRule="exact"/>
        <w:jc w:val="left"/>
        <w:rPr>
          <w:rFonts w:hint="default" w:ascii="宋体" w:hAnsi="宋体" w:cs="宋体"/>
          <w:b/>
          <w:color w:val="000000"/>
          <w:sz w:val="28"/>
          <w:szCs w:val="28"/>
          <w:lang w:val="en-US" w:eastAsia="zh-CN"/>
        </w:rPr>
      </w:pPr>
    </w:p>
    <w:p>
      <w:pPr>
        <w:spacing w:line="400" w:lineRule="exact"/>
        <w:jc w:val="left"/>
        <w:rPr>
          <w:rFonts w:hint="default" w:ascii="宋体" w:hAnsi="宋体" w:cs="宋体"/>
          <w:b/>
          <w:color w:val="000000"/>
          <w:sz w:val="28"/>
          <w:szCs w:val="28"/>
          <w:lang w:val="en-US" w:eastAsia="zh-CN"/>
        </w:rPr>
      </w:pPr>
    </w:p>
    <w:p>
      <w:pPr>
        <w:spacing w:line="400" w:lineRule="exact"/>
        <w:jc w:val="left"/>
        <w:rPr>
          <w:rFonts w:hint="default" w:ascii="宋体" w:hAnsi="宋体" w:cs="宋体"/>
          <w:b/>
          <w:color w:val="000000"/>
          <w:sz w:val="28"/>
          <w:szCs w:val="28"/>
          <w:lang w:val="en-US" w:eastAsia="zh-CN"/>
        </w:rPr>
      </w:pPr>
    </w:p>
    <w:p>
      <w:pPr>
        <w:spacing w:line="400" w:lineRule="exact"/>
        <w:ind w:firstLine="562" w:firstLineChars="200"/>
        <w:jc w:val="left"/>
        <w:rPr>
          <w:rFonts w:ascii="宋体" w:hAnsi="宋体" w:cs="宋体"/>
          <w:b/>
          <w:color w:val="000000"/>
          <w:sz w:val="28"/>
          <w:szCs w:val="28"/>
        </w:rPr>
      </w:pPr>
      <w:r>
        <w:rPr>
          <w:rFonts w:hint="eastAsia" w:ascii="宋体" w:hAnsi="宋体" w:cs="宋体"/>
          <w:b/>
          <w:color w:val="000000"/>
          <w:sz w:val="28"/>
          <w:szCs w:val="28"/>
          <w:lang w:val="en-US" w:eastAsia="zh-CN"/>
        </w:rPr>
        <w:t>五、</w:t>
      </w:r>
      <w:r>
        <w:rPr>
          <w:rFonts w:hint="eastAsia" w:ascii="宋体" w:hAnsi="宋体" w:cs="宋体"/>
          <w:b/>
          <w:color w:val="000000"/>
          <w:sz w:val="28"/>
          <w:szCs w:val="28"/>
        </w:rPr>
        <w:t>生活活动</w:t>
      </w:r>
    </w:p>
    <w:p>
      <w:pPr>
        <w:widowControl/>
        <w:autoSpaceDE w:val="0"/>
        <w:autoSpaceDN w:val="0"/>
        <w:adjustRightInd w:val="0"/>
        <w:spacing w:line="400" w:lineRule="exact"/>
        <w:ind w:firstLine="560" w:firstLineChars="200"/>
        <w:rPr>
          <w:rFonts w:hint="eastAsia" w:ascii="宋体" w:hAnsi="宋体" w:eastAsia="宋体" w:cs="宋体"/>
          <w:bCs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Cs/>
          <w:color w:val="000000"/>
          <w:sz w:val="28"/>
          <w:szCs w:val="28"/>
        </w:rPr>
        <w:t>今天午饭情况：今天午饭吃的是</w:t>
      </w:r>
      <w:r>
        <w:rPr>
          <w:rFonts w:hint="eastAsia" w:ascii="宋体" w:hAnsi="宋体" w:eastAsia="宋体" w:cs="宋体"/>
          <w:bCs/>
          <w:color w:val="000000"/>
          <w:sz w:val="28"/>
          <w:szCs w:val="28"/>
          <w:lang w:val="en-US" w:eastAsia="zh-CN"/>
        </w:rPr>
        <w:t>白米饭、空心菜、鹌鹑蛋炒红烧肉、番茄土豆汤，小朋友都吃得很香哦！吃完午饭以后，小朋友都能够做到饭后三部曲“洗手、漱口、擦嘴巴”，并用正确的方式进行。</w:t>
      </w:r>
    </w:p>
    <w:p>
      <w:pPr>
        <w:widowControl/>
        <w:autoSpaceDE w:val="0"/>
        <w:autoSpaceDN w:val="0"/>
        <w:adjustRightInd w:val="0"/>
        <w:spacing w:line="400" w:lineRule="exact"/>
        <w:ind w:firstLine="560" w:firstLineChars="200"/>
        <w:rPr>
          <w:rFonts w:hint="eastAsia" w:ascii="宋体" w:hAnsi="宋体" w:eastAsia="宋体" w:cs="宋体"/>
          <w:bCs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bCs/>
          <w:color w:val="000000"/>
          <w:sz w:val="28"/>
          <w:szCs w:val="28"/>
        </w:rPr>
        <w:t>今天午睡情况：</w:t>
      </w:r>
    </w:p>
    <w:p>
      <w:pPr>
        <w:widowControl/>
        <w:autoSpaceDE w:val="0"/>
        <w:autoSpaceDN w:val="0"/>
        <w:adjustRightInd w:val="0"/>
        <w:spacing w:line="400" w:lineRule="exact"/>
        <w:ind w:firstLine="560" w:firstLineChars="200"/>
        <w:rPr>
          <w:rFonts w:hint="eastAsia" w:ascii="宋体" w:hAnsi="宋体" w:eastAsia="宋体" w:cs="宋体"/>
          <w:bCs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bCs/>
          <w:color w:val="000000"/>
          <w:sz w:val="28"/>
          <w:szCs w:val="28"/>
        </w:rPr>
        <w:t>1.所有小朋友都能自主整理好衣服、裤子并躺下入睡。</w:t>
      </w:r>
    </w:p>
    <w:p>
      <w:pPr>
        <w:widowControl/>
        <w:autoSpaceDE w:val="0"/>
        <w:autoSpaceDN w:val="0"/>
        <w:adjustRightInd w:val="0"/>
        <w:spacing w:line="400" w:lineRule="exact"/>
        <w:ind w:firstLine="560" w:firstLineChars="200"/>
        <w:rPr>
          <w:rFonts w:hint="eastAsia" w:ascii="宋体" w:hAnsi="宋体" w:eastAsia="宋体" w:cs="宋体"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Cs/>
          <w:color w:val="000000"/>
          <w:sz w:val="28"/>
          <w:szCs w:val="28"/>
        </w:rPr>
        <w:t>2.</w:t>
      </w:r>
      <w:r>
        <w:rPr>
          <w:rFonts w:hint="eastAsia" w:ascii="宋体" w:hAnsi="宋体" w:eastAsia="宋体" w:cs="宋体"/>
          <w:bCs/>
          <w:color w:val="000000"/>
          <w:sz w:val="28"/>
          <w:szCs w:val="28"/>
          <w:lang w:val="en-US" w:eastAsia="zh-CN"/>
        </w:rPr>
        <w:t>散步过后大家进入午睡状态，在躺在床上半小时后，大部分小朋友都已经睡着。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bCs/>
          <w:color w:val="000000"/>
          <w:sz w:val="28"/>
          <w:szCs w:val="28"/>
          <w:lang w:val="en-US" w:eastAsia="zh-CN"/>
        </w:rPr>
      </w:pPr>
      <w:bookmarkStart w:id="0" w:name="_GoBack"/>
      <w:bookmarkEnd w:id="0"/>
    </w:p>
    <w:p>
      <w:pPr>
        <w:spacing w:line="400" w:lineRule="exact"/>
        <w:jc w:val="left"/>
        <w:rPr>
          <w:rFonts w:hint="eastAsia" w:ascii="宋体" w:hAnsi="宋体" w:eastAsia="宋体" w:cs="宋体"/>
          <w:b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b/>
          <w:color w:val="000000"/>
          <w:sz w:val="28"/>
          <w:szCs w:val="28"/>
        </w:rPr>
        <w:t>温馨提示：</w:t>
      </w:r>
    </w:p>
    <w:p>
      <w:pPr>
        <w:spacing w:line="400" w:lineRule="exact"/>
        <w:ind w:firstLine="560" w:firstLineChars="200"/>
        <w:rPr>
          <w:rFonts w:hint="default" w:ascii="微软雅黑" w:hAnsi="微软雅黑" w:eastAsia="宋体" w:cs="微软雅黑"/>
          <w:color w:val="262626" w:themeColor="text1" w:themeTint="D9"/>
          <w:sz w:val="28"/>
          <w:szCs w:val="28"/>
          <w:lang w:val="en-US" w:eastAsia="zh-CN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  <w:r>
        <w:rPr>
          <w:rFonts w:hint="eastAsia" w:ascii="宋体" w:hAnsi="宋体" w:eastAsia="宋体" w:cs="宋体"/>
          <w:bCs/>
          <w:color w:val="000000"/>
          <w:sz w:val="28"/>
          <w:szCs w:val="28"/>
          <w:lang w:val="en-US" w:eastAsia="zh-CN"/>
        </w:rPr>
        <w:t>各位家长，今天是孩子们在园的最后一天，不上延时班，请大家4:10准时来接孩子哦！</w:t>
      </w:r>
    </w:p>
    <w:p>
      <w:pPr>
        <w:numPr>
          <w:ilvl w:val="0"/>
          <w:numId w:val="0"/>
        </w:numPr>
        <w:spacing w:line="400" w:lineRule="exact"/>
        <w:ind w:firstLine="560" w:firstLineChars="200"/>
        <w:jc w:val="left"/>
        <w:rPr>
          <w:rFonts w:hint="eastAsia" w:ascii="宋体" w:hAnsi="宋体" w:eastAsia="宋体" w:cs="宋体"/>
          <w:b w:val="0"/>
          <w:bCs/>
          <w:color w:val="000000"/>
          <w:sz w:val="28"/>
          <w:szCs w:val="28"/>
          <w:lang w:val="en-US" w:eastAsia="zh-CN"/>
        </w:rPr>
      </w:pPr>
    </w:p>
    <w:p>
      <w:pPr>
        <w:pStyle w:val="9"/>
        <w:numPr>
          <w:ilvl w:val="0"/>
          <w:numId w:val="0"/>
        </w:numPr>
        <w:spacing w:line="400" w:lineRule="exact"/>
        <w:ind w:firstLine="420" w:firstLineChars="200"/>
        <w:jc w:val="left"/>
        <w:rPr>
          <w:rFonts w:hint="eastAsia" w:ascii="宋体" w:hAnsi="宋体" w:cs="宋体"/>
          <w:bCs/>
          <w:color w:val="000000"/>
          <w:szCs w:val="21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Helvetica Neue">
    <w:altName w:val="Times New Roman"/>
    <w:panose1 w:val="02000503000000020004"/>
    <w:charset w:val="00"/>
    <w:family w:val="auto"/>
    <w:pitch w:val="default"/>
    <w:sig w:usb0="00000000" w:usb1="00000000" w:usb2="0000001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4095750</wp:posOffset>
          </wp:positionH>
          <wp:positionV relativeFrom="page">
            <wp:posOffset>7900670</wp:posOffset>
          </wp:positionV>
          <wp:extent cx="2395220" cy="2395220"/>
          <wp:effectExtent l="0" t="0" r="0" b="0"/>
          <wp:wrapNone/>
          <wp:docPr id="5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4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5220" cy="2395220"/>
                  </a:xfrm>
                  <a:prstGeom prst="rect">
                    <a:avLst/>
                  </a:prstGeom>
                  <a:effectLst>
                    <a:outerShdw blurRad="63500" sx="102000" sy="102000" algn="ctr" rotWithShape="0">
                      <a:prstClr val="black">
                        <a:alpha val="40000"/>
                      </a:prstClr>
                    </a:outerShdw>
                  </a:effectLst>
                </pic:spPr>
              </pic:pic>
            </a:graphicData>
          </a:graphic>
        </wp:anchor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-793115</wp:posOffset>
          </wp:positionH>
          <wp:positionV relativeFrom="page">
            <wp:posOffset>23495</wp:posOffset>
          </wp:positionV>
          <wp:extent cx="1553845" cy="1176020"/>
          <wp:effectExtent l="69215" t="65405" r="72390" b="73025"/>
          <wp:wrapNone/>
          <wp:docPr id="10" name="图片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图片 9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1554351" cy="1176431"/>
                  </a:xfrm>
                  <a:prstGeom prst="rect">
                    <a:avLst/>
                  </a:prstGeom>
                  <a:effectLst>
                    <a:outerShdw blurRad="63500" sx="102000" sy="102000" algn="ctr" rotWithShape="0">
                      <a:prstClr val="black">
                        <a:alpha val="40000"/>
                      </a:prstClr>
                    </a:outerShdw>
                  </a:effectLst>
                </pic:spPr>
              </pic:pic>
            </a:graphicData>
          </a:graphic>
        </wp:anchor>
      </w:drawing>
    </w:r>
    <w:r>
      <w:rPr>
        <w:rFonts w:hint="eastAsia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-600075</wp:posOffset>
          </wp:positionH>
          <wp:positionV relativeFrom="page">
            <wp:posOffset>581660</wp:posOffset>
          </wp:positionV>
          <wp:extent cx="6473825" cy="9528175"/>
          <wp:effectExtent l="0" t="0" r="3175" b="15875"/>
          <wp:wrapNone/>
          <wp:docPr id="1" name="图片 1" descr="图片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图片1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6473825" cy="9528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877885C"/>
    <w:multiLevelType w:val="singleLevel"/>
    <w:tmpl w:val="4877885C"/>
    <w:lvl w:ilvl="0" w:tentative="0">
      <w:start w:val="1"/>
      <w:numFmt w:val="chineseCounting"/>
      <w:suff w:val="nothing"/>
      <w:lvlText w:val="%1、"/>
      <w:lvlJc w:val="left"/>
      <w:pPr>
        <w:ind w:left="-212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jb3VudCI6MjgsImhkaWQiOiI3ZjM2MGQ5ODI1ZDVhMzFjMzczMzA1YWI4M2Y5YjNhYyIsInVzZXJDb3VudCI6Mjh9"/>
  </w:docVars>
  <w:rsids>
    <w:rsidRoot w:val="50BB6DF9"/>
    <w:rsid w:val="00001182"/>
    <w:rsid w:val="000165F4"/>
    <w:rsid w:val="00021202"/>
    <w:rsid w:val="000228AD"/>
    <w:rsid w:val="00051CDD"/>
    <w:rsid w:val="00064C0B"/>
    <w:rsid w:val="00066E3D"/>
    <w:rsid w:val="00067B42"/>
    <w:rsid w:val="0007380E"/>
    <w:rsid w:val="0009036A"/>
    <w:rsid w:val="000936E2"/>
    <w:rsid w:val="00095E78"/>
    <w:rsid w:val="000A7B81"/>
    <w:rsid w:val="000B7063"/>
    <w:rsid w:val="000C203E"/>
    <w:rsid w:val="000D140C"/>
    <w:rsid w:val="000D14E5"/>
    <w:rsid w:val="000E490E"/>
    <w:rsid w:val="00102015"/>
    <w:rsid w:val="00122E35"/>
    <w:rsid w:val="00135E40"/>
    <w:rsid w:val="00146E74"/>
    <w:rsid w:val="0015158C"/>
    <w:rsid w:val="001B2831"/>
    <w:rsid w:val="001C4EB1"/>
    <w:rsid w:val="001D4E29"/>
    <w:rsid w:val="0021776F"/>
    <w:rsid w:val="002177BB"/>
    <w:rsid w:val="00246C78"/>
    <w:rsid w:val="002A096E"/>
    <w:rsid w:val="002A4B2E"/>
    <w:rsid w:val="002C7689"/>
    <w:rsid w:val="0032670B"/>
    <w:rsid w:val="0034522E"/>
    <w:rsid w:val="0035341E"/>
    <w:rsid w:val="003554F6"/>
    <w:rsid w:val="003A2BB3"/>
    <w:rsid w:val="003B273D"/>
    <w:rsid w:val="003B4EE1"/>
    <w:rsid w:val="003D3367"/>
    <w:rsid w:val="003D5686"/>
    <w:rsid w:val="003D64D5"/>
    <w:rsid w:val="003F3ED6"/>
    <w:rsid w:val="003F712F"/>
    <w:rsid w:val="00402B16"/>
    <w:rsid w:val="0042187A"/>
    <w:rsid w:val="0043473B"/>
    <w:rsid w:val="00446DD7"/>
    <w:rsid w:val="00472553"/>
    <w:rsid w:val="00474F29"/>
    <w:rsid w:val="00490BF7"/>
    <w:rsid w:val="004955B2"/>
    <w:rsid w:val="004B0364"/>
    <w:rsid w:val="004B11CE"/>
    <w:rsid w:val="004C068F"/>
    <w:rsid w:val="004C5FF2"/>
    <w:rsid w:val="004E017D"/>
    <w:rsid w:val="00505087"/>
    <w:rsid w:val="00510C37"/>
    <w:rsid w:val="00523008"/>
    <w:rsid w:val="00534B7A"/>
    <w:rsid w:val="00540EB4"/>
    <w:rsid w:val="00582D01"/>
    <w:rsid w:val="00594660"/>
    <w:rsid w:val="0059785F"/>
    <w:rsid w:val="005A5DF4"/>
    <w:rsid w:val="005D2AFD"/>
    <w:rsid w:val="005D2B09"/>
    <w:rsid w:val="005E3710"/>
    <w:rsid w:val="005E7C48"/>
    <w:rsid w:val="005F0368"/>
    <w:rsid w:val="0060615C"/>
    <w:rsid w:val="00612412"/>
    <w:rsid w:val="006860C9"/>
    <w:rsid w:val="006B71A9"/>
    <w:rsid w:val="007066B2"/>
    <w:rsid w:val="00723A98"/>
    <w:rsid w:val="0075111C"/>
    <w:rsid w:val="007770D0"/>
    <w:rsid w:val="007D61B7"/>
    <w:rsid w:val="008020C1"/>
    <w:rsid w:val="008141E7"/>
    <w:rsid w:val="00854B30"/>
    <w:rsid w:val="0085742C"/>
    <w:rsid w:val="008625AA"/>
    <w:rsid w:val="00875F93"/>
    <w:rsid w:val="00886D67"/>
    <w:rsid w:val="008A7B93"/>
    <w:rsid w:val="008D0753"/>
    <w:rsid w:val="008D524F"/>
    <w:rsid w:val="008E11DC"/>
    <w:rsid w:val="009029C1"/>
    <w:rsid w:val="00927376"/>
    <w:rsid w:val="00931C57"/>
    <w:rsid w:val="0094101B"/>
    <w:rsid w:val="00942EE2"/>
    <w:rsid w:val="00977120"/>
    <w:rsid w:val="0098777D"/>
    <w:rsid w:val="009A3451"/>
    <w:rsid w:val="009B1BAC"/>
    <w:rsid w:val="009C3CB6"/>
    <w:rsid w:val="009E4810"/>
    <w:rsid w:val="009E7BFE"/>
    <w:rsid w:val="009F0591"/>
    <w:rsid w:val="00A022DE"/>
    <w:rsid w:val="00A26625"/>
    <w:rsid w:val="00A3205F"/>
    <w:rsid w:val="00A37415"/>
    <w:rsid w:val="00A42413"/>
    <w:rsid w:val="00A70797"/>
    <w:rsid w:val="00A91112"/>
    <w:rsid w:val="00AF319F"/>
    <w:rsid w:val="00B07D03"/>
    <w:rsid w:val="00B12608"/>
    <w:rsid w:val="00B17D4A"/>
    <w:rsid w:val="00B406C4"/>
    <w:rsid w:val="00B73099"/>
    <w:rsid w:val="00B739BD"/>
    <w:rsid w:val="00B763D4"/>
    <w:rsid w:val="00B97630"/>
    <w:rsid w:val="00B97E30"/>
    <w:rsid w:val="00BB50F6"/>
    <w:rsid w:val="00BF4702"/>
    <w:rsid w:val="00C0161A"/>
    <w:rsid w:val="00C22A37"/>
    <w:rsid w:val="00C27B80"/>
    <w:rsid w:val="00C35DF5"/>
    <w:rsid w:val="00C41217"/>
    <w:rsid w:val="00C5323D"/>
    <w:rsid w:val="00C6769C"/>
    <w:rsid w:val="00CB2F46"/>
    <w:rsid w:val="00CC4705"/>
    <w:rsid w:val="00CC7C84"/>
    <w:rsid w:val="00CD4E19"/>
    <w:rsid w:val="00CE7661"/>
    <w:rsid w:val="00D1019A"/>
    <w:rsid w:val="00D14AAA"/>
    <w:rsid w:val="00D30B80"/>
    <w:rsid w:val="00D315C1"/>
    <w:rsid w:val="00D618E1"/>
    <w:rsid w:val="00D67010"/>
    <w:rsid w:val="00D732ED"/>
    <w:rsid w:val="00D77B67"/>
    <w:rsid w:val="00D916D5"/>
    <w:rsid w:val="00DA36C2"/>
    <w:rsid w:val="00DD0BE4"/>
    <w:rsid w:val="00DE41FD"/>
    <w:rsid w:val="00DF6085"/>
    <w:rsid w:val="00DF62D0"/>
    <w:rsid w:val="00E114F7"/>
    <w:rsid w:val="00E24334"/>
    <w:rsid w:val="00E434CB"/>
    <w:rsid w:val="00E66F51"/>
    <w:rsid w:val="00E83F61"/>
    <w:rsid w:val="00E87547"/>
    <w:rsid w:val="00E9356B"/>
    <w:rsid w:val="00EB3392"/>
    <w:rsid w:val="00EB44A7"/>
    <w:rsid w:val="00EE10EC"/>
    <w:rsid w:val="00EF6FA7"/>
    <w:rsid w:val="00EF7ADB"/>
    <w:rsid w:val="00F147E3"/>
    <w:rsid w:val="00F3210F"/>
    <w:rsid w:val="00F71E2C"/>
    <w:rsid w:val="00F828D2"/>
    <w:rsid w:val="00F87AE3"/>
    <w:rsid w:val="00FB7712"/>
    <w:rsid w:val="00FC327C"/>
    <w:rsid w:val="00FC370F"/>
    <w:rsid w:val="00FD368B"/>
    <w:rsid w:val="00FD5F6F"/>
    <w:rsid w:val="02166CDE"/>
    <w:rsid w:val="03253AFD"/>
    <w:rsid w:val="05FC520E"/>
    <w:rsid w:val="06D01FD2"/>
    <w:rsid w:val="06D64429"/>
    <w:rsid w:val="070C2DB8"/>
    <w:rsid w:val="08116879"/>
    <w:rsid w:val="09843A6E"/>
    <w:rsid w:val="0A082C7A"/>
    <w:rsid w:val="0AFD4997"/>
    <w:rsid w:val="0B4C599F"/>
    <w:rsid w:val="0C270929"/>
    <w:rsid w:val="0C9B5421"/>
    <w:rsid w:val="0CB23ACD"/>
    <w:rsid w:val="0DFA3357"/>
    <w:rsid w:val="0F402453"/>
    <w:rsid w:val="104A3A20"/>
    <w:rsid w:val="119A6399"/>
    <w:rsid w:val="11E45FF8"/>
    <w:rsid w:val="12AA60C1"/>
    <w:rsid w:val="1432607A"/>
    <w:rsid w:val="144E0036"/>
    <w:rsid w:val="149F2901"/>
    <w:rsid w:val="14E66C67"/>
    <w:rsid w:val="14F613F7"/>
    <w:rsid w:val="16544AFB"/>
    <w:rsid w:val="168B5660"/>
    <w:rsid w:val="170F3A4E"/>
    <w:rsid w:val="18B176AE"/>
    <w:rsid w:val="18F331F8"/>
    <w:rsid w:val="1C3A37CB"/>
    <w:rsid w:val="1CC719C5"/>
    <w:rsid w:val="1CD91C92"/>
    <w:rsid w:val="1DBD4933"/>
    <w:rsid w:val="1E8F7778"/>
    <w:rsid w:val="1E934A4F"/>
    <w:rsid w:val="20CC5D9C"/>
    <w:rsid w:val="20F755F3"/>
    <w:rsid w:val="21463923"/>
    <w:rsid w:val="217B53E5"/>
    <w:rsid w:val="219030C2"/>
    <w:rsid w:val="21A726AC"/>
    <w:rsid w:val="21BB3B80"/>
    <w:rsid w:val="2239622E"/>
    <w:rsid w:val="224633E2"/>
    <w:rsid w:val="2257021C"/>
    <w:rsid w:val="27D4553A"/>
    <w:rsid w:val="29A80411"/>
    <w:rsid w:val="29C15A7E"/>
    <w:rsid w:val="2BA7638A"/>
    <w:rsid w:val="2D5A4F80"/>
    <w:rsid w:val="3028588C"/>
    <w:rsid w:val="31252977"/>
    <w:rsid w:val="32BA24F8"/>
    <w:rsid w:val="32FC50CB"/>
    <w:rsid w:val="352B1A74"/>
    <w:rsid w:val="35CA22DA"/>
    <w:rsid w:val="36867054"/>
    <w:rsid w:val="372F64AA"/>
    <w:rsid w:val="38324BDB"/>
    <w:rsid w:val="39022317"/>
    <w:rsid w:val="39EE23A2"/>
    <w:rsid w:val="3A245A3B"/>
    <w:rsid w:val="3ABE2269"/>
    <w:rsid w:val="3BB56AC5"/>
    <w:rsid w:val="3BD3125C"/>
    <w:rsid w:val="3C237E24"/>
    <w:rsid w:val="3D926E58"/>
    <w:rsid w:val="3DE25406"/>
    <w:rsid w:val="3DEA7AA3"/>
    <w:rsid w:val="3F834B2A"/>
    <w:rsid w:val="3FD470F2"/>
    <w:rsid w:val="40B27D19"/>
    <w:rsid w:val="40FD62E1"/>
    <w:rsid w:val="41491E05"/>
    <w:rsid w:val="4240224C"/>
    <w:rsid w:val="43386B55"/>
    <w:rsid w:val="44943C3E"/>
    <w:rsid w:val="45863F94"/>
    <w:rsid w:val="494E0399"/>
    <w:rsid w:val="49D96853"/>
    <w:rsid w:val="4A484FA8"/>
    <w:rsid w:val="4B7D320B"/>
    <w:rsid w:val="4EC279D7"/>
    <w:rsid w:val="4F7F1A38"/>
    <w:rsid w:val="50700DB5"/>
    <w:rsid w:val="50942CF5"/>
    <w:rsid w:val="50BB6DF9"/>
    <w:rsid w:val="5137145B"/>
    <w:rsid w:val="53C8664A"/>
    <w:rsid w:val="54F33FAA"/>
    <w:rsid w:val="5538079D"/>
    <w:rsid w:val="553B56AD"/>
    <w:rsid w:val="558A5D0F"/>
    <w:rsid w:val="56692630"/>
    <w:rsid w:val="5749352A"/>
    <w:rsid w:val="58474865"/>
    <w:rsid w:val="5C342ECD"/>
    <w:rsid w:val="5D916F3A"/>
    <w:rsid w:val="5D9A149D"/>
    <w:rsid w:val="5DE54B90"/>
    <w:rsid w:val="5EB04C72"/>
    <w:rsid w:val="5EB42481"/>
    <w:rsid w:val="6244321D"/>
    <w:rsid w:val="632F2202"/>
    <w:rsid w:val="6355472F"/>
    <w:rsid w:val="63AE2E29"/>
    <w:rsid w:val="63BB5ED1"/>
    <w:rsid w:val="654B4E11"/>
    <w:rsid w:val="66F67BDB"/>
    <w:rsid w:val="675713CD"/>
    <w:rsid w:val="67F1180A"/>
    <w:rsid w:val="69D373B3"/>
    <w:rsid w:val="6A2B6911"/>
    <w:rsid w:val="6AB74A39"/>
    <w:rsid w:val="6AD63FC6"/>
    <w:rsid w:val="6BC73BC4"/>
    <w:rsid w:val="6CBC32CD"/>
    <w:rsid w:val="6E9B0ADE"/>
    <w:rsid w:val="6F44142F"/>
    <w:rsid w:val="70407100"/>
    <w:rsid w:val="72E64F8E"/>
    <w:rsid w:val="74944A76"/>
    <w:rsid w:val="75EC2D9B"/>
    <w:rsid w:val="783E645E"/>
    <w:rsid w:val="7AB83901"/>
    <w:rsid w:val="7ADA3C74"/>
    <w:rsid w:val="7CA56102"/>
    <w:rsid w:val="7E525EFC"/>
    <w:rsid w:val="7E9D7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Times New Roman" w:hAnsi="Times New Roman" w:cs="Times New Roman"/>
      <w:sz w:val="24"/>
      <w:szCs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unhideWhenUsed/>
    <w:qFormat/>
    <w:uiPriority w:val="22"/>
    <w:rPr>
      <w:b/>
      <w:b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paragraph" w:customStyle="1" w:styleId="10">
    <w:name w:val="姓名"/>
    <w:basedOn w:val="1"/>
    <w:qFormat/>
    <w:uiPriority w:val="1"/>
    <w:pPr>
      <w:widowControl/>
      <w:spacing w:before="120" w:after="120" w:line="192" w:lineRule="auto"/>
      <w:jc w:val="left"/>
    </w:pPr>
    <w:rPr>
      <w:rFonts w:asciiTheme="majorHAnsi" w:hAnsiTheme="majorHAnsi"/>
      <w:b/>
      <w:caps/>
      <w:color w:val="44546A" w:themeColor="text2"/>
      <w:sz w:val="70"/>
      <w:szCs w:val="20"/>
      <w14:textFill>
        <w14:solidFill>
          <w14:schemeClr w14:val="tx2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7.jpeg"/><Relationship Id="rId8" Type="http://schemas.openxmlformats.org/officeDocument/2006/relationships/image" Target="media/image6.jpeg"/><Relationship Id="rId7" Type="http://schemas.openxmlformats.org/officeDocument/2006/relationships/image" Target="media/image5.jpeg"/><Relationship Id="rId6" Type="http://schemas.openxmlformats.org/officeDocument/2006/relationships/image" Target="media/image4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2" Type="http://schemas.openxmlformats.org/officeDocument/2006/relationships/fontTable" Target="fontTable.xml"/><Relationship Id="rId21" Type="http://schemas.openxmlformats.org/officeDocument/2006/relationships/numbering" Target="numbering.xml"/><Relationship Id="rId20" Type="http://schemas.openxmlformats.org/officeDocument/2006/relationships/image" Target="media/image18.jpeg"/><Relationship Id="rId2" Type="http://schemas.openxmlformats.org/officeDocument/2006/relationships/settings" Target="settings.xml"/><Relationship Id="rId19" Type="http://schemas.openxmlformats.org/officeDocument/2006/relationships/image" Target="media/image17.jpeg"/><Relationship Id="rId18" Type="http://schemas.openxmlformats.org/officeDocument/2006/relationships/image" Target="media/image16.jpeg"/><Relationship Id="rId17" Type="http://schemas.openxmlformats.org/officeDocument/2006/relationships/image" Target="media/image15.jpeg"/><Relationship Id="rId16" Type="http://schemas.openxmlformats.org/officeDocument/2006/relationships/image" Target="media/image14.jpeg"/><Relationship Id="rId15" Type="http://schemas.openxmlformats.org/officeDocument/2006/relationships/image" Target="media/image13.jpeg"/><Relationship Id="rId14" Type="http://schemas.openxmlformats.org/officeDocument/2006/relationships/image" Target="media/image12.jpeg"/><Relationship Id="rId13" Type="http://schemas.openxmlformats.org/officeDocument/2006/relationships/image" Target="media/image11.jpeg"/><Relationship Id="rId12" Type="http://schemas.openxmlformats.org/officeDocument/2006/relationships/image" Target="media/image10.jpeg"/><Relationship Id="rId11" Type="http://schemas.openxmlformats.org/officeDocument/2006/relationships/image" Target="media/image9.jpeg"/><Relationship Id="rId10" Type="http://schemas.openxmlformats.org/officeDocument/2006/relationships/image" Target="media/image8.jpe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kingsoft\office6\templates\download\4d9b7231-ccee-4e85-a458-333d24a1e5d5\&#31616;&#32422;&#21345;&#36890;&#39118;&#20449;&#32440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简约卡通风信纸</Template>
  <Pages>3</Pages>
  <Words>290</Words>
  <Characters>1654</Characters>
  <Lines>13</Lines>
  <Paragraphs>3</Paragraphs>
  <TotalTime>0</TotalTime>
  <ScaleCrop>false</ScaleCrop>
  <LinksUpToDate>false</LinksUpToDate>
  <CharactersWithSpaces>1941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2021-09-15T00:01:00Z</dcterms:created>
  <dc:creator>Moent</dc:creator>
  <cp:lastModifiedBy>WPS_1507965749</cp:lastModifiedBy>
  <cp:lastPrinted>2021-10-19T00:10:00Z</cp:lastPrinted>
  <dcterms:modified xsi:type="dcterms:W3CDTF">2022-06-27T09:33:58Z</dcterms:modified>
  <cp:revision>75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KSOTemplateUUID">
    <vt:lpwstr>v1.0_mb_VMn9RfEfcCbVuLa+08eSVg==</vt:lpwstr>
  </property>
  <property fmtid="{D5CDD505-2E9C-101B-9397-08002B2CF9AE}" pid="4" name="ICV">
    <vt:lpwstr>8E7DB3450099478189B5CAD101629322</vt:lpwstr>
  </property>
</Properties>
</file>