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cs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 w:cs="宋体"/>
          <w:b/>
          <w:color w:val="000000"/>
          <w:sz w:val="36"/>
          <w:szCs w:val="36"/>
          <w:u w:val="single"/>
        </w:rPr>
        <w:t>大五班每日动态</w:t>
      </w:r>
    </w:p>
    <w:p>
      <w:pPr>
        <w:spacing w:line="400" w:lineRule="exact"/>
        <w:jc w:val="center"/>
        <w:rPr>
          <w:rFonts w:hint="default" w:ascii="宋体" w:hAnsi="宋体" w:cs="宋体" w:eastAsiaTheme="minorEastAsia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>日  星期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8"/>
          <w:szCs w:val="28"/>
          <w:u w:val="single"/>
          <w:lang w:val="en-US" w:eastAsia="zh-CN"/>
        </w:rPr>
        <w:t>阴转晴</w:t>
      </w:r>
    </w:p>
    <w:p>
      <w:pPr>
        <w:spacing w:line="400" w:lineRule="exact"/>
        <w:ind w:firstLine="561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每一个小日子</w:t>
      </w:r>
    </w:p>
    <w:p>
      <w:pPr>
        <w:spacing w:line="400" w:lineRule="exact"/>
        <w:ind w:firstLine="561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来园情况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 w:cs="宋体" w:eastAsiaTheme="minorEastAsia"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</w:rPr>
        <w:t>1.幼儿来园人数：大五班应到36人，实到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35</w:t>
      </w:r>
      <w:r>
        <w:rPr>
          <w:rFonts w:hint="eastAsia" w:ascii="宋体" w:hAnsi="宋体" w:cs="宋体"/>
          <w:bCs/>
          <w:color w:val="000000"/>
          <w:sz w:val="24"/>
        </w:rPr>
        <w:t>人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bCs/>
          <w:color w:val="000000"/>
          <w:sz w:val="24"/>
        </w:rPr>
        <w:t>2.晨间来园：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今天大部分幼儿都能够按照时间准时入园，进班前大家也都能够用酒精消毒纸巾进行手部消毒，并把用过的湿巾扔进垃圾袋里。今天所有小朋友都能在来园时佩戴口罩，非常不错哦！</w:t>
      </w: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85725</wp:posOffset>
            </wp:positionV>
            <wp:extent cx="2047875" cy="1536065"/>
            <wp:effectExtent l="0" t="0" r="9525" b="6985"/>
            <wp:wrapNone/>
            <wp:docPr id="9" name="图片 6" descr="D:\桌面\新建文件夹\84F05EBA5F496146D005218B1F9992FB.png84F05EBA5F496146D005218B1F99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D:\桌面\新建文件夹\84F05EBA5F496146D005218B1F9992FB.png84F05EBA5F496146D005218B1F9992FB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92710</wp:posOffset>
            </wp:positionV>
            <wp:extent cx="2047875" cy="1536065"/>
            <wp:effectExtent l="0" t="0" r="9525" b="6985"/>
            <wp:wrapNone/>
            <wp:docPr id="7" name="图片 6" descr="D:\桌面\新建文件夹\D6849A5586F6D215E3AF94005FC1865C.pngD6849A5586F6D215E3AF94005FC18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D:\桌面\新建文件夹\D6849A5586F6D215E3AF94005FC1865C.pngD6849A5586F6D215E3AF94005FC1865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184785</wp:posOffset>
            </wp:positionV>
            <wp:extent cx="2047875" cy="1536065"/>
            <wp:effectExtent l="0" t="0" r="9525" b="6985"/>
            <wp:wrapNone/>
            <wp:docPr id="10" name="图片 6" descr="D:\桌面\新建文件夹\3719C59A984FB828D51E0A107CF5ADE7.png3719C59A984FB828D51E0A107CF5A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D:\桌面\新建文件夹\3719C59A984FB828D51E0A107CF5ADE7.png3719C59A984FB828D51E0A107CF5ADE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184785</wp:posOffset>
            </wp:positionV>
            <wp:extent cx="2047875" cy="1536065"/>
            <wp:effectExtent l="0" t="0" r="9525" b="6985"/>
            <wp:wrapNone/>
            <wp:docPr id="21" name="图片 6" descr="D:\桌面\新建文件夹\16A38B6C379444EE408C92E365DBC1DB.png16A38B6C379444EE408C92E365DBC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D:\桌面\新建文件夹\16A38B6C379444EE408C92E365DBC1DB.png16A38B6C379444EE408C92E365DBC1DB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区域游戏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ind w:firstLine="480" w:firstLineChars="200"/>
        <w:jc w:val="both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游戏本就是孩子们的天性，孩子们自主选择想要玩的区域及游戏，并乐在其中。今天的区域游戏孩子们在来园几件事情都做好后，便自主进入了各个区域。</w:t>
      </w:r>
    </w:p>
    <w:p>
      <w:pPr>
        <w:spacing w:line="400" w:lineRule="exact"/>
        <w:ind w:firstLine="480" w:firstLineChars="200"/>
        <w:jc w:val="both"/>
        <w:rPr>
          <w:rFonts w:hint="default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邓栩辰、邹熹在科探区玩电路的游戏，两人共同探索，发现电路用多种方式去连接，还有不同状态下连接的电路灯泡变亮变暗的。</w:t>
      </w:r>
    </w:p>
    <w:p>
      <w:pPr>
        <w:spacing w:line="400" w:lineRule="exact"/>
        <w:ind w:firstLine="480" w:firstLineChars="200"/>
        <w:jc w:val="both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李小蓓、李诗语在益智区玩疯狂对对碰的游戏，两人用石头剪刀布的形式展开游戏，你一轮我一轮，玩得不亦乐乎。</w:t>
      </w:r>
    </w:p>
    <w:p>
      <w:pPr>
        <w:spacing w:line="400" w:lineRule="exact"/>
        <w:ind w:firstLine="480" w:firstLineChars="200"/>
        <w:jc w:val="both"/>
        <w:rPr>
          <w:rFonts w:hint="default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吕思恒、张一舟在益智区玩麻将的游戏，两人各自选取了一部分麻将，然后两人用记忆的形式找出一样的进行配对。</w:t>
      </w:r>
    </w:p>
    <w:p>
      <w:pPr>
        <w:spacing w:line="400" w:lineRule="exact"/>
        <w:ind w:firstLine="480" w:firstLineChars="200"/>
        <w:jc w:val="both"/>
        <w:rPr>
          <w:rFonts w:hint="default" w:ascii="宋体" w:hAnsi="宋体" w:cs="宋体"/>
          <w:bCs/>
          <w:color w:val="000000"/>
          <w:sz w:val="24"/>
          <w:lang w:val="en-US" w:eastAsia="zh-CN"/>
        </w:rPr>
      </w:pP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50800</wp:posOffset>
            </wp:positionV>
            <wp:extent cx="2048510" cy="1536065"/>
            <wp:effectExtent l="0" t="0" r="8890" b="6985"/>
            <wp:wrapNone/>
            <wp:docPr id="3" name="图片 6" descr="D:\桌面\新建文件夹\6079028A21D5F7EEB19CA18D2B6071C4.png6079028A21D5F7EEB19CA18D2B607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D:\桌面\新建文件夹\6079028A21D5F7EEB19CA18D2B6071C4.png6079028A21D5F7EEB19CA18D2B6071C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3959860</wp:posOffset>
            </wp:positionH>
            <wp:positionV relativeFrom="paragraph">
              <wp:posOffset>40640</wp:posOffset>
            </wp:positionV>
            <wp:extent cx="2048510" cy="1536065"/>
            <wp:effectExtent l="0" t="0" r="8890" b="6985"/>
            <wp:wrapNone/>
            <wp:docPr id="4" name="图片 6" descr="D:\桌面\新建文件夹\984189327CE61B60A552726E964CE569.png984189327CE61B60A552726E964CE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D:\桌面\新建文件夹\984189327CE61B60A552726E964CE569.png984189327CE61B60A552726E964CE56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1725930</wp:posOffset>
            </wp:positionH>
            <wp:positionV relativeFrom="paragraph">
              <wp:posOffset>57785</wp:posOffset>
            </wp:positionV>
            <wp:extent cx="2048510" cy="1536065"/>
            <wp:effectExtent l="0" t="0" r="8890" b="6985"/>
            <wp:wrapNone/>
            <wp:docPr id="2" name="图片 6" descr="D:\桌面\新建文件夹\59928723B88E0C629E8A2408491EA81C.png59928723B88E0C629E8A2408491EA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D:\桌面\新建文件夹\59928723B88E0C629E8A2408491EA81C.png59928723B88E0C629E8A2408491EA81C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172720</wp:posOffset>
            </wp:positionV>
            <wp:extent cx="2048510" cy="1536065"/>
            <wp:effectExtent l="0" t="0" r="8890" b="6985"/>
            <wp:wrapNone/>
            <wp:docPr id="12" name="图片 6" descr="D:\桌面\新建文件夹\D6A23CADC4299B3A89DA93381B1B25ED.pngD6A23CADC4299B3A89DA93381B1B2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D:\桌面\新建文件夹\D6A23CADC4299B3A89DA93381B1B25ED.pngD6A23CADC4299B3A89DA93381B1B25ED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162560</wp:posOffset>
            </wp:positionV>
            <wp:extent cx="2048510" cy="1536065"/>
            <wp:effectExtent l="0" t="0" r="8890" b="6985"/>
            <wp:wrapNone/>
            <wp:docPr id="5" name="图片 6" descr="D:\桌面\新建文件夹\69A93A4C9D8E8087573558953E116A74.png69A93A4C9D8E8087573558953E116A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D:\桌面\新建文件夹\69A93A4C9D8E8087573558953E116A74.png69A93A4C9D8E8087573558953E116A74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179705</wp:posOffset>
            </wp:positionV>
            <wp:extent cx="2048510" cy="1536065"/>
            <wp:effectExtent l="0" t="0" r="8890" b="6985"/>
            <wp:wrapNone/>
            <wp:docPr id="6" name="图片 6" descr="D:\桌面\新建文件夹\FBD5ED158FB9730BE3520787BF7642B0.pngFBD5ED158FB9730BE3520787BF764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桌面\新建文件夹\FBD5ED158FB9730BE3520787BF7642B0.pngFBD5ED158FB9730BE3520787BF7642B0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集体活动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今天我们开展了安全教育《防溺水》，孩子们对于即将到来的暑假，知道玩水需要注意什么，而且我们还学习了一首关于防溺水的儿歌，快来看看大家的表演吧。</w:t>
      </w:r>
    </w:p>
    <w:p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194945</wp:posOffset>
            </wp:positionV>
            <wp:extent cx="2005330" cy="1503680"/>
            <wp:effectExtent l="0" t="0" r="13970" b="1270"/>
            <wp:wrapNone/>
            <wp:docPr id="8" name="图片 6" descr="D:\桌面\新建文件夹\D19E9DEFA1BFC2E9429508B8D5D0EF07.pngD19E9DEFA1BFC2E9429508B8D5D0E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D:\桌面\新建文件夹\D19E9DEFA1BFC2E9429508B8D5D0EF07.pngD19E9DEFA1BFC2E9429508B8D5D0EF07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174625</wp:posOffset>
            </wp:positionV>
            <wp:extent cx="2030730" cy="1522095"/>
            <wp:effectExtent l="0" t="0" r="7620" b="1905"/>
            <wp:wrapNone/>
            <wp:docPr id="17" name="图片 6" descr="D:\桌面\新建文件夹\383B771190CC92CCFFAAB5F317C8B9F8.png383B771190CC92CCFFAAB5F317C8B9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D:\桌面\新建文件夹\383B771190CC92CCFFAAB5F317C8B9F8.png383B771190CC92CCFFAAB5F317C8B9F8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Cs/>
          <w:color w:val="000000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175895</wp:posOffset>
            </wp:positionV>
            <wp:extent cx="2027555" cy="1519555"/>
            <wp:effectExtent l="0" t="0" r="10795" b="4445"/>
            <wp:wrapNone/>
            <wp:docPr id="15" name="图片 6" descr="D:\桌面\新建文件夹\3FC638F225C749FA6F9B28B909F12E76.png3FC638F225C749FA6F9B28B909F12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D:\桌面\新建文件夹\3FC638F225C749FA6F9B28B909F12E76.png3FC638F225C749FA6F9B28B909F12E76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</w:p>
    <w:p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生活活动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</w:rPr>
        <w:t>今天午饭情况：今天午饭吃的是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紫米饭、韭菜炒绿豆芽、香菇炒鸡腿、丝瓜鸡蛋榨菜汤，李晟博、邹熹未吃完，其他小朋友都吃得很香哦！今天都能将猪肝吃完，真不错！吃完午饭以后，小朋友都能够做到饭后三部曲“洗手、漱口、擦嘴巴”，并用正确的方式进行。</w:t>
      </w:r>
    </w:p>
    <w:p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今天午睡情况：</w:t>
      </w:r>
    </w:p>
    <w:p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1.所有小朋友都能自主整理好衣服、裤子并躺下入睡。</w:t>
      </w:r>
    </w:p>
    <w:p>
      <w:pPr>
        <w:widowControl/>
        <w:autoSpaceDE w:val="0"/>
        <w:autoSpaceDN w:val="0"/>
        <w:adjustRightInd w:val="0"/>
        <w:spacing w:line="400" w:lineRule="exact"/>
        <w:ind w:firstLine="48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4"/>
        </w:rPr>
        <w:t>2.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散步过后大家进入午睡状态，在躺在床上半小时后，大部分小朋友都已经睡着。其中李晟博、傅黄鑫、杨桐语、张一舟、李艺诚小朋友躺在床上翻来翻去休息，没有睡着。</w:t>
      </w:r>
    </w:p>
    <w:p>
      <w:pPr>
        <w:spacing w:line="400" w:lineRule="exact"/>
        <w:rPr>
          <w:rFonts w:ascii="宋体" w:hAnsi="宋体" w:cs="宋体"/>
          <w:bCs/>
          <w:kern w:val="0"/>
          <w:sz w:val="28"/>
          <w:szCs w:val="28"/>
        </w:rPr>
      </w:pPr>
    </w:p>
    <w:p>
      <w:pPr>
        <w:spacing w:line="400" w:lineRule="exact"/>
        <w:rPr>
          <w:rFonts w:ascii="宋体" w:hAnsi="宋体" w:cs="宋体"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温馨提示</w:t>
      </w:r>
    </w:p>
    <w:p>
      <w:pPr>
        <w:spacing w:line="400" w:lineRule="exact"/>
        <w:rPr>
          <w:rFonts w:hint="eastAsia" w:ascii="宋体" w:hAnsi="宋体" w:eastAsia="宋体" w:cs="宋体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★每日健康状况表和交接表都是每天必须填写的表格，请所有人都按时填完哦！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262626" w:themeColor="text1" w:themeTint="D9"/>
          <w:sz w:val="36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★疫情原因，对于病事假结束后幼儿的返园要求：48小时核酸和2码；去了医院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后的</w:t>
      </w:r>
      <w:r>
        <w:rPr>
          <w:rFonts w:hint="eastAsia" w:ascii="宋体" w:hAnsi="宋体" w:eastAsia="宋体" w:cs="宋体"/>
          <w:bCs/>
          <w:color w:val="000000"/>
          <w:sz w:val="24"/>
        </w:rPr>
        <w:t>核酸是离开医院后48小时核酸。谢谢各位的配合！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-1157605</wp:posOffset>
          </wp:positionH>
          <wp:positionV relativeFrom="paragraph">
            <wp:posOffset>-576580</wp:posOffset>
          </wp:positionV>
          <wp:extent cx="7577455" cy="10719435"/>
          <wp:effectExtent l="0" t="0" r="4445" b="12065"/>
          <wp:wrapNone/>
          <wp:docPr id="1" name="图片 1" descr="C:\Users\影\Desktop\12.jpg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影\Desktop\12.jpg1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1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DcsImhkaWQiOiI4MDExZDhiMThiOGEyYmZiYTA2MDBkZWRhNjMzNjY5YSIsInVzZXJDb3VudCI6MTZ9"/>
  </w:docVars>
  <w:rsids>
    <w:rsidRoot w:val="0CAD218B"/>
    <w:rsid w:val="00044593"/>
    <w:rsid w:val="00057F44"/>
    <w:rsid w:val="0014418F"/>
    <w:rsid w:val="002E2642"/>
    <w:rsid w:val="003E3D5C"/>
    <w:rsid w:val="008B5DAB"/>
    <w:rsid w:val="00A05F52"/>
    <w:rsid w:val="00D25D6A"/>
    <w:rsid w:val="00E42296"/>
    <w:rsid w:val="00FC66E6"/>
    <w:rsid w:val="012C76EA"/>
    <w:rsid w:val="022626D2"/>
    <w:rsid w:val="038021CC"/>
    <w:rsid w:val="04143C87"/>
    <w:rsid w:val="04422C27"/>
    <w:rsid w:val="05B37EFF"/>
    <w:rsid w:val="06302B36"/>
    <w:rsid w:val="0CAD218B"/>
    <w:rsid w:val="0E581FD3"/>
    <w:rsid w:val="0F275432"/>
    <w:rsid w:val="102E16C6"/>
    <w:rsid w:val="13DC26C2"/>
    <w:rsid w:val="147A54DE"/>
    <w:rsid w:val="14AC35C6"/>
    <w:rsid w:val="14AD6077"/>
    <w:rsid w:val="14C1519A"/>
    <w:rsid w:val="190A3ABF"/>
    <w:rsid w:val="19B3334A"/>
    <w:rsid w:val="1AD53445"/>
    <w:rsid w:val="1D606E08"/>
    <w:rsid w:val="1EA54CA3"/>
    <w:rsid w:val="1EBE14FA"/>
    <w:rsid w:val="21CF4FD6"/>
    <w:rsid w:val="22C90142"/>
    <w:rsid w:val="247A47B6"/>
    <w:rsid w:val="24C53C66"/>
    <w:rsid w:val="24EA2059"/>
    <w:rsid w:val="26D92957"/>
    <w:rsid w:val="274A2035"/>
    <w:rsid w:val="282C25F5"/>
    <w:rsid w:val="2953701F"/>
    <w:rsid w:val="2A57335C"/>
    <w:rsid w:val="2BD769B8"/>
    <w:rsid w:val="2C5135FC"/>
    <w:rsid w:val="2F927A87"/>
    <w:rsid w:val="2FB524EF"/>
    <w:rsid w:val="302234CE"/>
    <w:rsid w:val="30927D5B"/>
    <w:rsid w:val="331B5255"/>
    <w:rsid w:val="33465919"/>
    <w:rsid w:val="338069B9"/>
    <w:rsid w:val="36B27181"/>
    <w:rsid w:val="3B5F384E"/>
    <w:rsid w:val="3EEF5FBA"/>
    <w:rsid w:val="40396024"/>
    <w:rsid w:val="416F1AF6"/>
    <w:rsid w:val="419D104A"/>
    <w:rsid w:val="44711E0B"/>
    <w:rsid w:val="44B84072"/>
    <w:rsid w:val="475542AB"/>
    <w:rsid w:val="48186905"/>
    <w:rsid w:val="49175ED5"/>
    <w:rsid w:val="49465914"/>
    <w:rsid w:val="49946279"/>
    <w:rsid w:val="4B3B398A"/>
    <w:rsid w:val="4B7728BF"/>
    <w:rsid w:val="4B9A6227"/>
    <w:rsid w:val="4C023E3E"/>
    <w:rsid w:val="4D296E48"/>
    <w:rsid w:val="4D3065D7"/>
    <w:rsid w:val="4E473C58"/>
    <w:rsid w:val="4E50462D"/>
    <w:rsid w:val="4EDB288F"/>
    <w:rsid w:val="50DE1D47"/>
    <w:rsid w:val="51122F9B"/>
    <w:rsid w:val="516A7A61"/>
    <w:rsid w:val="5240678A"/>
    <w:rsid w:val="52AE0698"/>
    <w:rsid w:val="53747AA5"/>
    <w:rsid w:val="55AF7357"/>
    <w:rsid w:val="560C0097"/>
    <w:rsid w:val="5811161F"/>
    <w:rsid w:val="5A1869F9"/>
    <w:rsid w:val="5BE53043"/>
    <w:rsid w:val="5D142F87"/>
    <w:rsid w:val="5D580B99"/>
    <w:rsid w:val="5EB61570"/>
    <w:rsid w:val="5F820850"/>
    <w:rsid w:val="638F3C9B"/>
    <w:rsid w:val="64554FD3"/>
    <w:rsid w:val="678D2FAE"/>
    <w:rsid w:val="684B7993"/>
    <w:rsid w:val="689C3573"/>
    <w:rsid w:val="69414B82"/>
    <w:rsid w:val="694A521D"/>
    <w:rsid w:val="69EE1271"/>
    <w:rsid w:val="6B8D0587"/>
    <w:rsid w:val="6EC05B63"/>
    <w:rsid w:val="704C0135"/>
    <w:rsid w:val="73342939"/>
    <w:rsid w:val="746A1D04"/>
    <w:rsid w:val="76082450"/>
    <w:rsid w:val="76247EF3"/>
    <w:rsid w:val="76CD4F81"/>
    <w:rsid w:val="773F1A44"/>
    <w:rsid w:val="774F22A3"/>
    <w:rsid w:val="77717635"/>
    <w:rsid w:val="7A580DD2"/>
    <w:rsid w:val="7A9C52AE"/>
    <w:rsid w:val="7B9B7155"/>
    <w:rsid w:val="7DC0514C"/>
    <w:rsid w:val="7F6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li\AppData\Roaming\kingsoft\office6\templates\download\d192e2d8-804b-4690-9a28-2038e69f848b\&#23567;&#28165;&#26032;&#25991;&#33402;&#27700;&#24425;&#25163;&#32472;&#21521;&#26085;&#33909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小清新文艺水彩手绘向日葵信纸.docx</Template>
  <Pages>3</Pages>
  <Words>802</Words>
  <Characters>813</Characters>
  <Lines>10</Lines>
  <Paragraphs>2</Paragraphs>
  <TotalTime>17</TotalTime>
  <ScaleCrop>false</ScaleCrop>
  <LinksUpToDate>false</LinksUpToDate>
  <CharactersWithSpaces>817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2022-02-21T23:46:00Z</dcterms:created>
  <dc:creator>噜噜雯</dc:creator>
  <cp:lastModifiedBy>xuyan</cp:lastModifiedBy>
  <cp:lastPrinted>2022-05-11T08:01:00Z</cp:lastPrinted>
  <dcterms:modified xsi:type="dcterms:W3CDTF">2022-06-24T11:29:32Z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UUID">
    <vt:lpwstr>v1.0_mb_Unsdf/SHIKJB6GVZR4+dAA==</vt:lpwstr>
  </property>
  <property fmtid="{D5CDD505-2E9C-101B-9397-08002B2CF9AE}" pid="4" name="ICV">
    <vt:lpwstr>262B2237912F442AACD477D5A942DE69</vt:lpwstr>
  </property>
  <property fmtid="{D5CDD505-2E9C-101B-9397-08002B2CF9AE}" pid="5" name="commondata">
    <vt:lpwstr>eyJjb3VudCI6NywiaGRpZCI6IjgwMTFkOGIxOGI4YTJiZmJhMDYwMGRlZGE2MzM2NjlhIiwidXNlckNvdW50Ijo3fQ==</vt:lpwstr>
  </property>
</Properties>
</file>