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D3" w:rsidRDefault="000120D3">
      <w:pPr>
        <w:widowControl/>
        <w:spacing w:before="100" w:beforeAutospacing="1" w:after="100" w:afterAutospacing="1"/>
        <w:jc w:val="left"/>
        <w:rPr>
          <w:rFonts w:ascii="宋体"/>
          <w:color w:val="31313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13131"/>
          <w:kern w:val="0"/>
          <w:sz w:val="30"/>
          <w:szCs w:val="30"/>
        </w:rPr>
        <w:t>礼河实验学校初中英语名师工作成员</w:t>
      </w:r>
      <w:r>
        <w:rPr>
          <w:rFonts w:ascii="黑体" w:eastAsia="黑体" w:hAnsi="黑体" w:cs="黑体"/>
          <w:b/>
          <w:bCs/>
          <w:color w:val="313131"/>
          <w:kern w:val="0"/>
          <w:sz w:val="30"/>
          <w:szCs w:val="30"/>
        </w:rPr>
        <w:t>(</w:t>
      </w:r>
      <w:r>
        <w:rPr>
          <w:rFonts w:ascii="黑体" w:eastAsia="黑体" w:hAnsi="黑体" w:cs="黑体" w:hint="eastAsia"/>
          <w:b/>
          <w:bCs/>
          <w:color w:val="313131"/>
          <w:kern w:val="0"/>
          <w:sz w:val="30"/>
          <w:szCs w:val="30"/>
        </w:rPr>
        <w:t>吴玉莉</w:t>
      </w:r>
      <w:r>
        <w:rPr>
          <w:rFonts w:ascii="黑体" w:eastAsia="黑体" w:hAnsi="黑体" w:cs="黑体"/>
          <w:b/>
          <w:bCs/>
          <w:color w:val="313131"/>
          <w:kern w:val="0"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W w:w="8365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279"/>
        <w:gridCol w:w="1313"/>
        <w:gridCol w:w="1237"/>
        <w:gridCol w:w="805"/>
        <w:gridCol w:w="1493"/>
        <w:gridCol w:w="2238"/>
      </w:tblGrid>
      <w:tr w:rsidR="000120D3">
        <w:trPr>
          <w:cantSplit/>
          <w:trHeight w:val="692"/>
          <w:tblCellSpacing w:w="0" w:type="dxa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吴玉莉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197608</w:t>
            </w:r>
          </w:p>
        </w:tc>
      </w:tr>
      <w:tr w:rsidR="000120D3">
        <w:trPr>
          <w:cantSplit/>
          <w:trHeight w:val="692"/>
          <w:tblCellSpacing w:w="0" w:type="dxa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江苏武进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/>
              <w:ind w:firstLine="945"/>
              <w:jc w:val="left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  <w:szCs w:val="24"/>
              </w:rPr>
              <w:t>群众</w:t>
            </w:r>
          </w:p>
        </w:tc>
      </w:tr>
      <w:tr w:rsidR="000120D3">
        <w:trPr>
          <w:trHeight w:val="990"/>
          <w:tblCellSpacing w:w="0" w:type="dxa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199608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 26 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>                        </w:t>
            </w:r>
          </w:p>
        </w:tc>
      </w:tr>
      <w:tr w:rsidR="000120D3">
        <w:trPr>
          <w:trHeight w:val="1099"/>
          <w:tblCellSpacing w:w="0" w:type="dxa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中学高级</w:t>
            </w:r>
            <w:r>
              <w:rPr>
                <w:rFonts w:ascii="宋体" w:cs="宋体"/>
                <w:kern w:val="0"/>
                <w:sz w:val="24"/>
                <w:szCs w:val="24"/>
              </w:rPr>
              <w:t>(2011.7)</w:t>
            </w:r>
          </w:p>
        </w:tc>
      </w:tr>
      <w:tr w:rsidR="000120D3">
        <w:trPr>
          <w:cantSplit/>
          <w:trHeight w:val="555"/>
          <w:tblCellSpacing w:w="0" w:type="dxa"/>
        </w:trPr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主要实绩</w:t>
            </w: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120D3" w:rsidRDefault="000120D3">
            <w:pPr>
              <w:spacing w:before="100" w:beforeAutospacing="1" w:after="100" w:afterAutospacing="1" w:line="405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120D3" w:rsidRDefault="000120D3">
            <w:p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201004  </w:t>
            </w:r>
            <w:r>
              <w:rPr>
                <w:rFonts w:cs="宋体" w:hint="eastAsia"/>
                <w:sz w:val="24"/>
                <w:szCs w:val="24"/>
              </w:rPr>
              <w:t>武进区第五批初中英语骨干教师</w:t>
            </w:r>
          </w:p>
          <w:p w:rsidR="000120D3" w:rsidRPr="00A7295C" w:rsidRDefault="000120D3">
            <w:p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201706  </w:t>
            </w:r>
            <w:r>
              <w:rPr>
                <w:rFonts w:cs="宋体" w:hint="eastAsia"/>
                <w:sz w:val="24"/>
                <w:szCs w:val="24"/>
              </w:rPr>
              <w:t>武进区人民政府嘉奖</w:t>
            </w:r>
          </w:p>
        </w:tc>
      </w:tr>
    </w:tbl>
    <w:p w:rsidR="000120D3" w:rsidRDefault="000120D3"/>
    <w:sectPr w:rsidR="000120D3" w:rsidSect="0058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97D"/>
    <w:rsid w:val="000120D3"/>
    <w:rsid w:val="000B2438"/>
    <w:rsid w:val="000D4ECB"/>
    <w:rsid w:val="00104EE5"/>
    <w:rsid w:val="001864E2"/>
    <w:rsid w:val="001D2350"/>
    <w:rsid w:val="003A6404"/>
    <w:rsid w:val="004F6C74"/>
    <w:rsid w:val="005366FD"/>
    <w:rsid w:val="00584ECC"/>
    <w:rsid w:val="005A32D2"/>
    <w:rsid w:val="006A5899"/>
    <w:rsid w:val="00744239"/>
    <w:rsid w:val="007A6911"/>
    <w:rsid w:val="00815E06"/>
    <w:rsid w:val="0082797D"/>
    <w:rsid w:val="00832168"/>
    <w:rsid w:val="009822BB"/>
    <w:rsid w:val="009B363C"/>
    <w:rsid w:val="00A029F6"/>
    <w:rsid w:val="00A7295C"/>
    <w:rsid w:val="00A72E4A"/>
    <w:rsid w:val="00BD012F"/>
    <w:rsid w:val="00C03B0A"/>
    <w:rsid w:val="00D96ECF"/>
    <w:rsid w:val="00F81CB2"/>
    <w:rsid w:val="422366AB"/>
    <w:rsid w:val="7A4149B4"/>
    <w:rsid w:val="7B4D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CC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31</Words>
  <Characters>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walkinnet</cp:lastModifiedBy>
  <cp:revision>29</cp:revision>
  <dcterms:created xsi:type="dcterms:W3CDTF">2018-11-13T08:54:00Z</dcterms:created>
  <dcterms:modified xsi:type="dcterms:W3CDTF">2022-05-24T05:46:00Z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5510950DDB6E48AEBD6E0403AEA24CD0</vt:lpwstr>
  </property>
</Properties>
</file>