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EC3" w:rsidRDefault="00353EC3" w:rsidP="003568D4">
      <w:pPr>
        <w:jc w:val="center"/>
        <w:rPr>
          <w:b/>
          <w:sz w:val="32"/>
          <w:szCs w:val="32"/>
        </w:rPr>
      </w:pPr>
      <w:r w:rsidRPr="000E765D">
        <w:rPr>
          <w:rFonts w:hint="eastAsia"/>
          <w:b/>
          <w:sz w:val="32"/>
          <w:szCs w:val="32"/>
        </w:rPr>
        <w:t>珍爱生命</w:t>
      </w:r>
      <w:r w:rsidRPr="000E765D">
        <w:rPr>
          <w:b/>
          <w:sz w:val="32"/>
          <w:szCs w:val="32"/>
        </w:rPr>
        <w:t xml:space="preserve"> </w:t>
      </w:r>
      <w:r w:rsidRPr="000E765D">
        <w:rPr>
          <w:rFonts w:hint="eastAsia"/>
          <w:b/>
          <w:sz w:val="32"/>
          <w:szCs w:val="32"/>
        </w:rPr>
        <w:t>远离毒品</w:t>
      </w:r>
    </w:p>
    <w:p w:rsidR="00353EC3" w:rsidRPr="003568D4" w:rsidRDefault="00353EC3" w:rsidP="003568D4">
      <w:pPr>
        <w:jc w:val="center"/>
        <w:rPr>
          <w:b/>
          <w:sz w:val="32"/>
          <w:szCs w:val="32"/>
        </w:rPr>
      </w:pPr>
      <w:r>
        <w:rPr>
          <w:rFonts w:hint="eastAsia"/>
          <w:sz w:val="28"/>
          <w:szCs w:val="28"/>
        </w:rPr>
        <w:t>常州市新北区圩塘中心小学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五（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）班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陈子珉</w:t>
      </w:r>
    </w:p>
    <w:p w:rsidR="00353EC3" w:rsidRDefault="00353EC3" w:rsidP="000E765D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第一次听说毒品，是无意中听到父母在感慨叹息妈妈曾经的同事车祸去世了，他曾服用摇头丸，酒后驾车自己撞上了大货车直接身亡，正当壮年突然身故，却既无赔偿，也无积蓄，上有老下有小，让人唏嘘不已，在我追问后才知道原来摇头丸就是一种毒品。</w:t>
      </w:r>
    </w:p>
    <w:p w:rsidR="00353EC3" w:rsidRDefault="00353EC3" w:rsidP="000E765D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“毒品”这么一个可怕的名词居然就出现在我们身边，人们稍加尝试就会不由自主地一而再、再而三地去吸食服用，从而成为“瘾君子”，再也无法逃离它的魔掌！那些人已抛弃了自尊心，利用一切手段，不惜一切代价弄钱买毒品，甚至为了钱引诱更多的人走上这条“不归路”。</w:t>
      </w:r>
    </w:p>
    <w:p w:rsidR="00353EC3" w:rsidRDefault="00353EC3" w:rsidP="000E765D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毒品对社会、治安、家庭都有极大的危害，新闻报道中经常能听到因为吸毒导致妻离子散、甚至家破人亡的案例，就在身边也听到有人反复吸毒把父母辛苦劳作一生的积蓄败掉，让疼爱儿子的老父实在无法只能自己报警关押儿子去强制戒毒，还不知是否能真正戒掉！所以说毒品实在碰不得，它就像一个电脑黑客，无论怎么改变，目标只有一个：控制你的大脑思维，让你主宰的大脑变为它奔驰的领地，腐蚀你的身体与财富！</w:t>
      </w:r>
    </w:p>
    <w:p w:rsidR="00353EC3" w:rsidRDefault="00353EC3" w:rsidP="000E765D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“珍爱生命，远离毒品”不仅仅是一句简单的口号，更是永久长鸣的警钟，不要让毒品污染我们宝贵的生命，请将它永远踢出我们守护的家园！</w:t>
      </w:r>
    </w:p>
    <w:p w:rsidR="00353EC3" w:rsidRDefault="00353EC3" w:rsidP="00826E4E">
      <w:pPr>
        <w:jc w:val="right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（指导老师：高宇兰）</w:t>
      </w:r>
    </w:p>
    <w:sectPr w:rsidR="00353EC3" w:rsidSect="007418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0601"/>
    <w:rsid w:val="000D0601"/>
    <w:rsid w:val="000E765D"/>
    <w:rsid w:val="00104B6D"/>
    <w:rsid w:val="001D600D"/>
    <w:rsid w:val="00353EC3"/>
    <w:rsid w:val="003568D4"/>
    <w:rsid w:val="004B6B25"/>
    <w:rsid w:val="005D68B1"/>
    <w:rsid w:val="0068432E"/>
    <w:rsid w:val="00741886"/>
    <w:rsid w:val="007513C4"/>
    <w:rsid w:val="00826E4E"/>
    <w:rsid w:val="00913959"/>
    <w:rsid w:val="00926B5E"/>
    <w:rsid w:val="00A105A9"/>
    <w:rsid w:val="00D51E39"/>
    <w:rsid w:val="00DF1168"/>
    <w:rsid w:val="00FA7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886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14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70</TotalTime>
  <Pages>1</Pages>
  <Words>80</Words>
  <Characters>456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walkinnet</cp:lastModifiedBy>
  <cp:revision>5</cp:revision>
  <dcterms:created xsi:type="dcterms:W3CDTF">2015-10-30T12:28:00Z</dcterms:created>
  <dcterms:modified xsi:type="dcterms:W3CDTF">2015-10-30T23:52:00Z</dcterms:modified>
</cp:coreProperties>
</file>