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13131"/>
          <w:kern w:val="0"/>
          <w:sz w:val="30"/>
          <w:szCs w:val="30"/>
        </w:rPr>
        <w:t>礼河实验学校初中英语名师工作成员</w:t>
      </w:r>
      <w:r>
        <w:rPr>
          <w:rFonts w:ascii="黑体" w:hAnsi="黑体" w:eastAsia="黑体" w:cs="黑体"/>
          <w:b/>
          <w:bCs/>
          <w:color w:val="313131"/>
          <w:kern w:val="0"/>
          <w:sz w:val="30"/>
          <w:szCs w:val="30"/>
        </w:rPr>
        <w:t xml:space="preserve">( </w:t>
      </w:r>
      <w:r>
        <w:rPr>
          <w:rFonts w:hint="eastAsia" w:ascii="黑体" w:hAnsi="黑体" w:eastAsia="黑体" w:cs="黑体"/>
          <w:b/>
          <w:bCs/>
          <w:color w:val="313131"/>
          <w:kern w:val="0"/>
          <w:sz w:val="30"/>
          <w:szCs w:val="30"/>
          <w:lang w:val="en-US" w:eastAsia="zh-CN"/>
        </w:rPr>
        <w:t>张丽</w:t>
      </w:r>
      <w:r>
        <w:rPr>
          <w:rFonts w:ascii="黑体" w:hAnsi="黑体" w:eastAsia="黑体" w:cs="黑体"/>
          <w:b/>
          <w:bCs/>
          <w:color w:val="313131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color w:val="313131"/>
          <w:kern w:val="0"/>
          <w:sz w:val="30"/>
          <w:szCs w:val="30"/>
        </w:rPr>
        <w:t>）简介：</w:t>
      </w:r>
    </w:p>
    <w:tbl>
      <w:tblPr>
        <w:tblStyle w:val="2"/>
        <w:tblW w:w="8365" w:type="dxa"/>
        <w:tblCellSpacing w:w="0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江苏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丹阳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945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2008.08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 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>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中小学二级</w:t>
            </w:r>
            <w:r>
              <w:rPr>
                <w:rFonts w:ascii="宋体" w:cs="宋体"/>
                <w:kern w:val="0"/>
                <w:sz w:val="24"/>
                <w:szCs w:val="24"/>
              </w:rPr>
              <w:t>(20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cs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主要实绩</w:t>
            </w: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5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201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YWQ4Y2M0NTQ3ZTFkYjE5NjJiNWU0MTVkZDZiNGIifQ=="/>
  </w:docVars>
  <w:rsids>
    <w:rsidRoot w:val="0082797D"/>
    <w:rsid w:val="000120D3"/>
    <w:rsid w:val="000B2438"/>
    <w:rsid w:val="000D4ECB"/>
    <w:rsid w:val="00104EE5"/>
    <w:rsid w:val="001864E2"/>
    <w:rsid w:val="001D2350"/>
    <w:rsid w:val="003A6404"/>
    <w:rsid w:val="004F6C74"/>
    <w:rsid w:val="005366FD"/>
    <w:rsid w:val="00584ECC"/>
    <w:rsid w:val="005A32D2"/>
    <w:rsid w:val="006A5899"/>
    <w:rsid w:val="00744239"/>
    <w:rsid w:val="007A6911"/>
    <w:rsid w:val="00815E06"/>
    <w:rsid w:val="0082797D"/>
    <w:rsid w:val="00832168"/>
    <w:rsid w:val="009822BB"/>
    <w:rsid w:val="009B363C"/>
    <w:rsid w:val="00A029F6"/>
    <w:rsid w:val="00A7295C"/>
    <w:rsid w:val="00A72E4A"/>
    <w:rsid w:val="00BD012F"/>
    <w:rsid w:val="00C03B0A"/>
    <w:rsid w:val="00D96ECF"/>
    <w:rsid w:val="00F81CB2"/>
    <w:rsid w:val="422366AB"/>
    <w:rsid w:val="4610365A"/>
    <w:rsid w:val="7A4149B4"/>
    <w:rsid w:val="7B4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</Words>
  <Characters>180</Characters>
  <Lines>0</Lines>
  <Paragraphs>0</Paragraphs>
  <TotalTime>12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Administrator</cp:lastModifiedBy>
  <dcterms:modified xsi:type="dcterms:W3CDTF">2022-06-06T07:00:43Z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5510950DDB6E48AEBD6E0403AEA24CD0</vt:lpwstr>
  </property>
</Properties>
</file>