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常州市青少年书法作品精品展入选作品名单</w:t>
      </w:r>
    </w:p>
    <w:tbl>
      <w:tblPr>
        <w:tblStyle w:val="4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515"/>
        <w:gridCol w:w="48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谢继嘉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溧阳市平桥中学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蒋钦允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常州市武进区南夏墅中心小学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常州市武进区南夏墅中心小学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姜陈淳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常州市武进区庙桥幼儿园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吴钰涵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常州市武进区高级中学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蒲旭光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常州市武进区横林初级中学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成炫之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宣语君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徐益臻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曹铱轩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施李丽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常州市武进区礼嘉中心小学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孙瑞杰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常州市武进区洛阳高级中学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芮雪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常州新北区实验中学龙城大道校区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葛瑶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陈艺艺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常州市有光实验学校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是婧烨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常州市经开区实验小学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汪瑞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常州刘国钧高等职业技术学校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周培悦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常州旅游商贸高等职业技术学校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王钰琪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司语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王善宇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李怡飞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马煜博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溧阳市溧城中心小学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钱美兮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溧阳市溧城中心小学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董诗诚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溧阳市旧县初级中学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蒋雨彤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溧阳市燕湖初级中学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强宗轩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常州市金坛区华罗庚实验学校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岳子轩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常州市武进区漕桥小学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吴骅庭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常州市武进湖塘桥第二实验小学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王伊一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吴笑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荆晨榆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常州市武进区湖塘桥第二实验小学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堵昕宸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孙澜曦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李俊栋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常州市武进区湟里中心小学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查琳芝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常州市武进区林南小学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李雨涵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常州市武进区刘海粟小学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馫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常州市武进区刘海粟小学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宋宣宜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曹凯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常州市武进区马杭中心小学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孙羽幽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常州市武进区南夏墅中心小学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施天煜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常州市武进区牛塘中心小学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王佳蔚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常州市武进区牛塘中心小学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钱治兵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田沁芝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常州市武进区实验小学分校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傅可欣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常州市武进区政平小学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陈语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常州市武进区牛塘初级中学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宋妍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常州市武进区潘家初级中学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陈睿博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常州市武进区人民路初级中学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张泽昊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余泓晓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常州市武进区前黄实验学校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曹丹潆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石宇轩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夏若淇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蒋沁甜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朱笑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陈心诺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言欣朵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徐恬熙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常州市武进区青少年活动中心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张雅晨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常州市武进区青少年活动中心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毛奕熙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顾熠可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项颖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朱沛茹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丁湘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张诗瑜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王艺宁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张百灵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娄非渔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杨雨彤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常州市新北区泰山小学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72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陈逸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常州市新北区</w:t>
            </w:r>
            <w:bookmarkStart w:id="0" w:name="_GoBack"/>
            <w:r>
              <w:rPr>
                <w:rFonts w:hint="eastAsia"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圩塘</w:t>
            </w:r>
            <w:bookmarkEnd w:id="0"/>
            <w:r>
              <w:rPr>
                <w:rFonts w:hint="eastAsia"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孙辰逸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常州市新北区西夏墅中心小学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刘泽宇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常州市新北区西夏墅中心小学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汤雅雯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常州市新北区小河中心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刘景甜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杨佳瑶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王昊轩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常州市新北区薛家实验小学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林感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王佳霓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常州市新北区薛家中学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胡斯琪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常州市新北区河海实验学校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杨宗达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王悠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瑄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朱少涵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孟子涵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常州市东坡小学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李劲宇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邰景希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常州市解放路小学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季业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珹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于嘉熙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毛誉开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薛昕悦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常州市浦前中心小学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孙妍茜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常州市正衡中学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张诗涵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印思柔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常州市觅渡教育集团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董言一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靳馨悦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刘紫彤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常州市怀德苑小学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方若宁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常州市觅渡教育集团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李乐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常州市西新桥小学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蒋欣雨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常州市西新桥小学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赵艺淳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曹语涵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曾宸欣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珺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周子涵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陈佳瑶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陈昊宇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郑宇希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杨晨钧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胡诗祺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姜淇文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戴睿婕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盛园婷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郭翰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冯子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  <w:szCs w:val="24"/>
              </w:rPr>
              <w:t>湉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楼朝缘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马天语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王烨宸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江宇含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吕嘉鑫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张淇奥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沈钰馨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张栩涵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屠敏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沈逸婷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顾周子麟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常州市外国语学校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潘智余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常州市外国语学校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李御轩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骆雨韵</w:t>
            </w:r>
          </w:p>
        </w:tc>
        <w:tc>
          <w:tcPr>
            <w:tcW w:w="4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少年组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87A"/>
    <w:rsid w:val="000871E8"/>
    <w:rsid w:val="00091353"/>
    <w:rsid w:val="000E77BF"/>
    <w:rsid w:val="001D59E6"/>
    <w:rsid w:val="00205FCB"/>
    <w:rsid w:val="002A0585"/>
    <w:rsid w:val="0076145E"/>
    <w:rsid w:val="007A387A"/>
    <w:rsid w:val="008A2AC3"/>
    <w:rsid w:val="009B1644"/>
    <w:rsid w:val="00C47C37"/>
    <w:rsid w:val="00C63C83"/>
    <w:rsid w:val="00C841E1"/>
    <w:rsid w:val="00EF08E7"/>
    <w:rsid w:val="00FF01AB"/>
    <w:rsid w:val="62D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1509</Words>
  <Characters>1555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2022-05-05T03:03:00Z</dcterms:created>
  <dc:creator>旭娇 刘</dc:creator>
  <cp:lastModifiedBy>快乐的风</cp:lastModifiedBy>
  <dcterms:modified xsi:type="dcterms:W3CDTF">2022-05-24T01:17:27Z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