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少先队12月主题活动方案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1.主题：法制安全教育、爱国主义读书活动、队前教育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2.大队活动：布置法制安全宣传橱窗、组织安全自护知识竞赛和读书征文活动，开展中队主题班会评比，组织一年级入队</w:t>
      </w:r>
    </w:p>
    <w:p>
      <w:pPr>
        <w:spacing w:line="360" w:lineRule="auto"/>
        <w:ind w:right="-510" w:rightChars="-24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3.中队活动：（1）学习安全自护读本，组织学生参加安全自护知识竞赛、组织一次安全主题班会。</w:t>
      </w:r>
    </w:p>
    <w:p>
      <w:pPr>
        <w:spacing w:line="360" w:lineRule="auto"/>
        <w:ind w:right="-510" w:rightChars="-24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（2）读《瞿秋白》一书，组织学生撰写读书心得，参加征文比赛，以“读瞿秋白书，承瞿秋白志”为主题组织一次主题班会。</w:t>
      </w:r>
    </w:p>
    <w:p>
      <w:pPr>
        <w:spacing w:line="360" w:lineRule="auto"/>
        <w:ind w:right="-510" w:rightChars="-24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开展六知（知道少先队的队名、队旗、队徽、红领巾、队礼的含义，队的领导者和队的作风）六会（会写入队申请书，会读入队誓词，会戴红领巾，会行队礼，会唱队歌，会呼号）队前教育，在班级组织少先队知识及礼仪竞赛（即主题班会），确定首批入队名单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4.活动对象</w:t>
      </w:r>
    </w:p>
    <w:p>
      <w:pPr>
        <w:spacing w:line="360" w:lineRule="auto"/>
        <w:ind w:right="-510" w:rightChars="-24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安全教育：二~三年级所有班级及四~六年级除申报书香中队外的班级。</w:t>
      </w:r>
    </w:p>
    <w:p>
      <w:pPr>
        <w:spacing w:line="360" w:lineRule="auto"/>
        <w:ind w:right="-510" w:rightChars="-24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读书活动：四~六年级申报书香中队的班级【（四（1）、四（4）、五（2）、五（3）、五（4）、六（3）、六（4）】</w:t>
      </w:r>
    </w:p>
    <w:p>
      <w:pPr>
        <w:spacing w:line="360" w:lineRule="auto"/>
        <w:ind w:right="-510" w:rightChars="-24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队前教育：一年级所有班级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5.具体时间安排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15周：组织学习安全自护读本，阅读《瞿秋白》一书，进行队知识宣传，周五上报主题班会活动方案（所有班级都要上报，方案用16K纸打印，电子稿上传到校FTP-少先队-主题活动文件夹，方案制定将作为评比标准之一）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（2）16周~17周开展安全自护知识竞赛及主题班会评比（主题班会比赛具体安排见安排表）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“关爱他人，快乐自己”主题队课活动方案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【活动对象】 六（4）全体同学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【活动主题】 关爱他人，快乐自己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【活动目的】  1.明白关心他人，快乐自己的道理。  2.学会关心他人并养成关爱他人的好品德。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【准备部分】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一、提前一周举行“结对子，微帮助”小天使活动，宣布活动规则，“最受欢迎的小天使”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二、课前(中队长主持) 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1.各小队汇报人数(小队长——中队长——辅导员)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2.全体起立，出旗，敬礼，奏乐，唱队歌，请坐下。 3.宣布内容：（唱完队歌后）中队长宣布：《关爱他人，快乐自己》主题队会现在开始。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【活动过程】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1.男女主持人发言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男：老师！ 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女：同学们！ 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男女：大家好！   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女：首先，让我们以热烈的掌声对亲临指导的老师及辅导员表示热烈的欢迎。（掌声）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男女：“关爱他人，快乐自己”——主题队课现在开始！（掌声）    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2.“我说谁帮过我”及“最受欢迎小天使”颁奖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：好，下面进行我们主题队课的第一个环节——“我说谁帮过我”。在这一环节中，我们主要是让同学们用心去发现我们班的关爱别人的事例；同时，也希望同学们能把乐于助人的精神发扬下去。（学生自由发言）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女：“我说谁帮过我”环节就到此为止，从刚才同学们的发言中，我们可以知道，我们班的能关爱别人的同学还真不少呢。同时，有请我们老师根据评比栏评出本周“最受欢迎小天使”。（颁奖）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男：我们都是同学，在班里应该互相帮助。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女：嗯，一点也不错，我们每个人都献出一点爱，我们的集体将会是个团结的集体，我们每个个体也会在其中受益匪浅。  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男：得到他人的关爱是一种幸福，关爱他人更是一种幸福。   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3.各小队表演 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女：现在，我们四个小队分别准备了四个关于关爱内容的故事表演，下面请大家欣赏。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男：首先请欣赏第一队的哑剧表演：《过独木桥》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第一场景：两只小狗过独木桥，同时走到桥中央，狗头顶着狗头，各不相让，都掉下了水。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第二场景：两只小山羊过独木桥，同时走到桥重要，互相问好之后，一只山羊侧身让另一只山羊先过去，然后它再过桥，两只小山羊快乐地握手，再见。（掌声）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女：相互的让步，相互的关爱，帮助了两只小山羊过桥，而那互相顶撞的小狗最后落得下水的场面。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女：同学们，他们表演的如何？请大家给点掌声鼓励鼓励。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男：看完第一队的《过独木桥》，接下来有请我们第二队同学上台为我们表演他们准备的《快乐的女孩》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个小女孩走过一片草地，看见一只蝴蝶被荆棘弄伤了，她小心翼翼的为蝴蝶拔掉刺，让它飞向大自然。蝴蝶为了报恩化作一位仙女，对小女孩说：“因为你很仁慈，请你许个愿，我将让它实现。”小女孩说：“我希望快乐。”于是仙女弯下腰来，在女孩耳边悄悄细语一番，然后消失无影。小女孩果真很快乐地度过一生。她年老时，邻居问她，仙女到底说了什么？（同学们你们想知道仙女说了什么吗？）小女孩说：“仙女告诉我，我周围的每一个人都需要我的关爱，有了我的关爱，周围的每个人都会快乐，看着他们快乐我自己也会快乐起来。”（掌声）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女：其实快乐就是付出你心里对周围人一点点的关心，有所付出就有所回报。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男：第三队的同学已经迫不及待想要表演，那我们就拭目以待吧。看看他们给我们带来的《回声》。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个小孩不知道什么是回声？有一次，他独自到旷野，大声叫道：“喂！喂！”附近的小山立即反射出他的回声：“喂！喂！”他又叫“你是谁？”回声答道：“你是谁？”小孩又尖声大叫：“你是蠢材！”立即从山那边传来：“蠢材！”的回声。孩子十分愤怒，向小山骂起来，然而，小山仍旧毫不客气的回敬他。孩子回家后对母亲诉说。母亲对他说：“孩子啊，那是你做得不对。如果你恭恭敬敬的对它说话，它就会和和气气的对待你。”孩子说：“我明天再去说些好话，听听他的回声。”（掌声）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男：同学们想孩子会得到什么样的回声。这故事给了我们什么启迪？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女：在生活里，你对人好，人便对你好。正如智者所说：“温柔的答话会消除愤怒。”如果我们自己粗鲁，是绝对不会得到人家友善对待的。关爱同学就是有礼貌的与同学说话。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男：看完前面三个小队的表演，大家都有所感触，接下来还有第四队要给我们带来《那句话》。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女：请欣赏。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个叫平平的同学，刚转到新学校。在各学科中，她觉得体育最难对付。有天下午，打排球，老师叫平平负责把球传给队友扣杀过网。对大多数同学来说，这没什么困难，但是平平很惊慌，她怕自己会做不好，受人笑话。有个同学觉察到平平心里害怕，便走到他面前，拍拍她的肩膀，轻声说道：“放心，你应付得了的。”平平激动的说：这句鼓励的话给我的感受，旁人是无法了解的，区区几个字：“你应付得了的。”平平开心的想哭。她在那节体育课终于过了关。多少年来，平平都不曾忘记，她说：“以后，每逢遇到困难，我都会想：‘你应付得了’这五个字。”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女：掌声鼓励。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男：是的，有时候最简单的话，也会产生及深远的影响。关爱同学，就是一句鼓励的话。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女：接下来的环节是游戏互动，大家都动起来吧。 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4.游戏互动《过障碍》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两人一组，一个同学用围巾蒙上眼睛，一个同学单脚站立，两人要互相关心、互相配合、互相搀扶、互相提醒着通过设置的小障碍，用时少的为胜。 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5.全班同学齐声朗诵：《关心他人宣言》 （在胸前郑重贴上代表承诺的爱心小星星。） 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请让我来关心你——我们忠于祖国，热爱人民，人民的利益高于一切是我们的行动准则，我们不仅要自学、自理、自护、自律，更要用行动和爱心回报社会，感恩祖国。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请让我来关心你——我们是文明的使者，我们团结互助，乐于奉献，传承中华民族的传统美德，发扬雷锋精神，让文明之花处处开放。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请让我来关心你——我们如丝丝春雨，滋润着文明的花园，我们如粒粒细沙，铺垫着文明的大路，我们如点点萤火，汇聚着文明的航灯。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请让我来关心你——用我们纯洁的心灵，诚挚的爱心，执着的行动，共同构筑祖国文明的大厦！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男：同学们，重要的是通过这次班会，大家能遇事互相关爱，共同进步，把我们班建设成为一个更加团结的班集体。好！班会到此结束！下面请班主任总结发言。 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6.班主任总结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学们，今天召开的主题队会非常成功，你们在班会上这样成功的表现，我非常高兴，在高兴之余，我也想希望同学们不要把这次班会当成游戏，而是要把它当成自己成长中的台阶，在以后的学习生活中，互相关爱，这样下去你们会最终成为一个关爱别人的人。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7.宣布主题队会顺利结束 中队长：宣誓。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辅导员：准备着为共产主义事业而奋斗。全体队员：时刻准备着! </w:t>
      </w:r>
      <w:r>
        <w:rPr>
          <w:rFonts w:hint="eastAsia" w:ascii="宋体" w:hAnsi="宋体"/>
          <w:color w:val="000000"/>
          <w:sz w:val="24"/>
        </w:rPr>
        <w:t>退旗</w:t>
      </w:r>
      <w:r>
        <w:rPr>
          <w:rFonts w:hint="eastAsia" w:ascii="宋体" w:hAnsi="宋体"/>
          <w:sz w:val="24"/>
        </w:rPr>
        <w:t>：（宣誓结束后）中队长：主题队会结束，</w:t>
      </w:r>
      <w:r>
        <w:rPr>
          <w:rFonts w:hint="eastAsia" w:ascii="宋体" w:hAnsi="宋体"/>
          <w:color w:val="000000"/>
          <w:sz w:val="24"/>
        </w:rPr>
        <w:t>退旗</w:t>
      </w:r>
      <w:r>
        <w:rPr>
          <w:rFonts w:hint="eastAsia" w:ascii="宋体" w:hAnsi="宋体"/>
          <w:sz w:val="24"/>
        </w:rPr>
        <w:t>。</w:t>
      </w:r>
    </w:p>
    <w:sectPr>
      <w:pgSz w:w="10433" w:h="14742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C20CB"/>
    <w:rsid w:val="0004150B"/>
    <w:rsid w:val="00042336"/>
    <w:rsid w:val="00064702"/>
    <w:rsid w:val="000679DF"/>
    <w:rsid w:val="0008681D"/>
    <w:rsid w:val="000913CD"/>
    <w:rsid w:val="000A597A"/>
    <w:rsid w:val="000C5808"/>
    <w:rsid w:val="000E49B3"/>
    <w:rsid w:val="001239F0"/>
    <w:rsid w:val="001606FB"/>
    <w:rsid w:val="00176750"/>
    <w:rsid w:val="00184D48"/>
    <w:rsid w:val="00191229"/>
    <w:rsid w:val="00241ACD"/>
    <w:rsid w:val="00254CE4"/>
    <w:rsid w:val="002A6866"/>
    <w:rsid w:val="002C232D"/>
    <w:rsid w:val="002E4BD3"/>
    <w:rsid w:val="002F5C7F"/>
    <w:rsid w:val="003073D4"/>
    <w:rsid w:val="00326CA7"/>
    <w:rsid w:val="00363DD1"/>
    <w:rsid w:val="003928DB"/>
    <w:rsid w:val="003942B9"/>
    <w:rsid w:val="00396B10"/>
    <w:rsid w:val="00397FF0"/>
    <w:rsid w:val="003B237B"/>
    <w:rsid w:val="003D3156"/>
    <w:rsid w:val="00401978"/>
    <w:rsid w:val="0045074A"/>
    <w:rsid w:val="00462D33"/>
    <w:rsid w:val="004E40EA"/>
    <w:rsid w:val="004F689E"/>
    <w:rsid w:val="00511480"/>
    <w:rsid w:val="00527E94"/>
    <w:rsid w:val="00543452"/>
    <w:rsid w:val="00545A93"/>
    <w:rsid w:val="00560BC9"/>
    <w:rsid w:val="005647C3"/>
    <w:rsid w:val="00573357"/>
    <w:rsid w:val="00577C5E"/>
    <w:rsid w:val="0058583B"/>
    <w:rsid w:val="0058681D"/>
    <w:rsid w:val="00593026"/>
    <w:rsid w:val="005933ED"/>
    <w:rsid w:val="00595E5B"/>
    <w:rsid w:val="0059776F"/>
    <w:rsid w:val="005A59A3"/>
    <w:rsid w:val="005D068F"/>
    <w:rsid w:val="005D0EB5"/>
    <w:rsid w:val="005E0E65"/>
    <w:rsid w:val="005F03B7"/>
    <w:rsid w:val="005F0DBE"/>
    <w:rsid w:val="00600F62"/>
    <w:rsid w:val="00622E4E"/>
    <w:rsid w:val="00637B27"/>
    <w:rsid w:val="00650ECB"/>
    <w:rsid w:val="006512D6"/>
    <w:rsid w:val="0065492E"/>
    <w:rsid w:val="00672486"/>
    <w:rsid w:val="00677C16"/>
    <w:rsid w:val="006B4023"/>
    <w:rsid w:val="006B4B26"/>
    <w:rsid w:val="006C7BA7"/>
    <w:rsid w:val="006D15AF"/>
    <w:rsid w:val="006E3C9A"/>
    <w:rsid w:val="00705745"/>
    <w:rsid w:val="00711C20"/>
    <w:rsid w:val="00722FAE"/>
    <w:rsid w:val="00744B11"/>
    <w:rsid w:val="00762F39"/>
    <w:rsid w:val="00774063"/>
    <w:rsid w:val="00793E0D"/>
    <w:rsid w:val="007A7506"/>
    <w:rsid w:val="007F02F5"/>
    <w:rsid w:val="007F328E"/>
    <w:rsid w:val="00811A35"/>
    <w:rsid w:val="0082132D"/>
    <w:rsid w:val="00825894"/>
    <w:rsid w:val="00843771"/>
    <w:rsid w:val="00845DF7"/>
    <w:rsid w:val="008514ED"/>
    <w:rsid w:val="008846A4"/>
    <w:rsid w:val="008938DC"/>
    <w:rsid w:val="00894302"/>
    <w:rsid w:val="00895546"/>
    <w:rsid w:val="008D4735"/>
    <w:rsid w:val="008E21CE"/>
    <w:rsid w:val="008F59CD"/>
    <w:rsid w:val="00913CDA"/>
    <w:rsid w:val="00937BB4"/>
    <w:rsid w:val="009468AB"/>
    <w:rsid w:val="00982DB1"/>
    <w:rsid w:val="009A66C7"/>
    <w:rsid w:val="009C1D6D"/>
    <w:rsid w:val="009E0033"/>
    <w:rsid w:val="009F0B5A"/>
    <w:rsid w:val="00A0384A"/>
    <w:rsid w:val="00A06E88"/>
    <w:rsid w:val="00A75CCA"/>
    <w:rsid w:val="00A86CE2"/>
    <w:rsid w:val="00A97EBE"/>
    <w:rsid w:val="00AB093A"/>
    <w:rsid w:val="00AC3036"/>
    <w:rsid w:val="00AD0989"/>
    <w:rsid w:val="00AF2D58"/>
    <w:rsid w:val="00AF7478"/>
    <w:rsid w:val="00B020E6"/>
    <w:rsid w:val="00B0257C"/>
    <w:rsid w:val="00B30517"/>
    <w:rsid w:val="00B34B9D"/>
    <w:rsid w:val="00B42355"/>
    <w:rsid w:val="00B51352"/>
    <w:rsid w:val="00B60D69"/>
    <w:rsid w:val="00BA6BA7"/>
    <w:rsid w:val="00BB7ACF"/>
    <w:rsid w:val="00BD0C20"/>
    <w:rsid w:val="00C379E4"/>
    <w:rsid w:val="00C543BE"/>
    <w:rsid w:val="00C735DB"/>
    <w:rsid w:val="00C810B4"/>
    <w:rsid w:val="00CE6B8B"/>
    <w:rsid w:val="00D13B53"/>
    <w:rsid w:val="00D13F88"/>
    <w:rsid w:val="00D2078C"/>
    <w:rsid w:val="00D21DE6"/>
    <w:rsid w:val="00D27155"/>
    <w:rsid w:val="00D3169C"/>
    <w:rsid w:val="00D41705"/>
    <w:rsid w:val="00D6133A"/>
    <w:rsid w:val="00D7045A"/>
    <w:rsid w:val="00D769EE"/>
    <w:rsid w:val="00D95988"/>
    <w:rsid w:val="00DB3F5F"/>
    <w:rsid w:val="00DB4244"/>
    <w:rsid w:val="00DC638B"/>
    <w:rsid w:val="00DC6678"/>
    <w:rsid w:val="00E31ED5"/>
    <w:rsid w:val="00E45BD0"/>
    <w:rsid w:val="00E47AF0"/>
    <w:rsid w:val="00E72699"/>
    <w:rsid w:val="00E956A7"/>
    <w:rsid w:val="00EA3EEE"/>
    <w:rsid w:val="00EA45FB"/>
    <w:rsid w:val="00EB20C4"/>
    <w:rsid w:val="00EB4693"/>
    <w:rsid w:val="00EC0B55"/>
    <w:rsid w:val="00EC47B6"/>
    <w:rsid w:val="00EC5AFD"/>
    <w:rsid w:val="00ED1BB9"/>
    <w:rsid w:val="00EE470F"/>
    <w:rsid w:val="00F36EE0"/>
    <w:rsid w:val="00F61998"/>
    <w:rsid w:val="00F7533E"/>
    <w:rsid w:val="00F77D41"/>
    <w:rsid w:val="00F80939"/>
    <w:rsid w:val="00F97D6B"/>
    <w:rsid w:val="00FA031A"/>
    <w:rsid w:val="00FD4F08"/>
    <w:rsid w:val="00FD56DF"/>
    <w:rsid w:val="00FE0829"/>
    <w:rsid w:val="00FE5179"/>
    <w:rsid w:val="00FF5C62"/>
    <w:rsid w:val="597C2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a89a272e4010994c1bbdfc92124432e9\&#23569;&#20808;&#38431;12&#26376;&#20027;&#39064;&#27963;&#21160;&#26041;&#26696;-&#27861;&#21046;&#23433;&#20840;&#25945;&#32946;&#12289;&#29233;&#22269;&#20027;&#20041;&#35835;&#20070;&#27963;&#21160;&#12289;&#38431;&#21069;&#25945;&#3294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少先队12月主题活动方案-法制安全教育、爱国主义读书活动、队前教育.doc</Template>
  <Pages>6</Pages>
  <Words>3118</Words>
  <Characters>3149</Characters>
  <Lines>23</Lines>
  <Paragraphs>6</Paragraphs>
  <TotalTime>0</TotalTime>
  <ScaleCrop>false</ScaleCrop>
  <LinksUpToDate>false</LinksUpToDate>
  <CharactersWithSpaces>3260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2022-05-16T07:38:00Z</dcterms:created>
  <dc:creator>ｚｈａｎｇ</dc:creator>
  <cp:lastModifiedBy>ｚｈａｎｇ</cp:lastModifiedBy>
  <dcterms:modified xsi:type="dcterms:W3CDTF">2022-05-16T07:38:33Z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A9933C8EBD804876833AC794EE41ED8E</vt:lpwstr>
  </property>
  <property fmtid="{D5CDD505-2E9C-101B-9397-08002B2CF9AE}" pid="3" name="KSOProductBuildVer">
    <vt:lpwstr>2052-11.1.0.11636</vt:lpwstr>
  </property>
</Properties>
</file>