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汉仪仿宋简" w:hAnsi="汉仪仿宋简" w:eastAsia="汉仪仿宋简" w:cs="汉仪仿宋简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汉仪仿宋简" w:hAnsi="汉仪仿宋简" w:eastAsia="汉仪仿宋简" w:cs="汉仪仿宋简"/>
          <w:b/>
          <w:bCs/>
          <w:sz w:val="44"/>
          <w:szCs w:val="44"/>
          <w:lang w:eastAsia="zh-CN"/>
        </w:rPr>
        <w:t>小学“新时代好少年强国有我”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汉仪仿宋简" w:hAnsi="汉仪仿宋简" w:eastAsia="汉仪仿宋简" w:cs="汉仪仿宋简"/>
          <w:b/>
          <w:bCs/>
          <w:sz w:val="44"/>
          <w:szCs w:val="44"/>
          <w:lang w:eastAsia="zh-CN"/>
        </w:rPr>
      </w:pPr>
      <w:r>
        <w:rPr>
          <w:rFonts w:hint="eastAsia" w:ascii="汉仪仿宋简" w:hAnsi="汉仪仿宋简" w:eastAsia="汉仪仿宋简" w:cs="汉仪仿宋简"/>
          <w:b/>
          <w:bCs/>
          <w:sz w:val="44"/>
          <w:szCs w:val="44"/>
          <w:lang w:eastAsia="zh-CN"/>
        </w:rPr>
        <w:t>主题活动方案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汉仪仿宋简" w:hAnsi="汉仪仿宋简" w:eastAsia="汉仪仿宋简" w:cs="汉仪仿宋简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为引导广大青少年树立远大理想，传承红色基因，弘扬爱国主义精神，为激励全体同学学习榜样，自立自强，争做爱学习、爱劳动、爱祖国、勤俭节约的新时代好少年！我校将开展“新时代好少年·强国有我”主题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新时代好少年 强国有我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2022年3月－8月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三、活动对象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全体学生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四、举行班级赛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各班根据实际情况，选定时间开展“新时代好少年·强国有我”征文、演讲、朗诵比赛，在学校指定的时间内评选好作品参加学校的比赛。各班需要认真准备，通过层层选拔、年级组评比，最终推举出X名同学参加本次学校的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（一）.“新时代好少年·强国有我”征文比赛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比赛要求：四、五年级紧扣“强国有我”的主题撰写征文，题目自拟，写出作者的所思所想；征文要主题鲜明、感情真挚，内容积极向上；字数为300-500字。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评选出征文比赛一等奖X名，二等奖X名；演讲比赛一等奖X名，二等奖X名。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（二）.“新时代好少年·强国有我” 演讲、朗诵比赛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比赛要求：四到六年级以“强国有我”为主题开展演讲、朗诵比赛，题目自拟，形式自选，每个选手的朗诵时间不超过 3分钟，每个选手的演讲时间不超过4分钟。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评选出朗诵演讲比赛一等奖X名，二等奖X名；演讲比赛一等奖X名，二等奖X名。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（三）.“新时代好少年·强国有我”阅读红色书籍活动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学校创新方式，将“强国有我”主题教育读书活动与“书香校园师生共读”活动紧密结合，鼓励同学们积极参加各项读书活动，以书籍为伴，以读书为荣，喜爱读书，学会读书，接受传统的洗礼，享受阅读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五、奖励办法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  <w:t>在第X周之前，各班级自行组织举行完征文、演讲及朗诵比赛，先由班级选定一等奖、二等奖，的作品推荐参加校赛。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  <w:r>
        <w:rPr>
          <w:rFonts w:hint="eastAsia" w:ascii="汉仪仿宋简" w:hAnsi="汉仪仿宋简" w:eastAsia="汉仪仿宋简" w:cs="汉仪仿宋简"/>
          <w:sz w:val="21"/>
          <w:highlight w:val="none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-798830</wp:posOffset>
                </wp:positionH>
                <wp:positionV relativeFrom="paragraph">
                  <wp:posOffset>-104140</wp:posOffset>
                </wp:positionV>
                <wp:extent cx="6892925" cy="9250680"/>
                <wp:effectExtent l="0" t="0" r="317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2925" cy="9250680"/>
                          <a:chOff x="15879" y="18320"/>
                          <a:chExt cx="10855" cy="14568"/>
                        </a:xfrm>
                        <a:effectLst/>
                      </wpg:grpSpPr>
                      <wpg:grpSp>
                        <wpg:cNvPr id="2" name="组合 36"/>
                        <wpg:cNvGrpSpPr/>
                        <wpg:grpSpPr>
                          <a:xfrm rot="0">
                            <a:off x="16850" y="19921"/>
                            <a:ext cx="3137" cy="2630"/>
                            <a:chOff x="10848" y="2841"/>
                            <a:chExt cx="3137" cy="2630"/>
                          </a:xfrm>
                          <a:effectLst/>
                        </wpg:grpSpPr>
                        <wps:wsp>
                          <wps:cNvPr id="94" name="文本框 17"/>
                          <wps:cNvSpPr txBox="1"/>
                          <wps:spPr>
                            <a:xfrm>
                              <a:off x="10892" y="4279"/>
                              <a:ext cx="1702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kinsoku/>
                                  <w:spacing w:before="100" w:beforeAutospacing="1" w:after="100" w:afterAutospacing="1"/>
                                  <w:ind w:left="0"/>
                                  <w:jc w:val="left"/>
                                  <w:rPr>
                                    <w:rFonts w:hint="eastAsia" w:ascii="黑体" w:hAnsi="黑体" w:eastAsia="黑体" w:cs="黑体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222222"/>
                                    <w:kern w:val="24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中文｜字体名称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95" name="文本框 23"/>
                          <wps:cNvSpPr txBox="1"/>
                          <wps:spPr>
                            <a:xfrm>
                              <a:off x="10848" y="4703"/>
                              <a:ext cx="3052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汉仪仿宋简" w:hAnsi="汉仪仿宋简" w:eastAsia="汉仪仿宋简" w:cs="汉仪仿宋简"/>
                                    <w:color w:val="222222"/>
                                    <w:kern w:val="24"/>
                                    <w:sz w:val="40"/>
                                    <w:szCs w:val="4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汉仪仿宋简" w:hAnsi="汉仪仿宋简" w:eastAsia="汉仪仿宋简" w:cs="汉仪仿宋简"/>
                                    <w:color w:val="222222"/>
                                    <w:kern w:val="24"/>
                                    <w:sz w:val="40"/>
                                    <w:szCs w:val="40"/>
                                    <w:lang w:val="en-US" w:eastAsia="zh-CN"/>
                                  </w:rPr>
                                  <w:t>汉仪仿宋简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g:grpSp>
                          <wpg:cNvPr id="3" name="组合 57"/>
                          <wpg:cNvGrpSpPr/>
                          <wpg:grpSpPr>
                            <a:xfrm rot="0">
                              <a:off x="10850" y="2841"/>
                              <a:ext cx="3135" cy="1672"/>
                              <a:chOff x="1166" y="2173"/>
                              <a:chExt cx="3135" cy="1672"/>
                            </a:xfrm>
                            <a:effectLst/>
                          </wpg:grpSpPr>
                          <wps:wsp>
                            <wps:cNvPr id="97" name="文本框 16"/>
                            <wps:cNvSpPr txBox="1"/>
                            <wps:spPr>
                              <a:xfrm>
                                <a:off x="1166" y="2173"/>
                                <a:ext cx="1506" cy="1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 w:val="0"/>
                                    <w:kinsoku/>
                                    <w:spacing w:before="100" w:beforeAutospacing="1" w:after="100" w:afterAutospacing="1"/>
                                    <w:ind w:left="0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b/>
                                      <w:bCs w:val="0"/>
                                      <w:kern w:val="2"/>
                                      <w:sz w:val="76"/>
                                      <w:szCs w:val="76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 w:val="0"/>
                                      <w:color w:val="FF2832"/>
                                      <w:kern w:val="24"/>
                                      <w:sz w:val="76"/>
                                      <w:szCs w:val="76"/>
                                      <w:lang w:val="en-US" w:eastAsia="zh-CN" w:bidi="ar-SA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98" name="文本框 18"/>
                            <wps:cNvSpPr txBox="1"/>
                            <wps:spPr>
                              <a:xfrm>
                                <a:off x="2015" y="2524"/>
                                <a:ext cx="2286" cy="1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 w:val="0"/>
                                    <w:kinsoku/>
                                    <w:spacing w:before="100" w:beforeAutospacing="1" w:after="100" w:afterAutospacing="1"/>
                                    <w:ind w:left="0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kern w:val="2"/>
                                      <w:sz w:val="44"/>
                                      <w:szCs w:val="44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color w:val="222222"/>
                                      <w:kern w:val="24"/>
                                      <w:sz w:val="44"/>
                                      <w:szCs w:val="44"/>
                                      <w:lang w:val="en-US" w:eastAsia="zh-CN" w:bidi="ar-SA"/>
                                    </w:rPr>
                                    <w:t>字体说明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</wpg:grpSp>
                      <wpg:grpSp>
                        <wpg:cNvPr id="4" name="组合 105"/>
                        <wpg:cNvGrpSpPr/>
                        <wpg:grpSpPr>
                          <a:xfrm rot="0">
                            <a:off x="15879" y="18320"/>
                            <a:ext cx="6797" cy="1611"/>
                            <a:chOff x="0" y="731"/>
                            <a:chExt cx="6797" cy="1611"/>
                          </a:xfrm>
                          <a:effectLst/>
                        </wpg:grpSpPr>
                        <wps:wsp>
                          <wps:cNvPr id="106" name="矩形 11"/>
                          <wps:cNvSpPr/>
                          <wps:spPr>
                            <a:xfrm>
                              <a:off x="0" y="861"/>
                              <a:ext cx="170" cy="737"/>
                            </a:xfrm>
                            <a:prstGeom prst="rect">
                              <a:avLst/>
                            </a:prstGeom>
                            <a:solidFill>
                              <a:srgbClr val="FF283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 anchorCtr="0"/>
                        </wps:wsp>
                        <wps:wsp>
                          <wps:cNvPr id="107" name="文本框 12"/>
                          <wps:cNvSpPr txBox="1"/>
                          <wps:spPr>
                            <a:xfrm>
                              <a:off x="166" y="731"/>
                              <a:ext cx="6631" cy="10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kinsoku/>
                                  <w:spacing w:before="100" w:beforeAutospacing="1" w:after="100" w:afterAutospacing="1"/>
                                  <w:ind w:left="0"/>
                                  <w:jc w:val="left"/>
                                  <w:rPr>
                                    <w:rFonts w:hint="eastAsia" w:ascii="黑体" w:hAnsi="黑体" w:eastAsia="黑体" w:cs="黑体"/>
                                    <w:kern w:val="2"/>
                                    <w:sz w:val="52"/>
                                    <w:szCs w:val="52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52"/>
                                    <w:szCs w:val="52"/>
                                    <w:lang w:val="en-US" w:eastAsia="zh-CN" w:bidi="ar-SA"/>
                                  </w:rPr>
                                  <w:t>稻壳儿文字模板使用说明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8" name="文本框 13"/>
                          <wps:cNvSpPr txBox="1"/>
                          <wps:spPr>
                            <a:xfrm>
                              <a:off x="74" y="1606"/>
                              <a:ext cx="5913" cy="7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kinsoku/>
                                  <w:spacing w:before="100" w:beforeAutospacing="1" w:after="100" w:afterAutospacing="1"/>
                                  <w:ind w:left="0"/>
                                  <w:jc w:val="left"/>
                                  <w:rPr>
                                    <w:rFonts w:hint="eastAsia" w:ascii="黑体" w:hAnsi="黑体" w:eastAsia="黑体" w:cs="黑体"/>
                                    <w:kern w:val="2"/>
                                    <w:sz w:val="21"/>
                                    <w:szCs w:val="24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222222"/>
                                    <w:kern w:val="24"/>
                                    <w:sz w:val="24"/>
                                    <w:szCs w:val="24"/>
                                    <w:lang w:val="en-US" w:eastAsia="zh-CN" w:bidi="ar-SA"/>
                                  </w:rPr>
                                  <w:t>（本页为说明页，用户使用模板时可删除本页内容）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5" name="组合 89"/>
                        <wpg:cNvGrpSpPr/>
                        <wpg:grpSpPr>
                          <a:xfrm rot="0">
                            <a:off x="16849" y="26550"/>
                            <a:ext cx="3924" cy="1672"/>
                            <a:chOff x="1213" y="2210"/>
                            <a:chExt cx="3924" cy="1672"/>
                          </a:xfrm>
                          <a:effectLst/>
                        </wpg:grpSpPr>
                        <wps:wsp>
                          <wps:cNvPr id="103" name="文本框 90"/>
                          <wps:cNvSpPr txBox="1"/>
                          <wps:spPr>
                            <a:xfrm>
                              <a:off x="1213" y="2210"/>
                              <a:ext cx="1555" cy="1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kinsoku/>
                                  <w:spacing w:before="100" w:beforeAutospacing="1" w:after="100" w:afterAutospacing="1"/>
                                  <w:ind w:left="0"/>
                                  <w:jc w:val="left"/>
                                  <w:rPr>
                                    <w:rFonts w:hint="eastAsia" w:ascii="黑体" w:hAnsi="黑体" w:eastAsia="黑体" w:cs="黑体"/>
                                    <w:kern w:val="2"/>
                                    <w:sz w:val="76"/>
                                    <w:szCs w:val="76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FF2832"/>
                                    <w:kern w:val="24"/>
                                    <w:sz w:val="76"/>
                                    <w:szCs w:val="76"/>
                                    <w:lang w:val="en-US" w:eastAsia="zh-CN" w:bidi="ar-SA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4" name="文本框 91"/>
                          <wps:cNvSpPr txBox="1"/>
                          <wps:spPr>
                            <a:xfrm>
                              <a:off x="2236" y="2569"/>
                              <a:ext cx="2901" cy="10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kinsoku/>
                                  <w:spacing w:before="100" w:beforeAutospacing="1" w:after="100" w:afterAutospacing="1"/>
                                  <w:ind w:left="0"/>
                                  <w:jc w:val="left"/>
                                  <w:rPr>
                                    <w:rFonts w:hint="eastAsia" w:ascii="黑体" w:hAnsi="黑体" w:eastAsia="黑体" w:cs="黑体"/>
                                    <w:kern w:val="2"/>
                                    <w:sz w:val="44"/>
                                    <w:szCs w:val="44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44"/>
                                    <w:szCs w:val="44"/>
                                    <w:lang w:val="en-US" w:eastAsia="zh-CN" w:bidi="ar-SA"/>
                                  </w:rPr>
                                  <w:t>删除页面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82" name="文本框 68"/>
                        <wps:cNvSpPr txBox="1"/>
                        <wps:spPr>
                          <a:xfrm>
                            <a:off x="16874" y="27744"/>
                            <a:ext cx="5297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spacing w:before="100" w:beforeAutospacing="1" w:after="100" w:afterAutospacing="1" w:line="240" w:lineRule="auto"/>
                                <w:jc w:val="left"/>
                                <w:textAlignment w:val="top"/>
                                <w:rPr>
                                  <w:rFonts w:hint="eastAsia" w:ascii="黑体" w:hAnsi="黑体" w:eastAsia="黑体" w:cs="黑体"/>
                                  <w:b/>
                                  <w:snapToGrid w:val="0"/>
                                  <w:color w:val="222222"/>
                                  <w:spacing w:val="6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使用本套模板中，若要删除多余空白页时，具体操作如下：</w:t>
                              </w:r>
                            </w:p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156" y="28404"/>
                            <a:ext cx="4366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g:grpSp>
                        <wpg:cNvPr id="6" name="组合 109"/>
                        <wpg:cNvGrpSpPr/>
                        <wpg:grpSpPr>
                          <a:xfrm rot="0">
                            <a:off x="22013" y="30161"/>
                            <a:ext cx="4644" cy="2727"/>
                            <a:chOff x="13147" y="13730"/>
                            <a:chExt cx="4644" cy="2024"/>
                          </a:xfrm>
                          <a:effectLst/>
                        </wpg:grpSpPr>
                        <wps:wsp>
                          <wps:cNvPr id="7" name="文本框 67"/>
                          <wps:cNvSpPr txBox="1"/>
                          <wps:spPr>
                            <a:xfrm>
                              <a:off x="13147" y="13730"/>
                              <a:ext cx="1287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kinsoku/>
                                  <w:spacing w:before="100" w:beforeAutospacing="1" w:after="100" w:afterAutospacing="1"/>
                                  <w:ind w:left="0"/>
                                  <w:jc w:val="left"/>
                                  <w:rPr>
                                    <w:rFonts w:hint="eastAsia" w:ascii="黑体" w:hAnsi="黑体" w:eastAsia="黑体" w:cs="黑体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  <w:t>方法二：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8" name="文本框 68"/>
                          <wps:cNvSpPr txBox="1"/>
                          <wps:spPr>
                            <a:xfrm>
                              <a:off x="13198" y="15187"/>
                              <a:ext cx="4593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kinsoku/>
                                  <w:spacing w:before="100" w:beforeAutospacing="1" w:after="100" w:afterAutospacing="1" w:line="240" w:lineRule="auto"/>
                                  <w:ind w:left="0"/>
                                  <w:jc w:val="left"/>
                                  <w:textAlignment w:val="top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222222"/>
                                    <w:kern w:val="24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222222"/>
                                    <w:kern w:val="24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3、再次按「Delete」键即可删除空白页。</w:t>
                                </w:r>
                              </w:p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" name="文本框 68"/>
                          <wps:cNvSpPr txBox="1"/>
                          <wps:spPr>
                            <a:xfrm>
                              <a:off x="13198" y="14727"/>
                              <a:ext cx="4593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kinsoku/>
                                  <w:spacing w:before="100" w:beforeAutospacing="1" w:after="100" w:afterAutospacing="1" w:line="240" w:lineRule="auto"/>
                                  <w:ind w:left="0"/>
                                  <w:jc w:val="left"/>
                                  <w:textAlignment w:val="top"/>
                                  <w:rPr>
                                    <w:rFonts w:hint="eastAsia" w:ascii="黑体" w:hAnsi="黑体" w:eastAsia="黑体" w:cs="黑体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222222"/>
                                    <w:kern w:val="24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2、在空白页光标处，按「Shift+Backspace」键。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73" name="文本框 68"/>
                          <wps:cNvSpPr txBox="1"/>
                          <wps:spPr>
                            <a:xfrm>
                              <a:off x="13198" y="14206"/>
                              <a:ext cx="459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kinsoku/>
                                  <w:spacing w:before="100" w:beforeAutospacing="1" w:after="100" w:afterAutospacing="1" w:line="240" w:lineRule="auto"/>
                                  <w:ind w:left="0"/>
                                  <w:jc w:val="left"/>
                                  <w:textAlignment w:val="top"/>
                                  <w:rPr>
                                    <w:rFonts w:hint="eastAsia" w:ascii="黑体" w:hAnsi="黑体" w:eastAsia="黑体" w:cs="黑体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222222"/>
                                    <w:kern w:val="24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1、删除多余页面的文本内容，成为空白页。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9" name="组合 110"/>
                        <wpg:cNvGrpSpPr/>
                        <wpg:grpSpPr>
                          <a:xfrm rot="0">
                            <a:off x="16849" y="28647"/>
                            <a:ext cx="4874" cy="4215"/>
                            <a:chOff x="7983" y="11526"/>
                            <a:chExt cx="4874" cy="4215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41" name="图片 80" descr="WPS图片编辑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056" y="13547"/>
                              <a:ext cx="4614" cy="9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42" name="文本框 68"/>
                          <wps:cNvSpPr txBox="1"/>
                          <wps:spPr>
                            <a:xfrm>
                              <a:off x="7983" y="12790"/>
                              <a:ext cx="4820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kinsoku/>
                                  <w:spacing w:before="100" w:beforeAutospacing="1" w:after="100" w:afterAutospacing="1" w:line="240" w:lineRule="auto"/>
                                  <w:ind w:left="0"/>
                                  <w:jc w:val="left"/>
                                  <w:textAlignment w:val="top"/>
                                  <w:rPr>
                                    <w:rFonts w:hint="eastAsia" w:ascii="黑体" w:hAnsi="黑体" w:eastAsia="黑体" w:cs="黑体"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222222"/>
                                    <w:kern w:val="24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2、点击「开始」选项卡下的「显示/隐藏编辑标记」按钮。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78" name="文本框 68"/>
                          <wps:cNvSpPr txBox="1"/>
                          <wps:spPr>
                            <a:xfrm>
                              <a:off x="8007" y="14931"/>
                              <a:ext cx="4850" cy="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spacing w:before="100" w:beforeAutospacing="1" w:after="100" w:afterAutospacing="1" w:line="240" w:lineRule="auto"/>
                                  <w:ind w:left="0"/>
                                  <w:jc w:val="left"/>
                                  <w:textAlignment w:val="top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222222"/>
                                    <w:kern w:val="24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222222"/>
                                    <w:kern w:val="24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在分页符的后面点击光标，然后按「Delete」删除键</w:t>
                                </w:r>
                              </w:p>
                              <w:p>
                                <w:pPr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spacing w:before="100" w:beforeAutospacing="1" w:after="100" w:afterAutospacing="1" w:line="240" w:lineRule="auto"/>
                                  <w:jc w:val="left"/>
                                  <w:textAlignment w:val="top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222222"/>
                                    <w:kern w:val="24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222222"/>
                                    <w:kern w:val="24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即可。</w:t>
                                </w:r>
                              </w:p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83" name="文本框 68"/>
                          <wps:cNvSpPr txBox="1"/>
                          <wps:spPr>
                            <a:xfrm>
                              <a:off x="7983" y="12085"/>
                              <a:ext cx="459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kinsoku/>
                                  <w:spacing w:before="100" w:beforeAutospacing="1" w:after="100" w:afterAutospacing="1" w:line="240" w:lineRule="auto"/>
                                  <w:ind w:left="0"/>
                                  <w:jc w:val="left"/>
                                  <w:textAlignment w:val="top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kern w:val="2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222222"/>
                                    <w:kern w:val="24"/>
                                    <w:sz w:val="18"/>
                                    <w:szCs w:val="18"/>
                                    <w:lang w:val="en-US" w:eastAsia="zh-CN" w:bidi="ar-SA"/>
                                  </w:rPr>
                                  <w:t>1、删除多余页面的文本内容，成为空白页。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84" name="文本框 67"/>
                          <wps:cNvSpPr txBox="1"/>
                          <wps:spPr>
                            <a:xfrm>
                              <a:off x="7983" y="11526"/>
                              <a:ext cx="1287" cy="7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kinsoku/>
                                  <w:spacing w:before="100" w:beforeAutospacing="1" w:after="100" w:afterAutospacing="1"/>
                                  <w:ind w:left="0"/>
                                  <w:jc w:val="left"/>
                                  <w:rPr>
                                    <w:rFonts w:hint="eastAsia" w:ascii="黑体" w:hAnsi="黑体" w:eastAsia="黑体" w:cs="黑体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  <w:t>方法一：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0" name="直接连接符 24"/>
                        <wps:cNvCnPr/>
                        <wps:spPr>
                          <a:xfrm>
                            <a:off x="16914" y="22505"/>
                            <a:ext cx="98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222222">
                                <a:alpha val="8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文本框 55"/>
                        <wps:cNvSpPr txBox="1"/>
                        <wps:spPr>
                          <a:xfrm>
                            <a:off x="16753" y="23583"/>
                            <a:ext cx="8525" cy="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kinsoku/>
                                <w:spacing w:before="100" w:beforeAutospacing="1" w:after="100" w:afterAutospacing="1" w:line="360" w:lineRule="auto"/>
                                <w:ind w:left="0"/>
                                <w:jc w:val="left"/>
                                <w:textAlignment w:val="top"/>
                                <w:rPr>
                                  <w:rFonts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color w:val="222222"/>
                                  <w:kern w:val="24"/>
                                  <w:sz w:val="14"/>
                                  <w:szCs w:val="14"/>
                                  <w:lang w:val="en-US" w:eastAsia="zh-CN" w:bidi="ar-SA"/>
                                </w:rPr>
                                <w:t>【说明】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100" w:beforeAutospacing="1" w:after="100" w:afterAutospacing="1" w:line="288" w:lineRule="auto"/>
                                <w:ind w:left="62"/>
                                <w:jc w:val="left"/>
                                <w:textAlignment w:val="top"/>
                                <w:rPr>
                                  <w:rFonts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color w:val="222222"/>
                                  <w:kern w:val="24"/>
                                  <w:sz w:val="14"/>
                                  <w:szCs w:val="14"/>
                                  <w:lang w:val="en-US" w:eastAsia="zh-CN" w:bidi="ar-SA"/>
                                </w:rPr>
                                <w:t>模板中使用的字体仅限于个人学习、研究或欣赏目的使用，如需商用请您自行向版权方购买、获取商用版权。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.9pt;margin-top:-8.2pt;height:728.4pt;width:542.75pt;z-index:251659264;mso-width-relative:page;mso-height-relative:page;" coordorigin="15879,18320" coordsize="10855,14568" o:gfxdata="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ubPAA&#10;vwAAAKUBAAAZAAAAZHJzL19yZWxzL2Uyb0RvYy54bWwucmVsc72QwYrCMBCG7wv7DmHu27Q9LLKY&#10;9iKCV3EfYEimabCZhCSKvr2BZUFB8OZxZvi//2PW48Uv4kwpu8AKuqYFQayDcWwV/B62XysQuSAb&#10;XAKTgitlGIfPj/WeFiw1lGcXs6gUzgrmUuKPlFnP5DE3IRLXyxSSx1LHZGVEfURLsm/bb5nuGTA8&#10;MMXOKEg704M4XGNtfs0O0+Q0bYI+eeLypEI6X7srEJOlosCTcfi37JvIFuRzh+49Dt2/g3x47nAD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">
                <o:lock v:ext="edit" aspectratio="f"/>
                <v:group id="组合 36" o:spid="_x0000_s1026" o:spt="203" style="position:absolute;left:16850;top:19921;height:2630;width:3137;" coordorigin="10848,2841" coordsize="3137,263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17" o:spid="_x0000_s1026" o:spt="202" type="#_x0000_t202" style="position:absolute;left:10892;top:4279;height:463;width:1702;" filled="f" stroked="f" coordsize="21600,21600" o:gfxdata="UEsDBAoAAAAAAIdO4kAAAAAAAAAAAAAAAAAEAAAAZHJzL1BLAwQUAAAACACHTuJAUVuDr7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m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uDr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kinsoku/>
                            <w:spacing w:before="100" w:beforeAutospacing="1" w:after="100" w:afterAutospacing="1"/>
                            <w:ind w:left="0"/>
                            <w:jc w:val="left"/>
                            <w:rPr>
                              <w:rFonts w:hint="eastAsia" w:ascii="黑体" w:hAnsi="黑体" w:eastAsia="黑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222222"/>
                              <w:kern w:val="24"/>
                              <w:sz w:val="18"/>
                              <w:szCs w:val="18"/>
                              <w:lang w:val="en-US" w:eastAsia="zh-CN" w:bidi="ar-SA"/>
                            </w:rPr>
                            <w:t>中文｜字体名称</w:t>
                          </w:r>
                        </w:p>
                      </w:txbxContent>
                    </v:textbox>
                  </v:shape>
                  <v:shape id="文本框 23" o:spid="_x0000_s1026" o:spt="202" type="#_x0000_t202" style="position:absolute;left:10848;top:4703;height:768;width:3052;" filled="f" stroked="f" coordsize="21600,21600" o:gfxdata="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BSU9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hint="eastAsia" w:ascii="汉仪仿宋简" w:hAnsi="汉仪仿宋简" w:eastAsia="汉仪仿宋简" w:cs="汉仪仿宋简"/>
                              <w:color w:val="222222"/>
                              <w:kern w:val="24"/>
                              <w:sz w:val="40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仿宋简" w:hAnsi="汉仪仿宋简" w:eastAsia="汉仪仿宋简" w:cs="汉仪仿宋简"/>
                              <w:color w:val="222222"/>
                              <w:kern w:val="24"/>
                              <w:sz w:val="40"/>
                              <w:szCs w:val="40"/>
                              <w:lang w:val="en-US" w:eastAsia="zh-CN"/>
                            </w:rPr>
                            <w:t>汉仪仿宋简</w:t>
                          </w:r>
                        </w:p>
                      </w:txbxContent>
                    </v:textbox>
                  </v:shape>
                  <v:group id="组合 57" o:spid="_x0000_s1026" o:spt="203" style="position:absolute;left:10850;top:2841;height:1672;width:3135;" coordorigin="1166,2173" coordsize="3135,1672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16" o:spid="_x0000_s1026" o:spt="202" type="#_x0000_t202" style="position:absolute;left:1166;top:2173;height:1672;width:1506;" filled="f" stroked="f" coordsize="21600,21600" o:gfxdata="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Krxm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idowControl w:val="0"/>
                              <w:kinsoku/>
                              <w:spacing w:before="100" w:beforeAutospacing="1" w:after="100" w:afterAutospacing="1"/>
                              <w:ind w:left="0"/>
                              <w:jc w:val="left"/>
                              <w:rPr>
                                <w:rFonts w:hint="eastAsia" w:ascii="黑体" w:hAnsi="黑体" w:eastAsia="黑体" w:cs="黑体"/>
                                <w:b/>
                                <w:bCs w:val="0"/>
                                <w:kern w:val="2"/>
                                <w:sz w:val="76"/>
                                <w:szCs w:val="7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 w:val="0"/>
                                <w:color w:val="FF2832"/>
                                <w:kern w:val="24"/>
                                <w:sz w:val="76"/>
                                <w:szCs w:val="76"/>
                                <w:lang w:val="en-US" w:eastAsia="zh-CN" w:bidi="ar-SA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  <v:shape id="文本框 18" o:spid="_x0000_s1026" o:spt="202" type="#_x0000_t202" style="position:absolute;left:2015;top:2524;height:1048;width:2286;" filled="f" stroked="f" coordsize="21600,21600" o:gfxdata="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hU7a7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idowControl w:val="0"/>
                              <w:kinsoku/>
                              <w:spacing w:before="100" w:beforeAutospacing="1" w:after="100" w:afterAutospacing="1"/>
                              <w:ind w:left="0"/>
                              <w:jc w:val="left"/>
                              <w:rPr>
                                <w:rFonts w:hint="eastAsia" w:ascii="黑体" w:hAnsi="黑体" w:eastAsia="黑体" w:cs="黑体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color w:val="222222"/>
                                <w:kern w:val="24"/>
                                <w:sz w:val="44"/>
                                <w:szCs w:val="44"/>
                                <w:lang w:val="en-US" w:eastAsia="zh-CN" w:bidi="ar-SA"/>
                              </w:rPr>
                              <w:t>字体说明</w:t>
                            </w:r>
                          </w:p>
                        </w:txbxContent>
                      </v:textbox>
                    </v:shape>
                  </v:group>
                </v:group>
                <v:group id="组合 105" o:spid="_x0000_s1026" o:spt="203" style="position:absolute;left:15879;top:18320;height:1611;width:6797;" coordorigin="0,731" coordsize="6797,1611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矩形 11" o:spid="_x0000_s1026" o:spt="1" style="position:absolute;left:0;top:861;height:737;width:170;v-text-anchor:middle;" fillcolor="#FF2832" filled="t" stroked="f" coordsize="21600,21600" o:gfxdata="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Gd17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文本框 12" o:spid="_x0000_s1026" o:spt="202" type="#_x0000_t202" style="position:absolute;left:166;top:731;height:1036;width:6631;" filled="f" stroked="f" coordsize="21600,21600" o:gfxdata="UEsDBAoAAAAAAIdO4kAAAAAAAAAAAAAAAAAEAAAAZHJzL1BLAwQUAAAACACHTuJApeeAGbkAAADc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qyk8n4kX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ngBm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kinsoku/>
                            <w:spacing w:before="100" w:beforeAutospacing="1" w:after="100" w:afterAutospacing="1"/>
                            <w:ind w:left="0"/>
                            <w:jc w:val="left"/>
                            <w:rPr>
                              <w:rFonts w:hint="eastAsia" w:ascii="黑体" w:hAnsi="黑体" w:eastAsia="黑体" w:cs="黑体"/>
                              <w:kern w:val="2"/>
                              <w:sz w:val="52"/>
                              <w:szCs w:val="5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52"/>
                              <w:szCs w:val="52"/>
                              <w:lang w:val="en-US" w:eastAsia="zh-CN" w:bidi="ar-SA"/>
                            </w:rPr>
                            <w:t>稻壳儿文字模板使用说明</w:t>
                          </w:r>
                        </w:p>
                      </w:txbxContent>
                    </v:textbox>
                  </v:shape>
                  <v:shape id="文本框 13" o:spid="_x0000_s1026" o:spt="202" type="#_x0000_t202" style="position:absolute;left:74;top:1606;height:736;width:5913;" filled="f" stroked="f" coordsize="21600,21600" o:gfxdata="UEsDBAoAAAAAAIdO4kAAAAAAAAAAAAAAAAAEAAAAZHJzL1BLAwQUAAAACACHTuJApvy5crwAAADc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O6XVZ3QCu/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8uXK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widowControl w:val="0"/>
                            <w:kinsoku/>
                            <w:spacing w:before="100" w:beforeAutospacing="1" w:after="100" w:afterAutospacing="1"/>
                            <w:ind w:left="0"/>
                            <w:jc w:val="left"/>
                            <w:rPr>
                              <w:rFonts w:hint="eastAsia" w:ascii="黑体" w:hAnsi="黑体" w:eastAsia="黑体" w:cs="黑体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222222"/>
                              <w:kern w:val="24"/>
                              <w:sz w:val="24"/>
                              <w:szCs w:val="24"/>
                              <w:lang w:val="en-US" w:eastAsia="zh-CN" w:bidi="ar-SA"/>
                            </w:rPr>
                            <w:t>（本页为说明页，用户使用模板时可删除本页内容）</w:t>
                          </w:r>
                        </w:p>
                      </w:txbxContent>
                    </v:textbox>
                  </v:shape>
                </v:group>
                <v:group id="组合 89" o:spid="_x0000_s1026" o:spt="203" style="position:absolute;left:16849;top:26550;height:1672;width:3924;" coordorigin="1213,2210" coordsize="3924,167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90" o:spid="_x0000_s1026" o:spt="202" type="#_x0000_t202" style="position:absolute;left:1213;top:2210;height:1672;width:1555;" filled="f" stroked="f" coordsize="21600,21600" o:gfxdata="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WCsD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widowControl w:val="0"/>
                            <w:kinsoku/>
                            <w:spacing w:before="100" w:beforeAutospacing="1" w:after="100" w:afterAutospacing="1"/>
                            <w:ind w:left="0"/>
                            <w:jc w:val="left"/>
                            <w:rPr>
                              <w:rFonts w:hint="eastAsia" w:ascii="黑体" w:hAnsi="黑体" w:eastAsia="黑体" w:cs="黑体"/>
                              <w:kern w:val="2"/>
                              <w:sz w:val="76"/>
                              <w:szCs w:val="76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FF2832"/>
                              <w:kern w:val="24"/>
                              <w:sz w:val="76"/>
                              <w:szCs w:val="76"/>
                              <w:lang w:val="en-US" w:eastAsia="zh-CN" w:bidi="ar-SA"/>
                            </w:rPr>
                            <w:t>02</w:t>
                          </w:r>
                        </w:p>
                      </w:txbxContent>
                    </v:textbox>
                  </v:shape>
                  <v:shape id="文本框 91" o:spid="_x0000_s1026" o:spt="202" type="#_x0000_t202" style="position:absolute;left:2236;top:2569;height:1048;width:2901;" filled="f" stroked="f" coordsize="21600,21600" o:gfxdata="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sbN3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widowControl w:val="0"/>
                            <w:kinsoku/>
                            <w:spacing w:before="100" w:beforeAutospacing="1" w:after="100" w:afterAutospacing="1"/>
                            <w:ind w:left="0"/>
                            <w:jc w:val="left"/>
                            <w:rPr>
                              <w:rFonts w:hint="eastAsia" w:ascii="黑体" w:hAnsi="黑体" w:eastAsia="黑体" w:cs="黑体"/>
                              <w:kern w:val="2"/>
                              <w:sz w:val="44"/>
                              <w:szCs w:val="4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44"/>
                              <w:szCs w:val="44"/>
                              <w:lang w:val="en-US" w:eastAsia="zh-CN" w:bidi="ar-SA"/>
                            </w:rPr>
                            <w:t>删除页面</w:t>
                          </w:r>
                        </w:p>
                      </w:txbxContent>
                    </v:textbox>
                  </v:shape>
                </v:group>
                <v:shape id="文本框 68" o:spid="_x0000_s1026" o:spt="202" type="#_x0000_t202" style="position:absolute;left:16874;top:27744;height:469;width:5297;" filled="f" stroked="f" coordsize="21600,21600" o:gfxdata="UEsDBAoAAAAAAIdO4kAAAAAAAAAAAAAAAAAEAAAAZHJzL1BLAwQUAAAACACHTuJANCconb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m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con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spacing w:before="100" w:beforeAutospacing="1" w:after="100" w:afterAutospacing="1" w:line="240" w:lineRule="auto"/>
                          <w:jc w:val="left"/>
                          <w:textAlignment w:val="top"/>
                          <w:rPr>
                            <w:rFonts w:hint="eastAsia" w:ascii="黑体" w:hAnsi="黑体" w:eastAsia="黑体" w:cs="黑体"/>
                            <w:b/>
                            <w:snapToGrid w:val="0"/>
                            <w:color w:val="222222"/>
                            <w:spacing w:val="6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22222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使用本套模板中，若要删除多余空白页时，具体操作如下：</w:t>
                        </w:r>
                      </w:p>
                      <w:p>
                        <w:pPr>
                          <w:rPr>
                            <w:rFonts w:hint="eastAsia" w:ascii="黑体" w:hAnsi="黑体" w:eastAsia="黑体" w:cs="黑体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图片 3" o:spid="_x0000_s1026" o:spt="75" type="#_x0000_t75" style="position:absolute;left:22156;top:28404;height:1284;width:4366;" filled="f" o:preferrelative="t" stroked="f" coordsize="21600,21600" o:gfxdata="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h6fk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group id="组合 109" o:spid="_x0000_s1026" o:spt="203" style="position:absolute;left:22013;top:30161;height:2727;width:4644;" coordorigin="13147,13730" coordsize="4644,202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67" o:spid="_x0000_s1026" o:spt="202" type="#_x0000_t202" style="position:absolute;left:13147;top:13730;height:456;width:1287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kinsoku/>
                            <w:spacing w:before="100" w:beforeAutospacing="1" w:after="100" w:afterAutospacing="1"/>
                            <w:ind w:left="0"/>
                            <w:jc w:val="left"/>
                            <w:rPr>
                              <w:rFonts w:hint="eastAsia" w:ascii="黑体" w:hAnsi="黑体" w:eastAsia="黑体" w:cs="黑体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22"/>
                              <w:szCs w:val="22"/>
                              <w:lang w:val="en-US" w:eastAsia="zh-CN" w:bidi="ar-SA"/>
                            </w:rPr>
                            <w:t>方法二：</w:t>
                          </w:r>
                        </w:p>
                      </w:txbxContent>
                    </v:textbox>
                  </v:shape>
                  <v:shape id="文本框 68" o:spid="_x0000_s1026" o:spt="202" type="#_x0000_t202" style="position:absolute;left:13198;top:15187;height:567;width:4593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kinsoku/>
                            <w:spacing w:before="100" w:beforeAutospacing="1" w:after="100" w:afterAutospacing="1" w:line="240" w:lineRule="auto"/>
                            <w:ind w:left="0"/>
                            <w:jc w:val="left"/>
                            <w:textAlignment w:val="top"/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222222"/>
                              <w:kern w:val="24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222222"/>
                              <w:kern w:val="24"/>
                              <w:sz w:val="18"/>
                              <w:szCs w:val="18"/>
                              <w:lang w:val="en-US" w:eastAsia="zh-CN" w:bidi="ar-SA"/>
                            </w:rPr>
                            <w:t>3、再次按「Delete」键即可删除空白页。</w:t>
                          </w:r>
                        </w:p>
                        <w:p>
                          <w:pPr>
                            <w:rPr>
                              <w:rFonts w:hint="eastAsia" w:ascii="黑体" w:hAnsi="黑体" w:eastAsia="黑体" w:cs="黑体"/>
                              <w:sz w:val="18"/>
                              <w:szCs w:val="18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文本框 68" o:spid="_x0000_s1026" o:spt="202" type="#_x0000_t202" style="position:absolute;left:13198;top:14727;height:384;width:4593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kinsoku/>
                            <w:spacing w:before="100" w:beforeAutospacing="1" w:after="100" w:afterAutospacing="1" w:line="240" w:lineRule="auto"/>
                            <w:ind w:left="0"/>
                            <w:jc w:val="left"/>
                            <w:textAlignment w:val="top"/>
                            <w:rPr>
                              <w:rFonts w:hint="eastAsia" w:ascii="黑体" w:hAnsi="黑体" w:eastAsia="黑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222222"/>
                              <w:kern w:val="24"/>
                              <w:sz w:val="18"/>
                              <w:szCs w:val="18"/>
                              <w:lang w:val="en-US" w:eastAsia="zh-CN" w:bidi="ar-SA"/>
                            </w:rPr>
                            <w:t>2、在空白页光标处，按「Shift+Backspace」键。</w:t>
                          </w:r>
                        </w:p>
                      </w:txbxContent>
                    </v:textbox>
                  </v:shape>
                  <v:shape id="文本框 68" o:spid="_x0000_s1026" o:spt="202" type="#_x0000_t202" style="position:absolute;left:13198;top:14206;height:491;width:4593;" filled="f" stroked="f" coordsize="21600,21600" o:gfxdata="UEsDBAoAAAAAAIdO4kAAAAAAAAAAAAAAAAAEAAAAZHJzL1BLAwQUAAAACACHTuJAbr79Ib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pi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+/SG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kinsoku/>
                            <w:spacing w:before="100" w:beforeAutospacing="1" w:after="100" w:afterAutospacing="1" w:line="240" w:lineRule="auto"/>
                            <w:ind w:left="0"/>
                            <w:jc w:val="left"/>
                            <w:textAlignment w:val="top"/>
                            <w:rPr>
                              <w:rFonts w:hint="eastAsia" w:ascii="黑体" w:hAnsi="黑体" w:eastAsia="黑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222222"/>
                              <w:kern w:val="24"/>
                              <w:sz w:val="18"/>
                              <w:szCs w:val="18"/>
                              <w:lang w:val="en-US" w:eastAsia="zh-CN" w:bidi="ar-SA"/>
                            </w:rPr>
                            <w:t>1、删除多余页面的文本内容，成为空白页。</w:t>
                          </w:r>
                        </w:p>
                      </w:txbxContent>
                    </v:textbox>
                  </v:shape>
                </v:group>
                <v:group id="组合 110" o:spid="_x0000_s1026" o:spt="203" style="position:absolute;left:16849;top:28647;height:4215;width:4874;" coordorigin="7983,11526" coordsize="4874,4215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80" o:spid="_x0000_s1026" o:spt="75" alt="WPS图片编辑1" type="#_x0000_t75" style="position:absolute;left:8056;top:13547;height:978;width:4614;" filled="f" o:preferrelative="t" stroked="f" coordsize="21600,21600" o:gfxdata="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nMu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o:title=""/>
                    <o:lock v:ext="edit" aspectratio="t"/>
                  </v:shape>
                  <v:shape id="文本框 68" o:spid="_x0000_s1026" o:spt="202" type="#_x0000_t202" style="position:absolute;left:7983;top:12790;height:735;width:4820;" filled="f" stroked="f" coordsize="21600,21600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kinsoku/>
                            <w:spacing w:before="100" w:beforeAutospacing="1" w:after="100" w:afterAutospacing="1" w:line="240" w:lineRule="auto"/>
                            <w:ind w:left="0"/>
                            <w:jc w:val="left"/>
                            <w:textAlignment w:val="top"/>
                            <w:rPr>
                              <w:rFonts w:hint="eastAsia" w:ascii="黑体" w:hAnsi="黑体" w:eastAsia="黑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222222"/>
                              <w:kern w:val="24"/>
                              <w:sz w:val="18"/>
                              <w:szCs w:val="18"/>
                              <w:lang w:val="en-US" w:eastAsia="zh-CN" w:bidi="ar-SA"/>
                            </w:rPr>
                            <w:t>2、点击「开始」选项卡下的「显示/隐藏编辑标记」按钮。</w:t>
                          </w:r>
                        </w:p>
                      </w:txbxContent>
                    </v:textbox>
                  </v:shape>
                  <v:shape id="文本框 68" o:spid="_x0000_s1026" o:spt="202" type="#_x0000_t202" style="position:absolute;left:8007;top:14931;height:810;width:4850;" filled="f" stroked="f" coordsize="21600,21600" o:gfxdata="UEsDBAoAAAAAAIdO4kAAAAAAAAAAAAAAAAAEAAAAZHJzL1BLAwQUAAAACACHTuJAYBpvUL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2P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Aab1C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numPr>
                              <w:ilvl w:val="0"/>
                              <w:numId w:val="1"/>
                            </w:numPr>
                            <w:kinsoku/>
                            <w:spacing w:before="100" w:beforeAutospacing="1" w:after="100" w:afterAutospacing="1" w:line="240" w:lineRule="auto"/>
                            <w:ind w:left="0"/>
                            <w:jc w:val="left"/>
                            <w:textAlignment w:val="top"/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222222"/>
                              <w:kern w:val="24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222222"/>
                              <w:kern w:val="24"/>
                              <w:sz w:val="18"/>
                              <w:szCs w:val="18"/>
                              <w:lang w:val="en-US" w:eastAsia="zh-CN" w:bidi="ar-SA"/>
                            </w:rPr>
                            <w:t>在分页符的后面点击光标，然后按「Delete」删除键</w:t>
                          </w:r>
                        </w:p>
                        <w:p>
                          <w:pPr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spacing w:before="100" w:beforeAutospacing="1" w:after="100" w:afterAutospacing="1" w:line="240" w:lineRule="auto"/>
                            <w:jc w:val="left"/>
                            <w:textAlignment w:val="top"/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222222"/>
                              <w:kern w:val="24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222222"/>
                              <w:kern w:val="24"/>
                              <w:sz w:val="18"/>
                              <w:szCs w:val="18"/>
                              <w:lang w:val="en-US" w:eastAsia="zh-CN" w:bidi="ar-SA"/>
                            </w:rPr>
                            <w:t>即可。</w:t>
                          </w:r>
                        </w:p>
                        <w:p>
                          <w:pPr>
                            <w:rPr>
                              <w:rFonts w:hint="eastAsia" w:ascii="黑体" w:hAnsi="黑体" w:eastAsia="黑体" w:cs="黑体"/>
                              <w:sz w:val="18"/>
                              <w:szCs w:val="18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文本框 68" o:spid="_x0000_s1026" o:spt="202" type="#_x0000_t202" style="position:absolute;left:7983;top:12085;height:491;width:4593;" filled="f" stroked="f" coordsize="21600,21600" o:gfxdata="UEsDBAoAAAAAAIdO4kAAAAAAAAAAAAAAAAAEAAAAZHJzL1BLAwQUAAAACACHTuJAW2uNBr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rjQa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kinsoku/>
                            <w:spacing w:before="100" w:beforeAutospacing="1" w:after="100" w:afterAutospacing="1" w:line="240" w:lineRule="auto"/>
                            <w:ind w:left="0"/>
                            <w:jc w:val="left"/>
                            <w:textAlignment w:val="top"/>
                            <w:rPr>
                              <w:rFonts w:hint="eastAsia" w:ascii="黑体" w:hAnsi="黑体" w:eastAsia="黑体" w:cs="黑体"/>
                              <w:b/>
                              <w:bCs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222222"/>
                              <w:kern w:val="24"/>
                              <w:sz w:val="18"/>
                              <w:szCs w:val="18"/>
                              <w:lang w:val="en-US" w:eastAsia="zh-CN" w:bidi="ar-SA"/>
                            </w:rPr>
                            <w:t>1、删除多余页面的文本内容，成为空白页。</w:t>
                          </w:r>
                        </w:p>
                      </w:txbxContent>
                    </v:textbox>
                  </v:shape>
                  <v:shape id="文本框 67" o:spid="_x0000_s1026" o:spt="202" type="#_x0000_t202" style="position:absolute;left:7983;top:11526;height:736;width:1287;" filled="f" stroked="f" coordsize="21600,21600" o:gfxdata="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oGns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widowControl w:val="0"/>
                            <w:kinsoku/>
                            <w:spacing w:before="100" w:beforeAutospacing="1" w:after="100" w:afterAutospacing="1"/>
                            <w:ind w:left="0"/>
                            <w:jc w:val="left"/>
                            <w:rPr>
                              <w:rFonts w:hint="eastAsia" w:ascii="黑体" w:hAnsi="黑体" w:eastAsia="黑体" w:cs="黑体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22"/>
                              <w:szCs w:val="22"/>
                              <w:lang w:val="en-US" w:eastAsia="zh-CN" w:bidi="ar-SA"/>
                            </w:rPr>
                            <w:t>方法一：</w:t>
                          </w:r>
                        </w:p>
                      </w:txbxContent>
                    </v:textbox>
                  </v:shape>
                </v:group>
                <v:line id="直接连接符 24" o:spid="_x0000_s1026" o:spt="20" style="position:absolute;left:16914;top:22505;height:0;width:9820;" filled="f" stroked="t" coordsize="21600,21600" o:gfxdata="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GmirvQAA&#10;ANsAAAAPAAAAAAAAAAEAIAAAACIAAABkcnMvZG93bnJldi54bWxQSwECFAAUAAAACACHTuJAMy8F&#10;njsAAAA5AAAAEAAAAAAAAAABACAAAAAMAQAAZHJzL3NoYXBleG1sLnhtbFBLBQYAAAAABgAGAFsB&#10;AAC2AwAAAAA=&#10;">
                  <v:fill on="f" focussize="0,0"/>
                  <v:stroke color="#222222" opacity="5242f" miterlimit="8" joinstyle="miter"/>
                  <v:imagedata o:title=""/>
                  <o:lock v:ext="edit" aspectratio="f"/>
                </v:line>
                <v:shape id="文本框 55" o:spid="_x0000_s1026" o:spt="202" type="#_x0000_t202" style="position:absolute;left:16753;top:23583;height:1546;width:8525;" filled="f" stroked="f" coordsize="21600,21600" o:gfxdata="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BbE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widowControl w:val="0"/>
                          <w:kinsoku/>
                          <w:spacing w:before="100" w:beforeAutospacing="1" w:after="100" w:afterAutospacing="1" w:line="360" w:lineRule="auto"/>
                          <w:ind w:left="0"/>
                          <w:jc w:val="left"/>
                          <w:textAlignment w:val="top"/>
                          <w:rPr>
                            <w:rFonts w:ascii="Times New Roman" w:hAnsi="Times New Roman" w:eastAsia="宋体" w:cs="Times New Roman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color w:val="222222"/>
                            <w:kern w:val="24"/>
                            <w:sz w:val="14"/>
                            <w:szCs w:val="14"/>
                            <w:lang w:val="en-US" w:eastAsia="zh-CN" w:bidi="ar-SA"/>
                          </w:rPr>
                          <w:t>【说明】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100" w:beforeAutospacing="1" w:after="100" w:afterAutospacing="1" w:line="288" w:lineRule="auto"/>
                          <w:ind w:left="62"/>
                          <w:jc w:val="left"/>
                          <w:textAlignment w:val="top"/>
                          <w:rPr>
                            <w:rFonts w:ascii="Times New Roman" w:hAnsi="Times New Roman" w:eastAsia="宋体" w:cs="Times New Roman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color w:val="222222"/>
                            <w:kern w:val="24"/>
                            <w:sz w:val="14"/>
                            <w:szCs w:val="14"/>
                            <w:lang w:val="en-US" w:eastAsia="zh-CN" w:bidi="ar-SA"/>
                          </w:rPr>
                          <w:t>模板中使用的字体仅限于个人学习、研究或欣赏目的使用，如需商用请您自行向版权方购买、获取商用版权。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汉仪仿宋简" w:hAnsi="汉仪仿宋简" w:eastAsia="汉仪仿宋简" w:cs="汉仪仿宋简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51DD59-148F-46E1-BE65-FDA318BDBD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  <w:embedRegular r:id="rId2" w:fontKey="{4AE25801-8E11-4F56-B0C0-445811D570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BF137"/>
    <w:multiLevelType w:val="singleLevel"/>
    <w:tmpl w:val="EDFBF13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jJkZjZiZjYyNzI4MjRiNGQwOGZmNmJjZjljNTgifQ=="/>
  </w:docVars>
  <w:rsids>
    <w:rsidRoot w:val="6E025DEA"/>
    <w:rsid w:val="01CA1917"/>
    <w:rsid w:val="0AF65A54"/>
    <w:rsid w:val="0F341070"/>
    <w:rsid w:val="0FFA303A"/>
    <w:rsid w:val="10AB7220"/>
    <w:rsid w:val="1118298F"/>
    <w:rsid w:val="11BB6A9C"/>
    <w:rsid w:val="1521597A"/>
    <w:rsid w:val="15C74755"/>
    <w:rsid w:val="169552E2"/>
    <w:rsid w:val="1EAD1934"/>
    <w:rsid w:val="256A7CEE"/>
    <w:rsid w:val="27D93124"/>
    <w:rsid w:val="2B633C92"/>
    <w:rsid w:val="2BAC5553"/>
    <w:rsid w:val="2DF51585"/>
    <w:rsid w:val="300C37FA"/>
    <w:rsid w:val="32903B4B"/>
    <w:rsid w:val="358D2A9A"/>
    <w:rsid w:val="38DC0B1E"/>
    <w:rsid w:val="48415A77"/>
    <w:rsid w:val="491336F5"/>
    <w:rsid w:val="4BC371A7"/>
    <w:rsid w:val="4DC747DA"/>
    <w:rsid w:val="54AF2D2D"/>
    <w:rsid w:val="5BEC2584"/>
    <w:rsid w:val="5F333BA5"/>
    <w:rsid w:val="604732DC"/>
    <w:rsid w:val="646B7DEF"/>
    <w:rsid w:val="651C3C2E"/>
    <w:rsid w:val="66EF082E"/>
    <w:rsid w:val="6B3F1CC2"/>
    <w:rsid w:val="6C3150E2"/>
    <w:rsid w:val="6E025DEA"/>
    <w:rsid w:val="6F725D03"/>
    <w:rsid w:val="7E2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5216b162-07bf-4eef-be10-8c93f64c0b37\&#23567;&#23398;&#8220;&#26032;&#26102;&#20195;&#22909;&#23569;&#24180;&#24378;&#22269;&#26377;&#25105;&#8221;&#20027;&#39064;&#27963;&#21160;&#26041;&#2669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小学“新时代好少年强国有我”主题活动方案.docx</Template>
  <Pages>3</Pages>
  <Words>700</Words>
  <Characters>709</Characters>
  <Lines>0</Lines>
  <Paragraphs>0</Paragraphs>
  <TotalTime>7</TotalTime>
  <ScaleCrop>false</ScaleCrop>
  <LinksUpToDate>false</LinksUpToDate>
  <CharactersWithSpaces>714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2022-05-16T07:40:00Z</dcterms:created>
  <dc:creator>ｚｈａｎｇ</dc:creator>
  <cp:lastModifiedBy>ｚｈａｎｇ</cp:lastModifiedBy>
  <dcterms:modified xsi:type="dcterms:W3CDTF">2022-05-16T07:41:17Z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2E9A08DEF0754D84BA5F861924BC65C1</vt:lpwstr>
  </property>
  <property fmtid="{D5CDD505-2E9C-101B-9397-08002B2CF9AE}" pid="4" name="commondata">
    <vt:lpwstr>eyJoZGlkIjoiNzM3NjJkZjZiZjYyNzI4MjRiNGQwOGZmNmJjZjljNTgifQ==</vt:lpwstr>
  </property>
  <property fmtid="{D5CDD505-2E9C-101B-9397-08002B2CF9AE}" pid="5" name="KSOTemplateUUID">
    <vt:lpwstr>v1.0_mb_IJGV5DAC5oMjW0tkqFqReQ==</vt:lpwstr>
  </property>
</Properties>
</file>