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04" w:rsidRPr="000F5DA3" w:rsidRDefault="00646A04" w:rsidP="000F5DA3">
      <w:pPr>
        <w:spacing w:after="0"/>
        <w:jc w:val="left"/>
        <w:rPr>
          <w:rFonts w:ascii="黑体" w:eastAsia="黑体" w:hAnsi="黑体" w:cs="黑体"/>
          <w:sz w:val="32"/>
          <w:szCs w:val="32"/>
        </w:rPr>
      </w:pPr>
      <w:r w:rsidRPr="000F5DA3">
        <w:rPr>
          <w:rFonts w:ascii="黑体" w:eastAsia="黑体" w:hAnsi="黑体" w:cs="黑体" w:hint="eastAsia"/>
          <w:sz w:val="32"/>
          <w:szCs w:val="32"/>
        </w:rPr>
        <w:t>附件</w:t>
      </w:r>
      <w:r w:rsidRPr="000F5DA3">
        <w:rPr>
          <w:rFonts w:ascii="黑体" w:eastAsia="黑体" w:hAnsi="黑体" w:cs="黑体"/>
          <w:sz w:val="32"/>
          <w:szCs w:val="32"/>
        </w:rPr>
        <w:t>3</w:t>
      </w:r>
    </w:p>
    <w:p w:rsidR="00646A04" w:rsidRPr="004F37BB" w:rsidRDefault="00646A04" w:rsidP="000F5DA3">
      <w:pPr>
        <w:spacing w:after="0"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4F37BB">
        <w:rPr>
          <w:rFonts w:ascii="方正小标宋简体" w:eastAsia="方正小标宋简体" w:cs="方正小标宋简体" w:hint="eastAsia"/>
          <w:sz w:val="44"/>
          <w:szCs w:val="44"/>
        </w:rPr>
        <w:t>常州市“五好乡村教工之家”推荐汇总表</w:t>
      </w:r>
    </w:p>
    <w:p w:rsidR="00646A04" w:rsidRDefault="00646A04" w:rsidP="000F5DA3">
      <w:pPr>
        <w:spacing w:after="0" w:line="360" w:lineRule="exact"/>
        <w:rPr>
          <w:rFonts w:ascii="仿宋_GB2312" w:eastAsia="仿宋_GB2312"/>
          <w:sz w:val="32"/>
          <w:szCs w:val="32"/>
        </w:rPr>
      </w:pPr>
    </w:p>
    <w:p w:rsidR="00646A04" w:rsidRPr="000F5DA3" w:rsidRDefault="00646A04" w:rsidP="000F5DA3">
      <w:pPr>
        <w:spacing w:after="0"/>
        <w:rPr>
          <w:rFonts w:ascii="仿宋_GB2312" w:eastAsia="仿宋_GB2312"/>
          <w:sz w:val="28"/>
          <w:szCs w:val="28"/>
          <w:u w:val="single"/>
        </w:rPr>
      </w:pPr>
      <w:r w:rsidRPr="000F5DA3">
        <w:rPr>
          <w:rFonts w:ascii="仿宋_GB2312" w:eastAsia="仿宋_GB2312" w:cs="仿宋_GB2312" w:hint="eastAsia"/>
          <w:sz w:val="28"/>
          <w:szCs w:val="28"/>
        </w:rPr>
        <w:t>推荐辖市</w:t>
      </w:r>
      <w:r>
        <w:rPr>
          <w:rFonts w:ascii="仿宋_GB2312" w:eastAsia="仿宋_GB2312" w:cs="仿宋_GB2312" w:hint="eastAsia"/>
          <w:sz w:val="28"/>
          <w:szCs w:val="28"/>
        </w:rPr>
        <w:t>（</w:t>
      </w:r>
      <w:r w:rsidRPr="000F5DA3">
        <w:rPr>
          <w:rFonts w:ascii="仿宋_GB2312" w:eastAsia="仿宋_GB2312" w:cs="仿宋_GB2312" w:hint="eastAsia"/>
          <w:sz w:val="28"/>
          <w:szCs w:val="28"/>
        </w:rPr>
        <w:t>区</w:t>
      </w:r>
      <w:r>
        <w:rPr>
          <w:rFonts w:ascii="仿宋_GB2312" w:eastAsia="仿宋_GB2312" w:cs="仿宋_GB2312" w:hint="eastAsia"/>
          <w:sz w:val="28"/>
          <w:szCs w:val="28"/>
        </w:rPr>
        <w:t>）教育工会</w:t>
      </w:r>
      <w:r w:rsidRPr="000F5DA3">
        <w:rPr>
          <w:rFonts w:ascii="仿宋_GB2312" w:eastAsia="仿宋_GB2312" w:cs="仿宋_GB2312" w:hint="eastAsia"/>
          <w:sz w:val="28"/>
          <w:szCs w:val="28"/>
        </w:rPr>
        <w:t>（印章）：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9"/>
        <w:gridCol w:w="3675"/>
        <w:gridCol w:w="5097"/>
        <w:gridCol w:w="1560"/>
        <w:gridCol w:w="2528"/>
      </w:tblGrid>
      <w:tr w:rsidR="00646A04" w:rsidRPr="000F5DA3">
        <w:trPr>
          <w:trHeight w:val="680"/>
          <w:jc w:val="center"/>
        </w:trPr>
        <w:tc>
          <w:tcPr>
            <w:tcW w:w="929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F5DA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3675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F5DA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学校工会名称（全称）</w:t>
            </w:r>
          </w:p>
        </w:tc>
        <w:tc>
          <w:tcPr>
            <w:tcW w:w="5097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F5DA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学校详细地址</w:t>
            </w:r>
          </w:p>
        </w:tc>
        <w:tc>
          <w:tcPr>
            <w:tcW w:w="1560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F5DA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学校工会</w:t>
            </w:r>
          </w:p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F5DA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528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F5DA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联系人电话</w:t>
            </w:r>
          </w:p>
        </w:tc>
      </w:tr>
      <w:tr w:rsidR="00646A04" w:rsidRPr="000F5DA3">
        <w:trPr>
          <w:trHeight w:val="680"/>
          <w:jc w:val="center"/>
        </w:trPr>
        <w:tc>
          <w:tcPr>
            <w:tcW w:w="929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6A04" w:rsidRPr="000F5DA3">
        <w:trPr>
          <w:trHeight w:val="680"/>
          <w:jc w:val="center"/>
        </w:trPr>
        <w:tc>
          <w:tcPr>
            <w:tcW w:w="929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6A04" w:rsidRPr="000F5DA3">
        <w:trPr>
          <w:trHeight w:val="680"/>
          <w:jc w:val="center"/>
        </w:trPr>
        <w:tc>
          <w:tcPr>
            <w:tcW w:w="929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6A04" w:rsidRPr="000F5DA3">
        <w:trPr>
          <w:trHeight w:val="680"/>
          <w:jc w:val="center"/>
        </w:trPr>
        <w:tc>
          <w:tcPr>
            <w:tcW w:w="929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6A04" w:rsidRPr="000F5DA3">
        <w:trPr>
          <w:trHeight w:val="680"/>
          <w:jc w:val="center"/>
        </w:trPr>
        <w:tc>
          <w:tcPr>
            <w:tcW w:w="929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646A04" w:rsidRPr="000F5DA3" w:rsidRDefault="00646A04" w:rsidP="000F5DA3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46A04" w:rsidRPr="000F5DA3" w:rsidRDefault="00646A04" w:rsidP="000F5DA3">
      <w:pPr>
        <w:spacing w:after="0"/>
        <w:rPr>
          <w:rFonts w:ascii="仿宋_GB2312" w:eastAsia="仿宋_GB2312"/>
          <w:sz w:val="28"/>
          <w:szCs w:val="28"/>
        </w:rPr>
      </w:pPr>
      <w:r w:rsidRPr="000F5DA3">
        <w:rPr>
          <w:rFonts w:ascii="仿宋_GB2312" w:eastAsia="仿宋_GB2312" w:cs="仿宋_GB2312" w:hint="eastAsia"/>
          <w:sz w:val="28"/>
          <w:szCs w:val="28"/>
        </w:rPr>
        <w:t>辖市</w:t>
      </w:r>
      <w:r>
        <w:rPr>
          <w:rFonts w:ascii="仿宋_GB2312" w:eastAsia="仿宋_GB2312" w:cs="仿宋_GB2312" w:hint="eastAsia"/>
          <w:sz w:val="28"/>
          <w:szCs w:val="28"/>
        </w:rPr>
        <w:t>（</w:t>
      </w:r>
      <w:r w:rsidRPr="000F5DA3">
        <w:rPr>
          <w:rFonts w:ascii="仿宋_GB2312" w:eastAsia="仿宋_GB2312" w:cs="仿宋_GB2312" w:hint="eastAsia"/>
          <w:sz w:val="28"/>
          <w:szCs w:val="28"/>
        </w:rPr>
        <w:t>区</w:t>
      </w:r>
      <w:r>
        <w:rPr>
          <w:rFonts w:ascii="仿宋_GB2312" w:eastAsia="仿宋_GB2312" w:cs="仿宋_GB2312" w:hint="eastAsia"/>
          <w:sz w:val="28"/>
          <w:szCs w:val="28"/>
        </w:rPr>
        <w:t>）</w:t>
      </w:r>
      <w:r w:rsidRPr="000F5DA3">
        <w:rPr>
          <w:rFonts w:ascii="仿宋_GB2312" w:eastAsia="仿宋_GB2312" w:cs="仿宋_GB2312" w:hint="eastAsia"/>
          <w:sz w:val="28"/>
          <w:szCs w:val="28"/>
        </w:rPr>
        <w:t>教育工会联系人：</w:t>
      </w:r>
      <w:r>
        <w:rPr>
          <w:rFonts w:ascii="仿宋_GB2312" w:eastAsia="仿宋_GB2312" w:cs="仿宋_GB2312"/>
          <w:sz w:val="28"/>
          <w:szCs w:val="28"/>
        </w:rPr>
        <w:t xml:space="preserve">                  </w:t>
      </w:r>
      <w:r w:rsidRPr="000F5DA3">
        <w:rPr>
          <w:rFonts w:ascii="仿宋_GB2312" w:eastAsia="仿宋_GB2312" w:cs="仿宋_GB2312" w:hint="eastAsia"/>
          <w:sz w:val="28"/>
          <w:szCs w:val="28"/>
        </w:rPr>
        <w:t>联系人电话：</w:t>
      </w:r>
      <w:r>
        <w:rPr>
          <w:rFonts w:ascii="仿宋_GB2312" w:eastAsia="仿宋_GB2312" w:cs="仿宋_GB2312"/>
          <w:sz w:val="28"/>
          <w:szCs w:val="28"/>
        </w:rPr>
        <w:t xml:space="preserve">                  </w:t>
      </w:r>
      <w:r w:rsidRPr="000F5DA3">
        <w:rPr>
          <w:rFonts w:ascii="仿宋_GB2312" w:eastAsia="仿宋_GB2312" w:cs="仿宋_GB2312" w:hint="eastAsia"/>
          <w:sz w:val="28"/>
          <w:szCs w:val="28"/>
        </w:rPr>
        <w:t>日期：</w:t>
      </w:r>
      <w:bookmarkStart w:id="0" w:name="_GoBack"/>
      <w:bookmarkEnd w:id="0"/>
    </w:p>
    <w:sectPr w:rsidR="00646A04" w:rsidRPr="000F5DA3" w:rsidSect="00DB4044">
      <w:footerReference w:type="default" r:id="rId6"/>
      <w:pgSz w:w="16838" w:h="11906" w:orient="landscape"/>
      <w:pgMar w:top="1701" w:right="1531" w:bottom="1701" w:left="1531" w:header="851" w:footer="992" w:gutter="0"/>
      <w:pgNumType w:fmt="numberInDash" w:start="1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A04" w:rsidRDefault="00646A04" w:rsidP="00092A2C">
      <w:pPr>
        <w:spacing w:after="0"/>
      </w:pPr>
      <w:r>
        <w:separator/>
      </w:r>
    </w:p>
  </w:endnote>
  <w:endnote w:type="continuationSeparator" w:id="1">
    <w:p w:rsidR="00646A04" w:rsidRDefault="00646A04" w:rsidP="00092A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04" w:rsidRPr="000F5DA3" w:rsidRDefault="00646A04" w:rsidP="00821CF8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0F5DA3">
      <w:rPr>
        <w:rStyle w:val="PageNumber"/>
        <w:sz w:val="28"/>
        <w:szCs w:val="28"/>
      </w:rPr>
      <w:fldChar w:fldCharType="begin"/>
    </w:r>
    <w:r w:rsidRPr="000F5DA3">
      <w:rPr>
        <w:rStyle w:val="PageNumber"/>
        <w:sz w:val="28"/>
        <w:szCs w:val="28"/>
      </w:rPr>
      <w:instrText xml:space="preserve">PAGE  </w:instrText>
    </w:r>
    <w:r w:rsidRPr="000F5DA3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- 11 -</w:t>
    </w:r>
    <w:r w:rsidRPr="000F5DA3">
      <w:rPr>
        <w:rStyle w:val="PageNumber"/>
        <w:sz w:val="28"/>
        <w:szCs w:val="28"/>
      </w:rPr>
      <w:fldChar w:fldCharType="end"/>
    </w:r>
  </w:p>
  <w:p w:rsidR="00646A04" w:rsidRDefault="00646A04" w:rsidP="000F5DA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A04" w:rsidRDefault="00646A04" w:rsidP="00092A2C">
      <w:pPr>
        <w:spacing w:after="0"/>
      </w:pPr>
      <w:r>
        <w:separator/>
      </w:r>
    </w:p>
  </w:footnote>
  <w:footnote w:type="continuationSeparator" w:id="1">
    <w:p w:rsidR="00646A04" w:rsidRDefault="00646A04" w:rsidP="00092A2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558"/>
    <w:rsid w:val="00031AE7"/>
    <w:rsid w:val="00031D84"/>
    <w:rsid w:val="00046CE5"/>
    <w:rsid w:val="00055821"/>
    <w:rsid w:val="00061F7B"/>
    <w:rsid w:val="00072C9C"/>
    <w:rsid w:val="00092A2C"/>
    <w:rsid w:val="000B0558"/>
    <w:rsid w:val="000F5DA3"/>
    <w:rsid w:val="00104208"/>
    <w:rsid w:val="00111F6E"/>
    <w:rsid w:val="001E4B8F"/>
    <w:rsid w:val="00267B1C"/>
    <w:rsid w:val="002A2BF5"/>
    <w:rsid w:val="002B14D0"/>
    <w:rsid w:val="002D22B6"/>
    <w:rsid w:val="004B58D8"/>
    <w:rsid w:val="004F37BB"/>
    <w:rsid w:val="005731C5"/>
    <w:rsid w:val="00581651"/>
    <w:rsid w:val="005A139B"/>
    <w:rsid w:val="005A3BCE"/>
    <w:rsid w:val="005D324F"/>
    <w:rsid w:val="00614596"/>
    <w:rsid w:val="00646A04"/>
    <w:rsid w:val="00654DA9"/>
    <w:rsid w:val="00684A13"/>
    <w:rsid w:val="00696F81"/>
    <w:rsid w:val="0076625F"/>
    <w:rsid w:val="007B3CB9"/>
    <w:rsid w:val="007B443E"/>
    <w:rsid w:val="007D2F8C"/>
    <w:rsid w:val="00821CF8"/>
    <w:rsid w:val="008E5052"/>
    <w:rsid w:val="00903262"/>
    <w:rsid w:val="00915907"/>
    <w:rsid w:val="0092584B"/>
    <w:rsid w:val="009967FF"/>
    <w:rsid w:val="009E1EF1"/>
    <w:rsid w:val="00A14D10"/>
    <w:rsid w:val="00A252F4"/>
    <w:rsid w:val="00A36763"/>
    <w:rsid w:val="00A6314E"/>
    <w:rsid w:val="00A7749D"/>
    <w:rsid w:val="00AB7D68"/>
    <w:rsid w:val="00AF1AE8"/>
    <w:rsid w:val="00B02AD5"/>
    <w:rsid w:val="00B114BC"/>
    <w:rsid w:val="00B6452A"/>
    <w:rsid w:val="00B665E2"/>
    <w:rsid w:val="00BD6FEC"/>
    <w:rsid w:val="00BF4C38"/>
    <w:rsid w:val="00C24397"/>
    <w:rsid w:val="00C269F6"/>
    <w:rsid w:val="00C634DB"/>
    <w:rsid w:val="00CB4C2B"/>
    <w:rsid w:val="00CF581E"/>
    <w:rsid w:val="00D523D9"/>
    <w:rsid w:val="00DB4044"/>
    <w:rsid w:val="00E36F6F"/>
    <w:rsid w:val="00EA03BF"/>
    <w:rsid w:val="00EF0CC8"/>
    <w:rsid w:val="00F43458"/>
    <w:rsid w:val="00F64995"/>
    <w:rsid w:val="00F93E7E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C"/>
    <w:pPr>
      <w:widowControl w:val="0"/>
      <w:spacing w:after="8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2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2A2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92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2A2C"/>
    <w:rPr>
      <w:kern w:val="2"/>
      <w:sz w:val="18"/>
      <w:szCs w:val="18"/>
    </w:rPr>
  </w:style>
  <w:style w:type="table" w:styleId="TableGrid">
    <w:name w:val="Table Grid"/>
    <w:basedOn w:val="TableNormal"/>
    <w:uiPriority w:val="99"/>
    <w:rsid w:val="00092A2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0F5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24</Words>
  <Characters>143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徐红兵</dc:creator>
  <cp:keywords/>
  <dc:description/>
  <cp:lastModifiedBy>吴琳赟</cp:lastModifiedBy>
  <cp:revision>22</cp:revision>
  <dcterms:created xsi:type="dcterms:W3CDTF">2020-11-24T07:44:00Z</dcterms:created>
  <dcterms:modified xsi:type="dcterms:W3CDTF">2022-04-02T02:01:00Z</dcterms:modified>
</cp:coreProperties>
</file>