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新北区薛家中心小学第五轮教师三年主动发展规划表</w:t>
      </w:r>
    </w:p>
    <w:p>
      <w:pPr>
        <w:spacing w:line="360" w:lineRule="auto"/>
        <w:jc w:val="center"/>
        <w:rPr>
          <w:rFonts w:hint="eastAsia"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孙佳轶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性别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女</w:t>
      </w:r>
      <w:r>
        <w:rPr>
          <w:rFonts w:hint="eastAsia" w:eastAsia="楷体_GB2312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  <w:u w:val="single"/>
        </w:rPr>
        <w:t xml:space="preserve">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大学本科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所教学科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英语</w:t>
      </w:r>
      <w:r>
        <w:rPr>
          <w:rFonts w:hint="eastAsia"/>
          <w:sz w:val="24"/>
          <w:u w:val="single"/>
        </w:rPr>
        <w:t xml:space="preserve">  </w:t>
      </w:r>
    </w:p>
    <w:tbl>
      <w:tblPr>
        <w:tblStyle w:val="3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优势分析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left="28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作为英语专业的本科生，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大学所学方向是英美文学作品赏析，擅长文学作品赏析及翻译。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left="28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作为刚毕业的应届生，有大量精力可以投入到工作和学习中。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left="28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大三暑假和苏教国际一起去澳大利亚交流一个月，学习了昆士兰科技大学英语教育课程，对国外教学法有所了解。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劣势分析</w:t>
            </w:r>
          </w:p>
          <w:p>
            <w:pPr>
              <w:numPr>
                <w:ilvl w:val="0"/>
                <w:numId w:val="3"/>
              </w:num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作为非师范专业毕业的新教师，我没有系统学习过教学法，也没有接受过师范教育，在许多方面存在不足。</w:t>
            </w:r>
          </w:p>
          <w:p>
            <w:pPr>
              <w:numPr>
                <w:ilvl w:val="0"/>
                <w:numId w:val="3"/>
              </w:num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踏入薛小的第一个月，认为课堂就是把书本上的知识讲完，现在才明白自己在教学设计有所欠缺，不明白每一环节设计的意图。即使在其他老师讲解后，我明白了意图，等我自己设计时，也可能想不到。</w:t>
            </w:r>
          </w:p>
          <w:p>
            <w:pPr>
              <w:numPr>
                <w:ilvl w:val="0"/>
                <w:numId w:val="3"/>
              </w:num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大学一个月实习期较短，许多常规方面是盲区。</w:t>
            </w:r>
          </w:p>
          <w:p>
            <w:pPr>
              <w:numPr>
                <w:ilvl w:val="0"/>
                <w:numId w:val="3"/>
              </w:num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在自我本身素养方面，口语能力有很大的提升空间。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楷体_GB2312" w:eastAsia="楷体_GB2312"/>
              </w:rPr>
            </w:pPr>
            <w:r>
              <w:rPr>
                <w:rFonts w:hint="eastAsia" w:ascii="宋体" w:hAnsi="宋体"/>
              </w:rPr>
              <w:t xml:space="preserve">         </w:t>
            </w:r>
            <w:r>
              <w:rPr>
                <w:rFonts w:hint="eastAsia" w:ascii="楷体_GB2312" w:eastAsia="楷体_GB2312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numPr>
                <w:ilvl w:val="0"/>
                <w:numId w:val="4"/>
              </w:num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梯队专业发展：在拓展知识的同时增长教学经验，努力向教学新秀进发。</w:t>
            </w:r>
          </w:p>
          <w:p>
            <w:pPr>
              <w:numPr>
                <w:ilvl w:val="0"/>
                <w:numId w:val="4"/>
              </w:numPr>
              <w:spacing w:line="440" w:lineRule="exact"/>
              <w:ind w:firstLine="48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英语专业发展：认真准备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2020年“骏马杯”基本功比赛，争取获奖。</w:t>
            </w:r>
          </w:p>
          <w:p>
            <w:pPr>
              <w:numPr>
                <w:ilvl w:val="0"/>
                <w:numId w:val="4"/>
              </w:numPr>
              <w:spacing w:line="440" w:lineRule="exact"/>
              <w:ind w:firstLine="48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课题与教学发展：在这三年中，我想寓教于乐，在教授书本知识的同时拓展文化知识，给学生补充相关词汇句型等。</w:t>
            </w:r>
          </w:p>
          <w:p>
            <w:pPr>
              <w:numPr>
                <w:ilvl w:val="0"/>
                <w:numId w:val="4"/>
              </w:numPr>
              <w:spacing w:line="440" w:lineRule="exact"/>
              <w:ind w:firstLine="48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教育能力发展：认真准备非全考研，争取在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2021年读完研，顺利撰写教育论文。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</w:p>
          <w:p>
            <w:pPr>
              <w:numPr>
                <w:ilvl w:val="0"/>
                <w:numId w:val="5"/>
              </w:numPr>
              <w:spacing w:line="440" w:lineRule="exact"/>
              <w:ind w:firstLine="48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认真完成三年级的教学任务。认真指导三年级上学期的朗读比赛，争取和其他班齐平。</w:t>
            </w:r>
          </w:p>
          <w:p>
            <w:pPr>
              <w:numPr>
                <w:ilvl w:val="0"/>
                <w:numId w:val="5"/>
              </w:numPr>
              <w:spacing w:line="440" w:lineRule="exact"/>
              <w:ind w:firstLine="48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努力夯实教育理论，争取考上扬州大学学科教学的非全日制研究生，能够在寒暑假继续学习，丰富提升自己。</w:t>
            </w:r>
          </w:p>
          <w:p>
            <w:pPr>
              <w:numPr>
                <w:ilvl w:val="0"/>
                <w:numId w:val="5"/>
              </w:numPr>
              <w:spacing w:line="440" w:lineRule="exact"/>
              <w:ind w:firstLine="480" w:firstLineChars="20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同时，还要努力向师傅和其他优秀教师学习，听前辈的公开课，争取听一堂，上一堂。提升班级管理能力和教学水平，全力以赴考取事业编。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numPr>
                <w:ilvl w:val="0"/>
                <w:numId w:val="6"/>
              </w:numPr>
              <w:spacing w:line="440" w:lineRule="exact"/>
              <w:ind w:firstLine="480" w:firstLineChars="200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总结第一年教学经验，扬长补短，再教一年三年级，在新的一年对于教材、学生能够有更深的认识和见解，在已有经验的基础上把课上得更好，教学目标把握得更好。</w:t>
            </w:r>
          </w:p>
          <w:p>
            <w:pPr>
              <w:numPr>
                <w:ilvl w:val="0"/>
                <w:numId w:val="6"/>
              </w:numPr>
              <w:spacing w:line="440" w:lineRule="exact"/>
              <w:ind w:firstLine="480" w:firstLineChars="200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认真准备学科组公开课，聆听组内前辈的意见和指导，再重建。</w:t>
            </w:r>
          </w:p>
          <w:p>
            <w:pPr>
              <w:numPr>
                <w:ilvl w:val="0"/>
                <w:numId w:val="6"/>
              </w:numPr>
              <w:spacing w:line="440" w:lineRule="exact"/>
              <w:ind w:firstLine="480" w:firstLineChars="200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上一堂校级公开课并获好评。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numPr>
                <w:ilvl w:val="0"/>
                <w:numId w:val="7"/>
              </w:numPr>
              <w:spacing w:line="440" w:lineRule="exact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按计划，这一年是在职研究生在读第三年，希望能够根据所教班级学生情况，提出论文研究课题并顺利叙写。</w:t>
            </w:r>
          </w:p>
          <w:p>
            <w:pPr>
              <w:numPr>
                <w:ilvl w:val="0"/>
                <w:numId w:val="7"/>
              </w:numPr>
              <w:spacing w:line="440" w:lineRule="exact"/>
              <w:ind w:firstLine="480" w:firstLineChars="200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积极参加蓝天杯，雏燕计划等活动，在比赛中迅速成长。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numPr>
                <w:ilvl w:val="0"/>
                <w:numId w:val="8"/>
              </w:numPr>
              <w:spacing w:line="440" w:lineRule="exact"/>
              <w:ind w:left="525" w:leftChars="0" w:firstLine="0" w:firstLineChars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认真复习333教育理论知识，并能与日常教学联系起来，更好记忆的同时提升自己的教学水平。</w:t>
            </w:r>
          </w:p>
          <w:p>
            <w:pPr>
              <w:numPr>
                <w:ilvl w:val="0"/>
                <w:numId w:val="8"/>
              </w:numPr>
              <w:spacing w:line="440" w:lineRule="exact"/>
              <w:ind w:left="525" w:leftChars="0" w:firstLine="0" w:firstLineChars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认真备课，及时反思，多听师傅和其他优秀教师的课，借鉴学习的同时进行反思，形成自己完整的课堂思考。</w:t>
            </w:r>
          </w:p>
          <w:p>
            <w:pPr>
              <w:numPr>
                <w:ilvl w:val="0"/>
                <w:numId w:val="8"/>
              </w:numPr>
              <w:spacing w:line="440" w:lineRule="exact"/>
              <w:ind w:left="525" w:leftChars="0"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关注学生，充分利用学生这一学习资源，是自己在学校这一大情境中更好地成长。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numPr>
                <w:ilvl w:val="0"/>
                <w:numId w:val="9"/>
              </w:num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在日常教学和常规中，希望学校及时点评和指导，指出我的不足，让我及时改正；</w:t>
            </w:r>
          </w:p>
          <w:p>
            <w:pPr>
              <w:numPr>
                <w:ilvl w:val="0"/>
                <w:numId w:val="9"/>
              </w:numPr>
              <w:tabs>
                <w:tab w:val="clear" w:pos="312"/>
              </w:tabs>
              <w:spacing w:line="440" w:lineRule="exact"/>
              <w:ind w:left="0" w:leftChars="0"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希望学校能够在日后参加骏马杯等比赛时给予指导。</w:t>
            </w:r>
          </w:p>
          <w:p>
            <w:pPr>
              <w:numPr>
                <w:ilvl w:val="0"/>
                <w:numId w:val="9"/>
              </w:numPr>
              <w:tabs>
                <w:tab w:val="clear" w:pos="312"/>
              </w:tabs>
              <w:spacing w:line="440" w:lineRule="exact"/>
              <w:ind w:left="0" w:leftChars="0"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定期检查教学用具，及时维修。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西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0DF1B4"/>
    <w:multiLevelType w:val="singleLevel"/>
    <w:tmpl w:val="A50DF1B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4D0FFCD"/>
    <w:multiLevelType w:val="singleLevel"/>
    <w:tmpl w:val="B4D0FFCD"/>
    <w:lvl w:ilvl="0" w:tentative="0">
      <w:start w:val="1"/>
      <w:numFmt w:val="decimal"/>
      <w:suff w:val="space"/>
      <w:lvlText w:val="%1."/>
      <w:lvlJc w:val="left"/>
      <w:pPr>
        <w:ind w:left="280" w:leftChars="0" w:firstLine="0" w:firstLineChars="0"/>
      </w:pPr>
    </w:lvl>
  </w:abstractNum>
  <w:abstractNum w:abstractNumId="2">
    <w:nsid w:val="BA011768"/>
    <w:multiLevelType w:val="singleLevel"/>
    <w:tmpl w:val="BA01176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CD5C736"/>
    <w:multiLevelType w:val="singleLevel"/>
    <w:tmpl w:val="DCD5C736"/>
    <w:lvl w:ilvl="0" w:tentative="0">
      <w:start w:val="1"/>
      <w:numFmt w:val="decimal"/>
      <w:suff w:val="space"/>
      <w:lvlText w:val="%1."/>
      <w:lvlJc w:val="left"/>
      <w:pPr>
        <w:ind w:left="525" w:leftChars="0" w:firstLine="0" w:firstLineChars="0"/>
      </w:pPr>
    </w:lvl>
  </w:abstractNum>
  <w:abstractNum w:abstractNumId="4">
    <w:nsid w:val="EA030D06"/>
    <w:multiLevelType w:val="singleLevel"/>
    <w:tmpl w:val="EA030D06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B805335"/>
    <w:multiLevelType w:val="singleLevel"/>
    <w:tmpl w:val="2B8053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4ACA33F"/>
    <w:multiLevelType w:val="singleLevel"/>
    <w:tmpl w:val="54ACA3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568EE7E"/>
    <w:multiLevelType w:val="singleLevel"/>
    <w:tmpl w:val="5568EE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633DE70"/>
    <w:multiLevelType w:val="singleLevel"/>
    <w:tmpl w:val="5633DE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58"/>
    <w:rsid w:val="009D1D58"/>
    <w:rsid w:val="14837AB5"/>
    <w:rsid w:val="2F745930"/>
    <w:rsid w:val="41E514F6"/>
    <w:rsid w:val="4D48660A"/>
    <w:rsid w:val="5BB1495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2018-10-12T08:07:00Z</dcterms:created>
  <dc:creator> Jenny</dc:creator>
  <cp:lastModifiedBy> Jenny</cp:lastModifiedBy>
  <dcterms:modified xsi:type="dcterms:W3CDTF">2018-10-17T01:34:32Z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KSORubyTemplateID" linkTarget="0">
    <vt:lpwstr>6</vt:lpwstr>
  </property>
</Properties>
</file>