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944" w:rsidRDefault="001D5944" w:rsidP="007F6FAD">
      <w:pPr>
        <w:spacing w:line="360" w:lineRule="auto"/>
        <w:ind w:firstLineChars="200" w:firstLine="562"/>
        <w:jc w:val="center"/>
        <w:rPr>
          <w:rFonts w:ascii="宋体" w:eastAsia="宋体" w:hAnsi="宋体"/>
          <w:b/>
          <w:bCs/>
          <w:sz w:val="28"/>
          <w:szCs w:val="28"/>
        </w:rPr>
      </w:pPr>
      <w:r w:rsidRPr="007F6FAD">
        <w:rPr>
          <w:rFonts w:ascii="宋体" w:eastAsia="宋体" w:hAnsi="宋体" w:hint="eastAsia"/>
          <w:b/>
          <w:bCs/>
          <w:sz w:val="28"/>
          <w:szCs w:val="28"/>
        </w:rPr>
        <w:t>一张特殊的荣誉证书</w:t>
      </w:r>
    </w:p>
    <w:p w:rsidR="001D5944" w:rsidRDefault="001D5944" w:rsidP="007F6FAD">
      <w:pPr>
        <w:spacing w:line="360" w:lineRule="auto"/>
        <w:ind w:firstLineChars="200" w:firstLine="562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徐娟萍</w:t>
      </w:r>
    </w:p>
    <w:p w:rsidR="001D5944" w:rsidRPr="007F6FAD" w:rsidRDefault="001D5944" w:rsidP="007F6FA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7F6FAD">
        <w:rPr>
          <w:rFonts w:ascii="宋体" w:eastAsia="宋体" w:hAnsi="宋体" w:hint="eastAsia"/>
          <w:sz w:val="28"/>
          <w:szCs w:val="28"/>
        </w:rPr>
        <w:t>班主任最幸福的是什么？我一个当了近三十年的老班主任，亲手接过孩子和家长给我颁发的荣誉证书，不禁热泪盈眶，这应该就是班主任最幸福的时刻吧。</w:t>
      </w:r>
    </w:p>
    <w:p w:rsidR="001D5944" w:rsidRPr="007F6FAD" w:rsidRDefault="001D5944" w:rsidP="007F6FA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7F6FAD">
        <w:rPr>
          <w:rFonts w:ascii="宋体" w:eastAsia="宋体" w:hAnsi="宋体" w:hint="eastAsia"/>
          <w:sz w:val="28"/>
          <w:szCs w:val="28"/>
        </w:rPr>
        <w:t>还记得新基础刚进入我们学校，我就以自己年纪大了而置身事外，觉得自己当班主任的经验很丰富，根本不用加入新基础。然而，当我看到加入新基础教育的班主任巨大的变化，班级学生的变化，不禁动摇了：我也应该加入到新基础。这时，黄金萍老师主动找到我，让我阅读新基础教育的理论书籍，让我和她一起开展活动。</w:t>
      </w:r>
    </w:p>
    <w:p w:rsidR="001D5944" w:rsidRPr="007F6FAD" w:rsidRDefault="001D5944" w:rsidP="007F6FA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7F6FAD">
        <w:rPr>
          <w:rFonts w:ascii="宋体" w:eastAsia="宋体" w:hAnsi="宋体" w:hint="eastAsia"/>
          <w:sz w:val="28"/>
          <w:szCs w:val="28"/>
        </w:rPr>
        <w:t>我读到了叶澜教授说的一句话：“要想让一片空地不长荒草，唯一的办法是给它种满庄稼。让我们齐心协力在孩子们的空地上播撒善良、博爱、宽容的种子，那么，他们一定能结出累累硕果。”带着尝试的心态感受“新基础教育”，我被叶澜教授生动又充满哲理的话语打动了。</w:t>
      </w:r>
    </w:p>
    <w:p w:rsidR="001D5944" w:rsidRPr="007F6FAD" w:rsidRDefault="001D5944" w:rsidP="007F6FA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7F6FAD">
        <w:rPr>
          <w:rFonts w:ascii="宋体" w:eastAsia="宋体" w:hAnsi="宋体" w:hint="eastAsia"/>
          <w:sz w:val="28"/>
          <w:szCs w:val="28"/>
        </w:rPr>
        <w:t>于是我更坚定了自己要加入新基础。我不断学习新基础理念，带着学生开展各类实践活动，在一次次学习和活动中，我自己看到了自己的变化：</w:t>
      </w:r>
      <w:r w:rsidRPr="007F6FAD">
        <w:rPr>
          <w:rFonts w:ascii="宋体" w:eastAsia="宋体" w:hAnsi="宋体"/>
          <w:sz w:val="28"/>
          <w:szCs w:val="28"/>
        </w:rPr>
        <w:t>1</w:t>
      </w:r>
      <w:r w:rsidRPr="007F6FAD">
        <w:rPr>
          <w:rFonts w:ascii="宋体" w:eastAsia="宋体" w:hAnsi="宋体" w:hint="eastAsia"/>
          <w:sz w:val="28"/>
          <w:szCs w:val="28"/>
        </w:rPr>
        <w:t>、从“唯我独尊”到学生立场。学习实践新基础教育以前，受原有经验的影响，沿袭着老班主任的传统，通过“强势镇压”推动班级各项工作的开展。新基础教育实践以后，我感觉“脾气变好了”，和学生们亲近了。现在的我更多的是待在教室看看孩子们在干什么。原来发现不了的问题，认为无所谓的小事，现在看来都是开展活动很好的素材。我不再纠结开展活动时到处找素材，而是将更多的时间和经历用在了关注日常学生的点点滴滴，走进学生的心灵。“降低重心”、“学生立场”已成为我开展学生活动的底线。</w:t>
      </w:r>
    </w:p>
    <w:p w:rsidR="001D5944" w:rsidRPr="007F6FAD" w:rsidRDefault="001D5944" w:rsidP="007F6FA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7F6FAD">
        <w:rPr>
          <w:rFonts w:ascii="宋体" w:eastAsia="宋体" w:hAnsi="宋体"/>
          <w:sz w:val="28"/>
          <w:szCs w:val="28"/>
        </w:rPr>
        <w:t>2</w:t>
      </w:r>
      <w:r w:rsidRPr="007F6FAD">
        <w:rPr>
          <w:rFonts w:ascii="宋体" w:eastAsia="宋体" w:hAnsi="宋体" w:hint="eastAsia"/>
          <w:sz w:val="28"/>
          <w:szCs w:val="28"/>
        </w:rPr>
        <w:t>、从“借口推脱”到积极参与。加入新基础，我经历了从开始组织班级活动的“借口推脱”，到无可奈何的接受安排，再到现在的主动参与，积极成长的阶段。我的思想改变了，心态积极了，工作更有热情、激情和方法了。以前我在活动前一周会存在“焦头烂额”的状态，在活动前几天常常会忐忑不安，活动一结束所有的烦恼忧愁就会“烟消云散”。而现在我组织活动，第一时间想到的是梳理活动思路，精心设计活动过程，让学生在参与活动中可以收获的更多。活动过程中，我的心态更加开放，思维更加活跃，活动后的反思重建，更有价值。</w:t>
      </w:r>
    </w:p>
    <w:p w:rsidR="001D5944" w:rsidRPr="007F6FAD" w:rsidRDefault="001D5944" w:rsidP="007F6FA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7F6FAD">
        <w:rPr>
          <w:rFonts w:ascii="宋体" w:eastAsia="宋体" w:hAnsi="宋体"/>
          <w:sz w:val="28"/>
          <w:szCs w:val="28"/>
        </w:rPr>
        <w:t>3</w:t>
      </w:r>
      <w:r w:rsidRPr="007F6FAD">
        <w:rPr>
          <w:rFonts w:ascii="宋体" w:eastAsia="宋体" w:hAnsi="宋体" w:hint="eastAsia"/>
          <w:sz w:val="28"/>
          <w:szCs w:val="28"/>
        </w:rPr>
        <w:t>、从“行色匆匆”到品味生活。新基础教育主张在“成事中成人”，活动的开展，让我意识到大自然给予我们的神奇馈赠。以前上下班路上，闲暇时间的行色匆匆，变成了现在周末生活的慢节奏，我会相约朋友喝喝茶，散散步，走进户外，走进大自然，感受生活的色彩斑斓，在上下班路上也会去用心的发现一花一叶的美好。新基础教育给予了我阳光健康的心态。</w:t>
      </w:r>
    </w:p>
    <w:p w:rsidR="001D5944" w:rsidRPr="007F6FAD" w:rsidRDefault="001D5944" w:rsidP="007F6FA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7F6FAD">
        <w:rPr>
          <w:rFonts w:ascii="宋体" w:eastAsia="宋体" w:hAnsi="宋体" w:hint="eastAsia"/>
          <w:sz w:val="28"/>
          <w:szCs w:val="28"/>
        </w:rPr>
        <w:t>我的学生也变化很大：</w:t>
      </w:r>
      <w:r w:rsidRPr="007F6FAD">
        <w:rPr>
          <w:rFonts w:ascii="宋体" w:eastAsia="宋体" w:hAnsi="宋体"/>
          <w:sz w:val="28"/>
          <w:szCs w:val="28"/>
        </w:rPr>
        <w:t>1</w:t>
      </w:r>
      <w:r w:rsidRPr="007F6FAD">
        <w:rPr>
          <w:rFonts w:ascii="宋体" w:eastAsia="宋体" w:hAnsi="宋体" w:hint="eastAsia"/>
          <w:sz w:val="28"/>
          <w:szCs w:val="28"/>
        </w:rPr>
        <w:t>、从“畏惧表达”到善于表现。新基础活动之初，孩子们走上讲台交流时，表情慌张、闪烁其辞；小组交流互动时，孩子们支支吾吾、语不成句；介绍</w:t>
      </w:r>
      <w:r w:rsidRPr="007F6FAD">
        <w:rPr>
          <w:rFonts w:ascii="宋体" w:eastAsia="宋体" w:hAnsi="宋体"/>
          <w:sz w:val="28"/>
          <w:szCs w:val="28"/>
        </w:rPr>
        <w:t>PPT</w:t>
      </w:r>
      <w:r w:rsidRPr="007F6FAD">
        <w:rPr>
          <w:rFonts w:ascii="宋体" w:eastAsia="宋体" w:hAnsi="宋体" w:hint="eastAsia"/>
          <w:sz w:val="28"/>
          <w:szCs w:val="28"/>
        </w:rPr>
        <w:t>时，孩子们动作别扭、缺乏自信。一段时间后，经过新基础活动的历练，同样的孩子，有了不同的表现。有老师说：“这还是那一班孩子吗？感觉像是换了一个班级似的。”现在的活动，孩子们走上讲台交流时能够声情并茂、侃侃而谈。在小组交流互动时，礼貌回应、思维互动。介绍</w:t>
      </w:r>
      <w:r w:rsidRPr="007F6FAD">
        <w:rPr>
          <w:rFonts w:ascii="宋体" w:eastAsia="宋体" w:hAnsi="宋体"/>
          <w:sz w:val="28"/>
          <w:szCs w:val="28"/>
        </w:rPr>
        <w:t>PPT</w:t>
      </w:r>
      <w:r w:rsidRPr="007F6FAD">
        <w:rPr>
          <w:rFonts w:ascii="宋体" w:eastAsia="宋体" w:hAnsi="宋体" w:hint="eastAsia"/>
          <w:sz w:val="28"/>
          <w:szCs w:val="28"/>
        </w:rPr>
        <w:t>时，孩子们落落大方、自信满满。</w:t>
      </w:r>
    </w:p>
    <w:p w:rsidR="001D5944" w:rsidRPr="007F6FAD" w:rsidRDefault="001D5944" w:rsidP="007F6FA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7F6FAD">
        <w:rPr>
          <w:rFonts w:ascii="宋体" w:eastAsia="宋体" w:hAnsi="宋体"/>
          <w:sz w:val="28"/>
          <w:szCs w:val="28"/>
        </w:rPr>
        <w:t>2</w:t>
      </w:r>
      <w:r w:rsidRPr="007F6FAD">
        <w:rPr>
          <w:rFonts w:ascii="宋体" w:eastAsia="宋体" w:hAnsi="宋体" w:hint="eastAsia"/>
          <w:sz w:val="28"/>
          <w:szCs w:val="28"/>
        </w:rPr>
        <w:t>、从“明星替代”到学会合作。以往的活动，都是“明星学生”展示自己的舞台，现在的活动有了小队的建设，孩子们再也不是所闻的“孤家寡人”，他们有一群志同道合的朋友，可以共同商量，出谋划策解决问题。在遇到小队协商后仍然解决不了的问题时，他们会想到走出去，咨询老师，咨询家长，借助网络平台来解决，还会举一反三。孩子们乐在其中，共同体验，共同进步。</w:t>
      </w:r>
      <w:r w:rsidRPr="007F6FAD">
        <w:rPr>
          <w:rFonts w:ascii="宋体" w:eastAsia="宋体" w:hAnsi="宋体"/>
          <w:sz w:val="28"/>
          <w:szCs w:val="28"/>
        </w:rPr>
        <w:t xml:space="preserve"> </w:t>
      </w:r>
    </w:p>
    <w:p w:rsidR="001D5944" w:rsidRPr="007F6FAD" w:rsidRDefault="001D5944" w:rsidP="007F6FA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7F6FAD">
        <w:rPr>
          <w:rFonts w:ascii="宋体" w:eastAsia="宋体" w:hAnsi="宋体"/>
          <w:sz w:val="28"/>
          <w:szCs w:val="28"/>
        </w:rPr>
        <w:t>3</w:t>
      </w:r>
      <w:r w:rsidRPr="007F6FAD">
        <w:rPr>
          <w:rFonts w:ascii="宋体" w:eastAsia="宋体" w:hAnsi="宋体" w:hint="eastAsia"/>
          <w:sz w:val="28"/>
          <w:szCs w:val="28"/>
        </w:rPr>
        <w:t>、从“坐享其成”到主动创造。以往的活动，都是我布置任务，遇到不会的问题就选择放弃亦或是等待老师解决。新基础活动以来，学生们不再像以前一样“坐享其成”，而是真正把自己当作班级的主人，发挥自己的聪明才智，利用学有所长为班级出谋划策。学生成了班级各项活动开展的“智多星”，能积极为班级贡献自己的绵薄之力，班级活动更加精彩。在一次次活动中，学生的积极性和创造力得到极致发挥，班级内生力增强。</w:t>
      </w:r>
    </w:p>
    <w:p w:rsidR="001D5944" w:rsidRPr="007F6FAD" w:rsidRDefault="001D5944" w:rsidP="007F6FA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7F6FAD">
        <w:rPr>
          <w:rFonts w:ascii="宋体" w:eastAsia="宋体" w:hAnsi="宋体" w:hint="eastAsia"/>
          <w:sz w:val="28"/>
          <w:szCs w:val="28"/>
        </w:rPr>
        <w:t>当家长看到孩子在一次次活动中得到了成长，经常会跟我聊孩子的惊人变化，言语中透露着对我的无比感谢</w:t>
      </w:r>
      <w:r>
        <w:rPr>
          <w:rFonts w:ascii="宋体" w:eastAsia="宋体" w:hAnsi="宋体" w:hint="eastAsia"/>
          <w:sz w:val="28"/>
          <w:szCs w:val="28"/>
        </w:rPr>
        <w:t>。而孩子们也常常围在我身边叽叽喳喳，跟我分享快乐与秘密，让我感受到他们对我的喜欢。</w:t>
      </w:r>
      <w:r w:rsidRPr="007F6FAD">
        <w:rPr>
          <w:rFonts w:ascii="宋体" w:eastAsia="宋体" w:hAnsi="宋体" w:hint="eastAsia"/>
          <w:sz w:val="28"/>
          <w:szCs w:val="28"/>
        </w:rPr>
        <w:t>每每此刻，我便觉得付出的辛苦都是值得的，这一切时刻激励着我，我不禁想说：感谢“新基础教育”，感谢学校团队。</w:t>
      </w:r>
    </w:p>
    <w:p w:rsidR="001D5944" w:rsidRPr="007F6FAD" w:rsidRDefault="001D5944" w:rsidP="007F6FA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7F6FAD">
        <w:rPr>
          <w:rFonts w:ascii="宋体" w:eastAsia="宋体" w:hAnsi="宋体" w:hint="eastAsia"/>
          <w:sz w:val="28"/>
          <w:szCs w:val="28"/>
        </w:rPr>
        <w:t>在前进的道路上总是遇到很多的问题和挑战，但是叶澜教授说过：“抱怨谁不会，但是，世界不会在抱怨声中改进。可贵的是行动，是不服输地往前去，是解决问题。困难不会在抱怨中改变一点点，行动才是解决问题的力量。我们一起，一群人，迎风走路，真正生成学校变革的“内生力”。”这时我又充满了前进的力量。</w:t>
      </w:r>
    </w:p>
    <w:p w:rsidR="001D5944" w:rsidRPr="007F6FAD" w:rsidRDefault="001D5944" w:rsidP="007F6FAD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7F6FAD">
        <w:rPr>
          <w:rFonts w:ascii="宋体" w:eastAsia="宋体" w:hAnsi="宋体" w:hint="eastAsia"/>
          <w:sz w:val="28"/>
          <w:szCs w:val="28"/>
        </w:rPr>
        <w:t>做为一名班主任，自己深知责任之重大，就像美国诗人罗伯特·弗罗斯特说的那样：树林美丽，幽暗而深邃。但我有诺言，尚待实现，还要奔行百里，方可沉睡……我，正怀揣着这份诺言，和孩子们一起，努力绽放着属于自己的生命之花！</w:t>
      </w:r>
    </w:p>
    <w:p w:rsidR="001D5944" w:rsidRPr="001A44FE" w:rsidRDefault="001D5944" w:rsidP="001A44FE"/>
    <w:sectPr w:rsidR="001D5944" w:rsidRPr="001A44FE" w:rsidSect="008F1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18C"/>
    <w:rsid w:val="00012AF9"/>
    <w:rsid w:val="00120A27"/>
    <w:rsid w:val="001A44FE"/>
    <w:rsid w:val="001B44BC"/>
    <w:rsid w:val="001D5944"/>
    <w:rsid w:val="0026706A"/>
    <w:rsid w:val="004F03B3"/>
    <w:rsid w:val="00513E26"/>
    <w:rsid w:val="005931BD"/>
    <w:rsid w:val="006E5654"/>
    <w:rsid w:val="007F6FAD"/>
    <w:rsid w:val="0088718C"/>
    <w:rsid w:val="00894C78"/>
    <w:rsid w:val="008F1D40"/>
    <w:rsid w:val="009D0BDC"/>
    <w:rsid w:val="00AE5A5F"/>
    <w:rsid w:val="00CE471B"/>
    <w:rsid w:val="00D05545"/>
    <w:rsid w:val="00F06DD9"/>
    <w:rsid w:val="00F17CDD"/>
    <w:rsid w:val="00F9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D40"/>
    <w:pPr>
      <w:widowControl w:val="0"/>
      <w:jc w:val="both"/>
    </w:pPr>
  </w:style>
  <w:style w:type="paragraph" w:styleId="Heading3">
    <w:name w:val="heading 3"/>
    <w:basedOn w:val="Normal"/>
    <w:link w:val="Heading3Char"/>
    <w:uiPriority w:val="99"/>
    <w:qFormat/>
    <w:rsid w:val="005931B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931BD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hidden-pclass">
    <w:name w:val="hidden-pclass"/>
    <w:basedOn w:val="Normal"/>
    <w:uiPriority w:val="99"/>
    <w:rsid w:val="005931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44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224">
          <w:marLeft w:val="750"/>
          <w:marRight w:val="750"/>
          <w:marTop w:val="225"/>
          <w:marBottom w:val="225"/>
          <w:divBdr>
            <w:top w:val="single" w:sz="48" w:space="8" w:color="DBB8DA"/>
            <w:left w:val="single" w:sz="48" w:space="31" w:color="DBB8DA"/>
            <w:bottom w:val="single" w:sz="48" w:space="8" w:color="DBB8DA"/>
            <w:right w:val="single" w:sz="48" w:space="31" w:color="DBB8DA"/>
          </w:divBdr>
          <w:divsChild>
            <w:div w:id="15124482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48225">
          <w:marLeft w:val="750"/>
          <w:marRight w:val="750"/>
          <w:marTop w:val="225"/>
          <w:marBottom w:val="225"/>
          <w:divBdr>
            <w:top w:val="single" w:sz="48" w:space="8" w:color="DBB8DA"/>
            <w:left w:val="single" w:sz="48" w:space="31" w:color="DBB8DA"/>
            <w:bottom w:val="single" w:sz="48" w:space="8" w:color="DBB8DA"/>
            <w:right w:val="single" w:sz="48" w:space="31" w:color="DBB8DA"/>
          </w:divBdr>
          <w:divsChild>
            <w:div w:id="151244822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48231">
          <w:marLeft w:val="750"/>
          <w:marRight w:val="750"/>
          <w:marTop w:val="225"/>
          <w:marBottom w:val="225"/>
          <w:divBdr>
            <w:top w:val="single" w:sz="48" w:space="8" w:color="DBB8DA"/>
            <w:left w:val="single" w:sz="48" w:space="31" w:color="DBB8DA"/>
            <w:bottom w:val="single" w:sz="48" w:space="8" w:color="DBB8DA"/>
            <w:right w:val="single" w:sz="48" w:space="31" w:color="DBB8DA"/>
          </w:divBdr>
          <w:divsChild>
            <w:div w:id="151244823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44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23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824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4824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822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44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23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82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4824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82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44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227">
          <w:marLeft w:val="750"/>
          <w:marRight w:val="750"/>
          <w:marTop w:val="225"/>
          <w:marBottom w:val="225"/>
          <w:divBdr>
            <w:top w:val="single" w:sz="48" w:space="8" w:color="DBB8DA"/>
            <w:left w:val="single" w:sz="48" w:space="31" w:color="DBB8DA"/>
            <w:bottom w:val="single" w:sz="48" w:space="8" w:color="DBB8DA"/>
            <w:right w:val="single" w:sz="48" w:space="31" w:color="DBB8DA"/>
          </w:divBdr>
          <w:divsChild>
            <w:div w:id="15124482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48230">
          <w:marLeft w:val="750"/>
          <w:marRight w:val="750"/>
          <w:marTop w:val="225"/>
          <w:marBottom w:val="225"/>
          <w:divBdr>
            <w:top w:val="single" w:sz="48" w:space="8" w:color="DBB8DA"/>
            <w:left w:val="single" w:sz="48" w:space="31" w:color="DBB8DA"/>
            <w:bottom w:val="single" w:sz="48" w:space="8" w:color="DBB8DA"/>
            <w:right w:val="single" w:sz="48" w:space="31" w:color="DBB8DA"/>
          </w:divBdr>
          <w:divsChild>
            <w:div w:id="151244822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48249">
          <w:marLeft w:val="750"/>
          <w:marRight w:val="750"/>
          <w:marTop w:val="225"/>
          <w:marBottom w:val="225"/>
          <w:divBdr>
            <w:top w:val="single" w:sz="48" w:space="8" w:color="DBB8DA"/>
            <w:left w:val="single" w:sz="48" w:space="31" w:color="DBB8DA"/>
            <w:bottom w:val="single" w:sz="48" w:space="8" w:color="DBB8DA"/>
            <w:right w:val="single" w:sz="48" w:space="31" w:color="DBB8DA"/>
          </w:divBdr>
          <w:divsChild>
            <w:div w:id="15124482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44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</TotalTime>
  <Pages>4</Pages>
  <Words>302</Words>
  <Characters>1727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梓健</dc:creator>
  <cp:keywords/>
  <dc:description/>
  <cp:lastModifiedBy>AutoBVT</cp:lastModifiedBy>
  <cp:revision>8</cp:revision>
  <dcterms:created xsi:type="dcterms:W3CDTF">2020-09-05T13:19:00Z</dcterms:created>
  <dcterms:modified xsi:type="dcterms:W3CDTF">2020-09-07T09:25:00Z</dcterms:modified>
</cp:coreProperties>
</file>