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朱云英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张雪芹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王亚梅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马  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曹  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王华英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139F24D8"/>
    <w:rsid w:val="25404EED"/>
    <w:rsid w:val="2FDC79A8"/>
    <w:rsid w:val="446D2527"/>
    <w:rsid w:val="50656541"/>
    <w:rsid w:val="511701C4"/>
    <w:rsid w:val="59B56BDB"/>
    <w:rsid w:val="65122111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这是王王的微博</cp:lastModifiedBy>
  <cp:lastPrinted>2018-11-14T00:14:00Z</cp:lastPrinted>
  <dcterms:modified xsi:type="dcterms:W3CDTF">2022-03-04T01:50:51Z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F2B1B6F9A8C7415E8D8086B0F788078B</vt:lpwstr>
  </property>
</Properties>
</file>