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7227" w14:textId="27F8B665" w:rsidR="002960F1" w:rsidRPr="0045014D" w:rsidRDefault="002960F1" w:rsidP="002960F1">
      <w:pPr>
        <w:widowControl/>
        <w:spacing w:line="360" w:lineRule="exact"/>
        <w:jc w:val="center"/>
        <w:rPr>
          <w:rFonts w:ascii="黑体" w:eastAsia="黑体" w:hAnsi="宋体"/>
          <w:b/>
          <w:sz w:val="32"/>
          <w:szCs w:val="20"/>
        </w:rPr>
      </w:pPr>
      <w:r w:rsidRPr="0045014D">
        <w:rPr>
          <w:rFonts w:ascii="黑体" w:eastAsia="黑体" w:hAnsi="宋体" w:hint="eastAsia"/>
          <w:b/>
          <w:sz w:val="32"/>
          <w:szCs w:val="20"/>
        </w:rPr>
        <w:t>常州市新桥中心幼儿园（新龙园区）中（一）</w:t>
      </w:r>
      <w:proofErr w:type="gramStart"/>
      <w:r w:rsidRPr="0045014D">
        <w:rPr>
          <w:rFonts w:ascii="黑体" w:eastAsia="黑体" w:hAnsi="宋体" w:hint="eastAsia"/>
          <w:b/>
          <w:sz w:val="32"/>
          <w:szCs w:val="20"/>
        </w:rPr>
        <w:t>班</w:t>
      </w:r>
      <w:r>
        <w:rPr>
          <w:rFonts w:ascii="黑体" w:eastAsia="黑体" w:hAnsi="宋体" w:hint="eastAsia"/>
          <w:b/>
          <w:sz w:val="32"/>
          <w:szCs w:val="20"/>
        </w:rPr>
        <w:t>安全</w:t>
      </w:r>
      <w:proofErr w:type="gramEnd"/>
      <w:r>
        <w:rPr>
          <w:rFonts w:ascii="黑体" w:eastAsia="黑体" w:hAnsi="宋体" w:hint="eastAsia"/>
          <w:b/>
          <w:sz w:val="32"/>
          <w:szCs w:val="20"/>
        </w:rPr>
        <w:t>计划</w:t>
      </w:r>
    </w:p>
    <w:p w14:paraId="7B23091F" w14:textId="77777777" w:rsidR="002960F1" w:rsidRPr="002B6209" w:rsidRDefault="002960F1" w:rsidP="002960F1">
      <w:pPr>
        <w:widowControl/>
        <w:spacing w:line="360" w:lineRule="exact"/>
        <w:jc w:val="center"/>
        <w:textAlignment w:val="baseline"/>
        <w:rPr>
          <w:rFonts w:ascii="楷体" w:eastAsia="楷体" w:hAnsi="楷体"/>
          <w:sz w:val="24"/>
          <w:szCs w:val="20"/>
        </w:rPr>
      </w:pPr>
      <w:r w:rsidRPr="002B6209">
        <w:rPr>
          <w:rFonts w:ascii="楷体" w:eastAsia="楷体" w:hAnsi="楷体" w:hint="eastAsia"/>
          <w:sz w:val="24"/>
          <w:szCs w:val="20"/>
        </w:rPr>
        <w:t>2021——2022学年度第二学期   指导教师：刘文吉 李玲</w:t>
      </w:r>
    </w:p>
    <w:p w14:paraId="0A21EAFE" w14:textId="77777777" w:rsidR="002960F1" w:rsidRPr="002B6209" w:rsidRDefault="002960F1" w:rsidP="002960F1">
      <w:pPr>
        <w:widowControl/>
        <w:spacing w:line="360" w:lineRule="exact"/>
        <w:ind w:firstLineChars="2900" w:firstLine="6960"/>
        <w:textAlignment w:val="baseline"/>
        <w:rPr>
          <w:rFonts w:ascii="楷体" w:eastAsia="楷体" w:hAnsi="楷体"/>
          <w:sz w:val="24"/>
          <w:szCs w:val="20"/>
        </w:rPr>
      </w:pPr>
      <w:r w:rsidRPr="002B6209">
        <w:rPr>
          <w:rFonts w:ascii="楷体" w:eastAsia="楷体" w:hAnsi="楷体" w:hint="eastAsia"/>
          <w:sz w:val="24"/>
          <w:szCs w:val="20"/>
        </w:rPr>
        <w:t xml:space="preserve">  执笔人：李玲</w:t>
      </w:r>
    </w:p>
    <w:p w14:paraId="0C7E1473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中班是幼儿向大班过渡的时期,他们自我保护能力逐渐形成,安全意识逐渐建立,但还需要教师的引导和提醒,虽然经过一年的集体生活,孩子们的安全防范意识有所增强，但还需进行培养训练。本学期，为了做好安全工作，保证幼儿在园的安全，给幼儿一个安全舒适的生活环境，我们将继续开展一系列的安全教育活动，进一步帮助幼儿养成良好的安全意识。</w:t>
      </w:r>
    </w:p>
    <w:p w14:paraId="5BE34323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一、指导思想：</w:t>
      </w:r>
    </w:p>
    <w:p w14:paraId="38937ADE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《纲要》指出：“要为幼儿带给健康、丰富的学习和生活活动，满足幼儿各方面发展的需要，要让幼儿明白必要的安全保健知识，学习保护自己。”</w:t>
      </w:r>
    </w:p>
    <w:p w14:paraId="0CDD78BC" w14:textId="13A0F5A5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二、</w:t>
      </w:r>
      <w:r w:rsidR="00BE76ED">
        <w:rPr>
          <w:rFonts w:asciiTheme="majorEastAsia" w:eastAsiaTheme="majorEastAsia" w:hAnsiTheme="majorEastAsia" w:cstheme="majorEastAsia" w:hint="eastAsia"/>
        </w:rPr>
        <w:t>班级</w:t>
      </w:r>
      <w:r>
        <w:rPr>
          <w:rFonts w:asciiTheme="majorEastAsia" w:eastAsiaTheme="majorEastAsia" w:hAnsiTheme="majorEastAsia" w:cstheme="majorEastAsia" w:hint="eastAsia"/>
        </w:rPr>
        <w:t>分析：</w:t>
      </w:r>
    </w:p>
    <w:p w14:paraId="276D6EDC" w14:textId="0DEB0BD5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我班现有幼儿38名，其中女生1</w:t>
      </w:r>
      <w:r w:rsidR="00BE76ED">
        <w:rPr>
          <w:rFonts w:asciiTheme="majorEastAsia" w:eastAsiaTheme="majorEastAsia" w:hAnsiTheme="majorEastAsia" w:cstheme="majorEastAsia"/>
        </w:rPr>
        <w:t>9</w:t>
      </w:r>
      <w:r>
        <w:rPr>
          <w:rFonts w:asciiTheme="majorEastAsia" w:eastAsiaTheme="majorEastAsia" w:hAnsiTheme="majorEastAsia" w:cstheme="majorEastAsia" w:hint="eastAsia"/>
        </w:rPr>
        <w:t>名，男生</w:t>
      </w:r>
      <w:r w:rsidR="00BE76ED">
        <w:rPr>
          <w:rFonts w:asciiTheme="majorEastAsia" w:eastAsiaTheme="majorEastAsia" w:hAnsiTheme="majorEastAsia" w:cstheme="majorEastAsia"/>
        </w:rPr>
        <w:t>19</w:t>
      </w:r>
      <w:r>
        <w:rPr>
          <w:rFonts w:asciiTheme="majorEastAsia" w:eastAsiaTheme="majorEastAsia" w:hAnsiTheme="majorEastAsia" w:cstheme="majorEastAsia" w:hint="eastAsia"/>
        </w:rPr>
        <w:t>名。中班幼儿已具有简单的安全知识和初步的自我保护意识及潜力</w:t>
      </w:r>
      <w:r w:rsidR="00BE76ED">
        <w:rPr>
          <w:rFonts w:asciiTheme="majorEastAsia" w:eastAsiaTheme="majorEastAsia" w:hAnsiTheme="majorEastAsia" w:cstheme="majorEastAsia" w:hint="eastAsia"/>
        </w:rPr>
        <w:t>。在上学期，经过安全教育平台的学习和安全1</w:t>
      </w:r>
      <w:r w:rsidR="00BE76ED">
        <w:rPr>
          <w:rFonts w:asciiTheme="majorEastAsia" w:eastAsiaTheme="majorEastAsia" w:hAnsiTheme="majorEastAsia" w:cstheme="majorEastAsia"/>
        </w:rPr>
        <w:t>530</w:t>
      </w:r>
      <w:r w:rsidR="00BE76ED">
        <w:rPr>
          <w:rFonts w:asciiTheme="majorEastAsia" w:eastAsiaTheme="majorEastAsia" w:hAnsiTheme="majorEastAsia" w:cstheme="majorEastAsia" w:hint="eastAsia"/>
        </w:rPr>
        <w:t>，孩子们已经有意识将安全问题放在首位。</w:t>
      </w:r>
      <w:r>
        <w:rPr>
          <w:rFonts w:asciiTheme="majorEastAsia" w:eastAsiaTheme="majorEastAsia" w:hAnsiTheme="majorEastAsia" w:cstheme="majorEastAsia" w:hint="eastAsia"/>
        </w:rPr>
        <w:t>新的学期里，为了使幼儿身心得到健康良好的发展，安全保护意识更强，我们将着重开展幼儿安全知识教育，提高幼儿的自我保护技能。</w:t>
      </w:r>
    </w:p>
    <w:p w14:paraId="2C42A7FE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三、安全工作目标的制定：</w:t>
      </w:r>
    </w:p>
    <w:p w14:paraId="14338C59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1.建立班级良好常规，切实做好班级日常活动、饮食卫生安全工作。</w:t>
      </w:r>
    </w:p>
    <w:p w14:paraId="189BFA57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2.加强安全教育，提高安全意识及自我保护潜力。</w:t>
      </w:r>
    </w:p>
    <w:p w14:paraId="32DFA470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四、具体实施方案：</w:t>
      </w:r>
    </w:p>
    <w:p w14:paraId="48B42571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首先，班级保教人员在思想上务必树立“安全第一”意识，做到工作到位，时刻注意孩子活动状况，不离开幼儿。并采取一系列措施，做好安全防范工作。</w:t>
      </w:r>
    </w:p>
    <w:p w14:paraId="420D4834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（一）通过标记，潜移默化。</w:t>
      </w:r>
    </w:p>
    <w:p w14:paraId="1297B8CD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首先，每一天对班里的环境和玩具材料进行安全检查，防止安全事故的发生，准备在活动室周围和楼梯、过道两旁贴上安全标记图，并让幼儿认识这些标志，并经常提示幼儿。</w:t>
      </w:r>
    </w:p>
    <w:p w14:paraId="61995601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（二）记特殊的号码。</w:t>
      </w:r>
    </w:p>
    <w:p w14:paraId="528553C8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让幼儿了解简单的自救技能，让幼儿背出家里的电话号码，家庭住址等，并学习正确拨打特殊电话号码：110、119、120等。</w:t>
      </w:r>
    </w:p>
    <w:p w14:paraId="5FEBFD51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（三）在幼儿方面做到：</w:t>
      </w:r>
    </w:p>
    <w:p w14:paraId="7B61E836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1.在加强常规方面，做到井然有序，要求幼儿自觉的排队洗手、喝水、小便等。</w:t>
      </w:r>
    </w:p>
    <w:p w14:paraId="76164D02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2.确保上下楼的安全。幼儿能做到不推拉、</w:t>
      </w:r>
      <w:proofErr w:type="gramStart"/>
      <w:r>
        <w:rPr>
          <w:rFonts w:asciiTheme="majorEastAsia" w:eastAsiaTheme="majorEastAsia" w:hAnsiTheme="majorEastAsia" w:cstheme="majorEastAsia" w:hint="eastAsia"/>
        </w:rPr>
        <w:t>不</w:t>
      </w:r>
      <w:proofErr w:type="gramEnd"/>
      <w:r>
        <w:rPr>
          <w:rFonts w:asciiTheme="majorEastAsia" w:eastAsiaTheme="majorEastAsia" w:hAnsiTheme="majorEastAsia" w:cstheme="majorEastAsia" w:hint="eastAsia"/>
        </w:rPr>
        <w:t>跳台阶。</w:t>
      </w:r>
    </w:p>
    <w:p w14:paraId="50954D6C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3.幼儿明白不跟陌生人走，不吃陌生人的东西。懂得不能随便离开大人或群众。</w:t>
      </w:r>
    </w:p>
    <w:p w14:paraId="0AC80047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4.幼儿明白不将手放在门缝间、桌子间、椅子间、以免受伤。</w:t>
      </w:r>
    </w:p>
    <w:p w14:paraId="35BF67AE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5.户外活动玩大型玩具时，不推不挤，幼儿互相监督，拿器械时互相帮忙。保证幼儿安全。</w:t>
      </w:r>
    </w:p>
    <w:p w14:paraId="0AF9476B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6.明白不玩电插座等电器，玩剪刀时注意安全，明白正确的使用剪刀。</w:t>
      </w:r>
    </w:p>
    <w:p w14:paraId="1835991C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7.明白不把纸团、扣子等塞到耳、鼻里，也不能把异物放到嘴里。</w:t>
      </w:r>
    </w:p>
    <w:p w14:paraId="5B3F745A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（四）教师做到：</w:t>
      </w:r>
    </w:p>
    <w:p w14:paraId="2C5F8ED7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1.做好晨间（午间）检查工作，在上午和下午对幼儿进行体温测量并做好记录。做好缺勤状况登记，问清缺勤幼儿的请假原因，并做好消毒、服药等各种记录。</w:t>
      </w:r>
    </w:p>
    <w:p w14:paraId="68F7A864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2.保证幼儿不带危险物品入园，如有要收回。严格幼儿安全制度，预防烫伤、外伤、药物中毒，</w:t>
      </w:r>
      <w:r>
        <w:rPr>
          <w:rFonts w:asciiTheme="majorEastAsia" w:eastAsiaTheme="majorEastAsia" w:hAnsiTheme="majorEastAsia" w:cstheme="majorEastAsia" w:hint="eastAsia"/>
        </w:rPr>
        <w:lastRenderedPageBreak/>
        <w:t>预防异物进入耳、鼻及气管，预防幼儿走失。</w:t>
      </w:r>
    </w:p>
    <w:p w14:paraId="0003FFD0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3.保证教室的通风、干净，</w:t>
      </w:r>
      <w:proofErr w:type="gramStart"/>
      <w:r>
        <w:rPr>
          <w:rFonts w:asciiTheme="majorEastAsia" w:eastAsiaTheme="majorEastAsia" w:hAnsiTheme="majorEastAsia" w:cstheme="majorEastAsia" w:hint="eastAsia"/>
        </w:rPr>
        <w:t>区角玩具</w:t>
      </w:r>
      <w:proofErr w:type="gramEnd"/>
      <w:r>
        <w:rPr>
          <w:rFonts w:asciiTheme="majorEastAsia" w:eastAsiaTheme="majorEastAsia" w:hAnsiTheme="majorEastAsia" w:cstheme="majorEastAsia" w:hint="eastAsia"/>
        </w:rPr>
        <w:t>、材料的安全、卫生，定期消毒玩具。</w:t>
      </w:r>
    </w:p>
    <w:p w14:paraId="34798F3A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4.及时预防传染病的发生，保证一人</w:t>
      </w:r>
      <w:proofErr w:type="gramStart"/>
      <w:r>
        <w:rPr>
          <w:rFonts w:asciiTheme="majorEastAsia" w:eastAsiaTheme="majorEastAsia" w:hAnsiTheme="majorEastAsia" w:cstheme="majorEastAsia" w:hint="eastAsia"/>
        </w:rPr>
        <w:t>一</w:t>
      </w:r>
      <w:proofErr w:type="gramEnd"/>
      <w:r>
        <w:rPr>
          <w:rFonts w:asciiTheme="majorEastAsia" w:eastAsiaTheme="majorEastAsia" w:hAnsiTheme="majorEastAsia" w:cstheme="majorEastAsia" w:hint="eastAsia"/>
        </w:rPr>
        <w:t>巾一杯。</w:t>
      </w:r>
    </w:p>
    <w:p w14:paraId="3678748C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5.幼儿午睡时检查是否有危险物品，巡视幼儿是否有不良的睡眠习惯，如蒙头并及时纠正。</w:t>
      </w:r>
    </w:p>
    <w:p w14:paraId="461BE34E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6.培养幼儿的自我保护潜力，与家长密切配合，加强防范意识，让幼儿在有安全意识的基础上，时时提醒自己或他人注意安全。</w:t>
      </w:r>
    </w:p>
    <w:p w14:paraId="36EC1196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7.教师在工作中做到时刻高度警惕，把安全放在首位，眼睛不离开幼儿，孩子到哪，教师的眼睛就到哪。</w:t>
      </w:r>
    </w:p>
    <w:p w14:paraId="196B70B3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8.户外活动时，必须认真检查活动场地的安全性，及时排除不安全因素，确保幼儿安全，如发现大型玩具有松了的螺丝钉，及时汇报，做到及时消灭不安全的隐患，保障幼儿安全。</w:t>
      </w:r>
    </w:p>
    <w:p w14:paraId="49CF4843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9.各种活动将在幼儿园一日生活、教育教学活动、游戏的各个环节中自然地进行，透过形式多样的活动帮忙幼儿懂得自我保护的简单知识和方法，才真正保证幼儿的安全。</w:t>
      </w:r>
    </w:p>
    <w:p w14:paraId="301405E3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（五）合理使用药品</w:t>
      </w:r>
    </w:p>
    <w:p w14:paraId="0B329D40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班里的药箱要妥善保管，要放置在固定位置，防止幼儿自己拿着吃。药品一律交给保健室，由保健老师负责，合理服用，做好服药记录。</w:t>
      </w:r>
    </w:p>
    <w:p w14:paraId="2FC7542D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（六）家园合作。</w:t>
      </w:r>
    </w:p>
    <w:p w14:paraId="0CF51778" w14:textId="72F103E2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充分利用家园联系册</w:t>
      </w:r>
      <w:r w:rsidR="00BE76ED">
        <w:rPr>
          <w:rFonts w:asciiTheme="majorEastAsia" w:eastAsiaTheme="majorEastAsia" w:hAnsiTheme="majorEastAsia" w:cstheme="majorEastAsia" w:hint="eastAsia"/>
        </w:rPr>
        <w:t>、班级网站和班级交流</w:t>
      </w:r>
      <w:proofErr w:type="gramStart"/>
      <w:r w:rsidR="00BE76ED">
        <w:rPr>
          <w:rFonts w:asciiTheme="majorEastAsia" w:eastAsiaTheme="majorEastAsia" w:hAnsiTheme="majorEastAsia" w:cstheme="majorEastAsia" w:hint="eastAsia"/>
        </w:rPr>
        <w:t>群</w:t>
      </w:r>
      <w:r>
        <w:rPr>
          <w:rFonts w:asciiTheme="majorEastAsia" w:eastAsiaTheme="majorEastAsia" w:hAnsiTheme="majorEastAsia" w:cstheme="majorEastAsia" w:hint="eastAsia"/>
        </w:rPr>
        <w:t>加大</w:t>
      </w:r>
      <w:proofErr w:type="gramEnd"/>
      <w:r>
        <w:rPr>
          <w:rFonts w:asciiTheme="majorEastAsia" w:eastAsiaTheme="majorEastAsia" w:hAnsiTheme="majorEastAsia" w:cstheme="majorEastAsia" w:hint="eastAsia"/>
        </w:rPr>
        <w:t>安全知识的宣传力度，以达成家园共识，引起共鸣，寻求交流探讨，提高我们班保教人员、家长、幼儿的安全意识。我们要求幼儿因病因事不能到</w:t>
      </w:r>
      <w:proofErr w:type="gramStart"/>
      <w:r>
        <w:rPr>
          <w:rFonts w:asciiTheme="majorEastAsia" w:eastAsiaTheme="majorEastAsia" w:hAnsiTheme="majorEastAsia" w:cstheme="majorEastAsia" w:hint="eastAsia"/>
        </w:rPr>
        <w:t>园要求</w:t>
      </w:r>
      <w:proofErr w:type="gramEnd"/>
      <w:r>
        <w:rPr>
          <w:rFonts w:asciiTheme="majorEastAsia" w:eastAsiaTheme="majorEastAsia" w:hAnsiTheme="majorEastAsia" w:cstheme="majorEastAsia" w:hint="eastAsia"/>
        </w:rPr>
        <w:t>家长向老师请假，及时</w:t>
      </w:r>
      <w:r w:rsidR="00BE76ED">
        <w:rPr>
          <w:rFonts w:asciiTheme="majorEastAsia" w:eastAsiaTheme="majorEastAsia" w:hAnsiTheme="majorEastAsia" w:cstheme="majorEastAsia" w:hint="eastAsia"/>
        </w:rPr>
        <w:t>收集整理好每日的请假单</w:t>
      </w:r>
      <w:r>
        <w:rPr>
          <w:rFonts w:asciiTheme="majorEastAsia" w:eastAsiaTheme="majorEastAsia" w:hAnsiTheme="majorEastAsia" w:cstheme="majorEastAsia" w:hint="eastAsia"/>
        </w:rPr>
        <w:t>。</w:t>
      </w:r>
    </w:p>
    <w:p w14:paraId="31921742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（七）做好手足口、水痘等传染病的预防知识与措施。</w:t>
      </w:r>
    </w:p>
    <w:p w14:paraId="4C930F73" w14:textId="33155510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（1）高度重视各类传染病</w:t>
      </w:r>
      <w:r w:rsidR="00BE76ED">
        <w:rPr>
          <w:rFonts w:asciiTheme="majorEastAsia" w:eastAsiaTheme="majorEastAsia" w:hAnsiTheme="majorEastAsia" w:cstheme="majorEastAsia" w:hint="eastAsia"/>
        </w:rPr>
        <w:t>，尤其是现在周围新冠肆虐，更要加强预防。</w:t>
      </w:r>
    </w:p>
    <w:p w14:paraId="40C48BC3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（2）教幼儿用正确的洗手方法。</w:t>
      </w:r>
    </w:p>
    <w:p w14:paraId="4F32A1A3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（3）科学认识传染病。</w:t>
      </w:r>
    </w:p>
    <w:p w14:paraId="646FD656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（4）用心预防各类传染病。</w:t>
      </w:r>
    </w:p>
    <w:p w14:paraId="317E7F34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（5）对全园进行消毒以及每一天给幼儿量体温。</w:t>
      </w:r>
    </w:p>
    <w:p w14:paraId="5CE2BF30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（6）教师引导幼儿切断传播途径。</w:t>
      </w:r>
    </w:p>
    <w:p w14:paraId="01CD715A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（7）做好“一日三检”工作。</w:t>
      </w:r>
    </w:p>
    <w:p w14:paraId="4182462A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（八）严格把好幼儿来园、离园关。</w:t>
      </w:r>
    </w:p>
    <w:p w14:paraId="3DCA8324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每一天下午离</w:t>
      </w:r>
      <w:proofErr w:type="gramStart"/>
      <w:r>
        <w:rPr>
          <w:rFonts w:asciiTheme="majorEastAsia" w:eastAsiaTheme="majorEastAsia" w:hAnsiTheme="majorEastAsia" w:cstheme="majorEastAsia" w:hint="eastAsia"/>
        </w:rPr>
        <w:t>园时候</w:t>
      </w:r>
      <w:proofErr w:type="gramEnd"/>
      <w:r>
        <w:rPr>
          <w:rFonts w:asciiTheme="majorEastAsia" w:eastAsiaTheme="majorEastAsia" w:hAnsiTheme="majorEastAsia" w:cstheme="majorEastAsia" w:hint="eastAsia"/>
        </w:rPr>
        <w:t>是孩子最散漫，老师又不好组织的时候，必须要组织幼儿安静的游戏活动。不认识的人接，要问清状况或者是与孩子父母取得联系确认无误才让幼儿离开。防止幼儿走失和拐骗幼儿现象发生。</w:t>
      </w:r>
    </w:p>
    <w:p w14:paraId="1D15CA4E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幼儿园的安全教育最终的目标是增强幼儿防范意识。安全知识最终要转化为安全行为才是教育的根本，才是最有现实好处的。</w:t>
      </w:r>
    </w:p>
    <w:p w14:paraId="67FEDE16" w14:textId="09EBDA67" w:rsidR="008F5DD0" w:rsidRDefault="00610FB9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四、</w:t>
      </w:r>
      <w:r w:rsidR="0006216B">
        <w:rPr>
          <w:rFonts w:asciiTheme="majorEastAsia" w:eastAsiaTheme="majorEastAsia" w:hAnsiTheme="majorEastAsia" w:cstheme="majorEastAsia" w:hint="eastAsia"/>
        </w:rPr>
        <w:t>安全课程安排</w:t>
      </w:r>
    </w:p>
    <w:p w14:paraId="379AE455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（双周安排：安全教育平台相关内容）</w:t>
      </w:r>
    </w:p>
    <w:p w14:paraId="4C3671C3" w14:textId="16B83789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（单周安排：）</w:t>
      </w:r>
    </w:p>
    <w:p w14:paraId="5FB71A5B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第1周《安全：安全标记》</w:t>
      </w:r>
    </w:p>
    <w:p w14:paraId="0E7B1111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第3周《安全：如何上下楼梯》</w:t>
      </w:r>
    </w:p>
    <w:p w14:paraId="224A8442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第5周《健康：身边的传染病》</w:t>
      </w:r>
    </w:p>
    <w:p w14:paraId="1FC08B9B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lastRenderedPageBreak/>
        <w:t>第7周《安全：户外安全我知道》</w:t>
      </w:r>
    </w:p>
    <w:p w14:paraId="38B8728E" w14:textId="566DD2B3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第9周《安全：</w:t>
      </w:r>
      <w:r w:rsidR="008214BC">
        <w:rPr>
          <w:rFonts w:asciiTheme="majorEastAsia" w:eastAsiaTheme="majorEastAsia" w:hAnsiTheme="majorEastAsia" w:cstheme="majorEastAsia" w:hint="eastAsia"/>
        </w:rPr>
        <w:t>用电安全</w:t>
      </w:r>
      <w:r>
        <w:rPr>
          <w:rFonts w:asciiTheme="majorEastAsia" w:eastAsiaTheme="majorEastAsia" w:hAnsiTheme="majorEastAsia" w:cstheme="majorEastAsia" w:hint="eastAsia"/>
        </w:rPr>
        <w:t>》</w:t>
      </w:r>
    </w:p>
    <w:p w14:paraId="170F82BC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第11周《健康：人体的骨骼》</w:t>
      </w:r>
    </w:p>
    <w:p w14:paraId="49173545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第13周《安全：110、119和120》</w:t>
      </w:r>
    </w:p>
    <w:p w14:paraId="1A638324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第15周《安全：正确服药》</w:t>
      </w:r>
    </w:p>
    <w:p w14:paraId="76AAC535" w14:textId="77777777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第17周《健康：身体上的洞洞》</w:t>
      </w:r>
    </w:p>
    <w:p w14:paraId="105C66E3" w14:textId="34C01D60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第19周《安全：</w:t>
      </w:r>
      <w:r w:rsidR="008214BC">
        <w:rPr>
          <w:rFonts w:asciiTheme="majorEastAsia" w:eastAsiaTheme="majorEastAsia" w:hAnsiTheme="majorEastAsia" w:cstheme="majorEastAsia" w:hint="eastAsia"/>
        </w:rPr>
        <w:t>认识“坏人”</w:t>
      </w:r>
      <w:r>
        <w:rPr>
          <w:rFonts w:asciiTheme="majorEastAsia" w:eastAsiaTheme="majorEastAsia" w:hAnsiTheme="majorEastAsia" w:cstheme="majorEastAsia" w:hint="eastAsia"/>
        </w:rPr>
        <w:t>》</w:t>
      </w:r>
    </w:p>
    <w:p w14:paraId="20E94F29" w14:textId="2826B4ED" w:rsidR="008F5DD0" w:rsidRDefault="0006216B" w:rsidP="008214BC">
      <w:pPr>
        <w:adjustRightInd w:val="0"/>
        <w:snapToGrid w:val="0"/>
        <w:spacing w:line="360" w:lineRule="exact"/>
        <w:ind w:firstLineChars="200" w:firstLine="42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第21周《安全：</w:t>
      </w:r>
      <w:r w:rsidR="008214BC">
        <w:rPr>
          <w:rFonts w:asciiTheme="majorEastAsia" w:eastAsiaTheme="majorEastAsia" w:hAnsiTheme="majorEastAsia" w:cstheme="majorEastAsia" w:hint="eastAsia"/>
        </w:rPr>
        <w:t>防溺水</w:t>
      </w:r>
      <w:r>
        <w:rPr>
          <w:rFonts w:asciiTheme="majorEastAsia" w:eastAsiaTheme="majorEastAsia" w:hAnsiTheme="majorEastAsia" w:cstheme="majorEastAsia" w:hint="eastAsia"/>
        </w:rPr>
        <w:t>》</w:t>
      </w:r>
    </w:p>
    <w:sectPr w:rsidR="008F5DD0" w:rsidSect="008214B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4F65" w14:textId="77777777" w:rsidR="00754476" w:rsidRDefault="00754476" w:rsidP="002960F1">
      <w:r>
        <w:separator/>
      </w:r>
    </w:p>
  </w:endnote>
  <w:endnote w:type="continuationSeparator" w:id="0">
    <w:p w14:paraId="12E6FE40" w14:textId="77777777" w:rsidR="00754476" w:rsidRDefault="00754476" w:rsidP="0029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339D" w14:textId="77777777" w:rsidR="00754476" w:rsidRDefault="00754476" w:rsidP="002960F1">
      <w:r>
        <w:separator/>
      </w:r>
    </w:p>
  </w:footnote>
  <w:footnote w:type="continuationSeparator" w:id="0">
    <w:p w14:paraId="13257040" w14:textId="77777777" w:rsidR="00754476" w:rsidRDefault="00754476" w:rsidP="00296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A1A3D35"/>
    <w:rsid w:val="0006216B"/>
    <w:rsid w:val="000E614C"/>
    <w:rsid w:val="002960F1"/>
    <w:rsid w:val="002F5D6D"/>
    <w:rsid w:val="00371E0F"/>
    <w:rsid w:val="00610FB9"/>
    <w:rsid w:val="00754476"/>
    <w:rsid w:val="008214BC"/>
    <w:rsid w:val="008F5DD0"/>
    <w:rsid w:val="00B364C3"/>
    <w:rsid w:val="00BE76ED"/>
    <w:rsid w:val="00D127BD"/>
    <w:rsid w:val="1A1A3D35"/>
    <w:rsid w:val="3B1C1B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5511F"/>
  <w15:docId w15:val="{20119E6D-1118-4741-BC41-20714CDA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60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9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60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259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糖醋鱼1419384080</dc:creator>
  <cp:keywords/>
  <dc:description/>
  <cp:lastModifiedBy>李 玲</cp:lastModifiedBy>
  <cp:revision>3</cp:revision>
  <dcterms:created xsi:type="dcterms:W3CDTF">2022-02-17T04:58:00Z</dcterms:created>
  <dcterms:modified xsi:type="dcterms:W3CDTF">2022-02-18T07:53:00Z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