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《小学低年段phonics入门教学经验谈》学习体会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梁伊丽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</w:rPr>
        <w:t xml:space="preserve"> </w:t>
      </w:r>
      <w:bookmarkStart w:id="0" w:name="_GoBack"/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Phonics教学已经成为低年段英语语音教学的流行趋势，但因为多年教高年段，也未能有机会对其进行深入的实践研究。通过学习这篇文章，我对phonics教学法有了一个较为完整的理解。Phonics教学法，也称为自然拼读法，是自然形成的一种发音规则，它主要教授英文字母或字母组合（letter or letter pattern)与语音(sound)间的对应关系，根据“字母”本身代表的“发音”，以及不同“字母组合”产生的音，做有条理，有系统的整合。在英语词汇中，有87%的单词符合phonics的拼读规律。利用phonics教学法进行拼读教学，既能培养学生利用英语字母或字母组合的发音规律，“见词读音，听音写词”的能力，有效解决学生单词读写问题，还能帮助学生树立学习英语的自信，增强学习兴趣，让孩子轻松学习英语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07C59"/>
    <w:rsid w:val="59607C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2018-11-15T06:15:00Z</dcterms:created>
  <dc:creator>apple</dc:creator>
  <cp:lastModifiedBy>apple</cp:lastModifiedBy>
  <dcterms:modified xsi:type="dcterms:W3CDTF">2018-11-15T06:17:14Z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