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《小学低年段Phonic入门教学经验谈》心得</w:t>
      </w:r>
    </w:p>
    <w:p>
      <w:pPr>
        <w:ind w:firstLine="3640" w:firstLineChars="1300"/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周燕芬</w:t>
      </w:r>
    </w:p>
    <w:p>
      <w:pPr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</w:rPr>
        <w:t>自然拼读法的基本原理是要求学生掌握代表英语</w:t>
      </w:r>
      <w:r>
        <w:rPr>
          <w:rFonts w:ascii="Tahoma" w:hAnsi="Tahoma" w:eastAsia="Tahoma" w:cs="Tahoma"/>
          <w:i w:val="0"/>
          <w:caps w:val="0"/>
          <w:color w:val="444444"/>
          <w:spacing w:val="0"/>
          <w:sz w:val="24"/>
          <w:szCs w:val="24"/>
          <w:bdr w:val="none" w:color="auto" w:sz="0" w:space="0"/>
          <w:lang w:val="en-US"/>
        </w:rPr>
        <w:t>44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</w:rPr>
        <w:t>个基本音的字母和字母组合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以及一些英语拼写和读音关系的基本规律，让学生看到一个英语单词，就能读出来；或者，想到一个单词，就能按照规律拼写出来，即做到见其形，知其音；听其音，知其形。在英国、美国、加拿大等英语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</w:rPr>
        <w:t>这些字母音可分为两大类：辅音和元音。辅音包括单辅音（</w:t>
      </w:r>
      <w:r>
        <w:rPr>
          <w:rFonts w:ascii="Tahoma" w:hAnsi="Tahoma" w:eastAsia="Tahoma" w:cs="Tahoma"/>
          <w:i w:val="0"/>
          <w:caps w:val="0"/>
          <w:color w:val="444444"/>
          <w:spacing w:val="0"/>
          <w:sz w:val="24"/>
          <w:szCs w:val="24"/>
          <w:bdr w:val="none" w:color="auto" w:sz="0" w:space="0"/>
          <w:lang w:val="en-US"/>
        </w:rPr>
        <w:t>p,d,k...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</w:rPr>
        <w:t>）、辅音字母组合（</w:t>
      </w:r>
      <w:r>
        <w:rPr>
          <w:rFonts w:hint="default" w:ascii="Tahoma" w:hAnsi="Tahoma" w:eastAsia="Tahoma" w:cs="Tahoma"/>
          <w:i w:val="0"/>
          <w:caps w:val="0"/>
          <w:color w:val="444444"/>
          <w:spacing w:val="0"/>
          <w:sz w:val="24"/>
          <w:szCs w:val="24"/>
          <w:bdr w:val="none" w:color="auto" w:sz="0" w:space="0"/>
          <w:lang w:val="en-US"/>
        </w:rPr>
        <w:t>ch, sh, th...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</w:rPr>
        <w:t>），元音包括短元音（</w:t>
      </w:r>
      <w:r>
        <w:rPr>
          <w:rFonts w:hint="default" w:ascii="Tahoma" w:hAnsi="Tahoma" w:eastAsia="Tahoma" w:cs="Tahoma"/>
          <w:i w:val="0"/>
          <w:caps w:val="0"/>
          <w:color w:val="444444"/>
          <w:spacing w:val="0"/>
          <w:sz w:val="24"/>
          <w:szCs w:val="24"/>
          <w:bdr w:val="none" w:color="auto" w:sz="0" w:space="0"/>
          <w:lang w:val="en-US"/>
        </w:rPr>
        <w:t>a, e, i...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</w:rPr>
        <w:t>）、长元音（</w:t>
      </w:r>
      <w:r>
        <w:rPr>
          <w:rFonts w:hint="default" w:ascii="Tahoma" w:hAnsi="Tahoma" w:eastAsia="Tahoma" w:cs="Tahoma"/>
          <w:i w:val="0"/>
          <w:caps w:val="0"/>
          <w:color w:val="444444"/>
          <w:spacing w:val="0"/>
          <w:sz w:val="24"/>
          <w:szCs w:val="24"/>
          <w:bdr w:val="none" w:color="auto" w:sz="0" w:space="0"/>
          <w:lang w:val="en-US"/>
        </w:rPr>
        <w:t>ai, ee, ie...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</w:rPr>
        <w:t>）和其他元音（</w:t>
      </w:r>
      <w:r>
        <w:rPr>
          <w:rFonts w:hint="default" w:ascii="Tahoma" w:hAnsi="Tahoma" w:eastAsia="Tahoma" w:cs="Tahoma"/>
          <w:i w:val="0"/>
          <w:caps w:val="0"/>
          <w:color w:val="444444"/>
          <w:spacing w:val="0"/>
          <w:sz w:val="24"/>
          <w:szCs w:val="24"/>
          <w:bdr w:val="none" w:color="auto" w:sz="0" w:space="0"/>
          <w:lang w:val="en-US"/>
        </w:rPr>
        <w:t>er, or, oi...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</w:rPr>
        <w:t>）等。教师在教学前应拟定一个计划，决定这些字母的教学次序。一般按照先辅音后元音的顺序进行，因为学生有了汉语拼音的基础，学习辅音是较为容易的。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为母语的国家和新加坡、中国香港等英语为官方语的国家和地区，自然拼读法是小学语文课程的必修内容。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  <w:t>当学生掌握了一组字母音后（看到一个字母，就能自然地读出来），就可以进行拼读教学了。拼读教学是培养学生见词读音能力的基础，如果学生能够流利地拼读单词，对其日后的阅读和口语能力的培养有很大的帮助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小学生在学习英语的开始阶段就建立英语字母代表发音的观念，加上适当的练习，使学生遇到生词的时候，就可以张口念、出声读，这对学生将来的学习是很有帮助的。因此，通过自然拼读法来培养学生的拼读、拼写以及阅读能力是可行而且必要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E4A11"/>
    <w:rsid w:val="0C3E4A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2018-11-14T12:42:00Z</dcterms:created>
  <dc:creator>笑笑</dc:creator>
  <cp:lastModifiedBy>笑笑</cp:lastModifiedBy>
  <dcterms:modified xsi:type="dcterms:W3CDTF">2018-11-14T12:47:17Z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