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9A" w:rsidRDefault="00030E9A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030E9A" w:rsidRDefault="00030E9A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新教师转正定级考核</w:t>
      </w:r>
    </w:p>
    <w:p w:rsidR="00030E9A" w:rsidRDefault="00030E9A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所任班级学生满意度测评表</w:t>
      </w:r>
    </w:p>
    <w:p w:rsidR="00030E9A" w:rsidRDefault="00030E9A">
      <w:pPr>
        <w:snapToGrid w:val="0"/>
        <w:spacing w:line="600" w:lineRule="exact"/>
        <w:rPr>
          <w:rFonts w:ascii="宋体"/>
          <w:sz w:val="28"/>
          <w:szCs w:val="28"/>
        </w:rPr>
      </w:pPr>
    </w:p>
    <w:p w:rsidR="00030E9A" w:rsidRDefault="00030E9A">
      <w:pPr>
        <w:snapToGri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教师姓名：</w:t>
      </w:r>
      <w:bookmarkStart w:id="0" w:name="_GoBack"/>
      <w:bookmarkEnd w:id="0"/>
      <w:r>
        <w:rPr>
          <w:rFonts w:ascii="仿宋_GB2312" w:eastAsia="仿宋_GB2312" w:hAnsi="宋体" w:cs="仿宋_GB2312"/>
          <w:sz w:val="30"/>
          <w:szCs w:val="30"/>
        </w:rPr>
        <w:t xml:space="preserve">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>工作单位：</w:t>
      </w:r>
    </w:p>
    <w:p w:rsidR="00030E9A" w:rsidRDefault="00030E9A">
      <w:pPr>
        <w:snapToGri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任教学科：</w:t>
      </w:r>
      <w:r>
        <w:rPr>
          <w:rFonts w:ascii="仿宋_GB2312" w:eastAsia="仿宋_GB2312" w:hAnsi="宋体" w:cs="仿宋_GB2312"/>
          <w:sz w:val="30"/>
          <w:szCs w:val="30"/>
        </w:rPr>
        <w:t xml:space="preserve">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>所教班级：</w:t>
      </w:r>
    </w:p>
    <w:p w:rsidR="00030E9A" w:rsidRDefault="00030E9A">
      <w:pPr>
        <w:snapToGri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学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生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数：</w:t>
      </w:r>
      <w:r>
        <w:rPr>
          <w:rFonts w:ascii="仿宋_GB2312" w:eastAsia="仿宋_GB2312" w:hAnsi="宋体" w:cs="仿宋_GB2312"/>
          <w:sz w:val="30"/>
          <w:szCs w:val="30"/>
        </w:rPr>
        <w:t xml:space="preserve">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>测评时间：</w:t>
      </w:r>
      <w:r>
        <w:rPr>
          <w:rFonts w:ascii="仿宋_GB2312" w:eastAsia="仿宋_GB2312" w:hAnsi="宋体" w:cs="仿宋_GB2312"/>
          <w:sz w:val="30"/>
          <w:szCs w:val="30"/>
        </w:rPr>
        <w:t xml:space="preserve">    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/>
          <w:sz w:val="30"/>
          <w:szCs w:val="30"/>
        </w:rPr>
        <w:t xml:space="preserve">   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 xml:space="preserve">   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030E9A" w:rsidRPr="0015595E" w:rsidRDefault="00030E9A">
      <w:pPr>
        <w:snapToGrid w:val="0"/>
        <w:spacing w:line="600" w:lineRule="exact"/>
        <w:rPr>
          <w:rFonts w:ascii="宋体"/>
          <w:sz w:val="28"/>
          <w:szCs w:val="28"/>
        </w:rPr>
      </w:pPr>
    </w:p>
    <w:p w:rsidR="00030E9A" w:rsidRDefault="00030E9A">
      <w:pPr>
        <w:snapToGrid w:val="0"/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友情提醒：</w:t>
      </w:r>
      <w:r>
        <w:rPr>
          <w:rFonts w:ascii="楷体_GB2312" w:eastAsia="楷体_GB2312" w:hAnsi="宋体" w:cs="楷体_GB2312" w:hint="eastAsia"/>
          <w:sz w:val="28"/>
          <w:szCs w:val="28"/>
        </w:rPr>
        <w:t>本测评是</w:t>
      </w:r>
      <w:r>
        <w:rPr>
          <w:rFonts w:ascii="楷体_GB2312" w:eastAsia="楷体_GB2312" w:cs="楷体_GB2312" w:hint="eastAsia"/>
          <w:sz w:val="28"/>
          <w:szCs w:val="28"/>
        </w:rPr>
        <w:t>师德建设的重要内容，是新教师转正定级的基本条件之一。请实事求是、公平公正、客观地在下表中认为合适的空格处打“√”。</w:t>
      </w:r>
    </w:p>
    <w:p w:rsidR="00030E9A" w:rsidRDefault="00030E9A">
      <w:pPr>
        <w:snapToGrid w:val="0"/>
        <w:spacing w:line="600" w:lineRule="exact"/>
        <w:rPr>
          <w:sz w:val="28"/>
          <w:szCs w:val="28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0"/>
        <w:gridCol w:w="1075"/>
        <w:gridCol w:w="1076"/>
        <w:gridCol w:w="1076"/>
        <w:gridCol w:w="1076"/>
      </w:tblGrid>
      <w:tr w:rsidR="00030E9A">
        <w:trPr>
          <w:jc w:val="center"/>
        </w:trPr>
        <w:tc>
          <w:tcPr>
            <w:tcW w:w="4380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测评内容</w:t>
            </w:r>
          </w:p>
        </w:tc>
        <w:tc>
          <w:tcPr>
            <w:tcW w:w="1075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满意</w:t>
            </w: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较满意</w:t>
            </w: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基本</w:t>
            </w:r>
          </w:p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满意</w:t>
            </w: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不满意</w:t>
            </w:r>
          </w:p>
        </w:tc>
      </w:tr>
      <w:tr w:rsidR="00030E9A">
        <w:trPr>
          <w:trHeight w:val="1787"/>
          <w:jc w:val="center"/>
        </w:trPr>
        <w:tc>
          <w:tcPr>
            <w:tcW w:w="4380" w:type="dxa"/>
            <w:vAlign w:val="center"/>
          </w:tcPr>
          <w:p w:rsidR="00030E9A" w:rsidRDefault="00030E9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该教师的教育水平与态度。如：教育学生是否耐心、细心，其语言是否实事求是，是否亲切；能不能公平公正地对待每一位学生；是否关心每一位学生的成长等。</w:t>
            </w:r>
          </w:p>
        </w:tc>
        <w:tc>
          <w:tcPr>
            <w:tcW w:w="1075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E9A">
        <w:trPr>
          <w:trHeight w:val="2064"/>
          <w:jc w:val="center"/>
        </w:trPr>
        <w:tc>
          <w:tcPr>
            <w:tcW w:w="4380" w:type="dxa"/>
            <w:vAlign w:val="center"/>
          </w:tcPr>
          <w:p w:rsidR="00030E9A" w:rsidRDefault="00030E9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该教师的教学水平。如：平时教学内容是否听得懂，平时课堂气氛是否活跃，你是否佩服该教师等。</w:t>
            </w:r>
          </w:p>
        </w:tc>
        <w:tc>
          <w:tcPr>
            <w:tcW w:w="1075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0E9A" w:rsidRDefault="00030E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30E9A" w:rsidRDefault="00030E9A">
      <w:pPr>
        <w:snapToGrid w:val="0"/>
        <w:spacing w:line="600" w:lineRule="exact"/>
        <w:rPr>
          <w:sz w:val="28"/>
          <w:szCs w:val="28"/>
        </w:rPr>
      </w:pPr>
    </w:p>
    <w:p w:rsidR="00030E9A" w:rsidRDefault="00030E9A">
      <w:pPr>
        <w:snapToGrid w:val="0"/>
        <w:spacing w:line="600" w:lineRule="exact"/>
        <w:rPr>
          <w:rFonts w:ascii="宋体"/>
          <w:sz w:val="28"/>
          <w:szCs w:val="28"/>
        </w:rPr>
      </w:pPr>
    </w:p>
    <w:p w:rsidR="00030E9A" w:rsidRDefault="00030E9A"/>
    <w:sectPr w:rsidR="00030E9A" w:rsidSect="0015595E">
      <w:footerReference w:type="default" r:id="rId6"/>
      <w:pgSz w:w="11906" w:h="16838"/>
      <w:pgMar w:top="1701" w:right="1531" w:bottom="1701" w:left="1531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9A" w:rsidRDefault="00030E9A" w:rsidP="00C374A6">
      <w:r>
        <w:separator/>
      </w:r>
    </w:p>
  </w:endnote>
  <w:endnote w:type="continuationSeparator" w:id="1">
    <w:p w:rsidR="00030E9A" w:rsidRDefault="00030E9A" w:rsidP="00C3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9A" w:rsidRDefault="00030E9A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- 13 -</w:t>
    </w:r>
    <w:r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030E9A" w:rsidRDefault="00030E9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9A" w:rsidRDefault="00030E9A" w:rsidP="00C374A6">
      <w:r>
        <w:separator/>
      </w:r>
    </w:p>
  </w:footnote>
  <w:footnote w:type="continuationSeparator" w:id="1">
    <w:p w:rsidR="00030E9A" w:rsidRDefault="00030E9A" w:rsidP="00C37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AE4"/>
    <w:rsid w:val="00030E9A"/>
    <w:rsid w:val="0015595E"/>
    <w:rsid w:val="0026543D"/>
    <w:rsid w:val="00325A72"/>
    <w:rsid w:val="0033673F"/>
    <w:rsid w:val="003A0B1B"/>
    <w:rsid w:val="003B0470"/>
    <w:rsid w:val="0044051C"/>
    <w:rsid w:val="0049385E"/>
    <w:rsid w:val="004F6C78"/>
    <w:rsid w:val="00644A32"/>
    <w:rsid w:val="006859B4"/>
    <w:rsid w:val="007059D0"/>
    <w:rsid w:val="007161C3"/>
    <w:rsid w:val="00751563"/>
    <w:rsid w:val="00B50864"/>
    <w:rsid w:val="00BE78FE"/>
    <w:rsid w:val="00C374A6"/>
    <w:rsid w:val="00CA7E32"/>
    <w:rsid w:val="00CC170A"/>
    <w:rsid w:val="00DE5AE4"/>
    <w:rsid w:val="00E224CB"/>
    <w:rsid w:val="00E56712"/>
    <w:rsid w:val="00ED07F5"/>
    <w:rsid w:val="10122423"/>
    <w:rsid w:val="54861199"/>
    <w:rsid w:val="7886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A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4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A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74A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74A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3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74A6"/>
    <w:rPr>
      <w:sz w:val="18"/>
      <w:szCs w:val="18"/>
    </w:rPr>
  </w:style>
  <w:style w:type="table" w:styleId="TableGrid">
    <w:name w:val="Table Grid"/>
    <w:basedOn w:val="TableNormal"/>
    <w:uiPriority w:val="99"/>
    <w:rsid w:val="00C374A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3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52</Words>
  <Characters>302</Characters>
  <Application>Microsoft Office Outlook</Application>
  <DocSecurity>0</DocSecurity>
  <Lines>0</Lines>
  <Paragraphs>0</Paragraphs>
  <ScaleCrop>false</ScaleCrop>
  <Company>jurs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附件2：新教师转正定级考核所任班级学生满意度测评表</dc:title>
  <dc:subject/>
  <dc:creator>Maoping</dc:creator>
  <cp:keywords/>
  <dc:description/>
  <cp:lastModifiedBy>吴琳赟</cp:lastModifiedBy>
  <cp:revision>8</cp:revision>
  <dcterms:created xsi:type="dcterms:W3CDTF">2017-06-05T06:45:00Z</dcterms:created>
  <dcterms:modified xsi:type="dcterms:W3CDTF">2022-01-04T06:30:00Z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