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/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0"/>
          <w:szCs w:val="30"/>
          <w:lang w:val="en-US" w:eastAsia="zh-CN" w:bidi="ar-SA"/>
        </w:rPr>
        <w:t>思维导图在小学英语高年段阅读教学中的应用分析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摘要：思维导图在最初只是被开发、应用于记笔记这一方面，随着教育事业的发展，思维导图的优势也被充分体现， 可以将人的思维脉络体现出来，起到引导作用。同时也可以帮助学生更好地构建英语知识框架，对于改善小学英语    教学质量有着极高的应用价值。本文将结合实际情况，对思维导图在小学英语高年段阅读教学中的应用进行详细分析，以期为今后开展的有关工作提供参考。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关键词：思维导图；小学英语；高年段阅读教学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相对于其他阶段的学生学习情况， 小学生需要掌握的基础知识更为简单， 且内容相对单一，再加上课堂教师不太重视培养学生的思维与学习兴趣，导致大部分学生对英语学习并不是很感兴趣，甚至还会出现厌学的情况，阻碍课堂教学工作的顺利完成。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一、思维导图的概述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就现如今思维导图在教育事业中的应用与发展来看，思维导图也可以被概括为是一种实现图文并重，将各部分主题用相互隶属或者是相关的层级图像表现出来，使不同主题之间可以建立起一定的记忆联系，对于强化知识记忆有着十分重要的作用，适合运用于小学英语高年段阅读教学中。目前，思维导图在应用中所展现出的优势，主要可以总结归纳为以下几点：第一，可以营造一种更为轻松的课堂学习氛围，改变以往教师单纯依靠书本完成知识教学与讲授的课堂模式，引导学生利用图形、线条在知识之间构建联系，培养学生的联想能力；第二，有助于提升学生的学习效率。借助思维导图，学生可以将散碎的知识点利用线条连接在一起，并根据自己的学习特点，构建起与自己思维相符合的知识框架与脉络，对于拓展学生的思维能力十分重要；第三，有助于提升学生的兴趣。学生对于枯燥、乏味的知识很难投入较好的学习状态与精神，而借助多样的图形、多彩的线条构建知识网络， 则可以为学生带来一种更好的体验，进而改善以往课堂为学生带来的诸多负面影响，促进学生从被动学习走向主动。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二、思维导图在小学英语高年段阅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读教学中的应用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基于上述分析，传统教学模式为学生个人学习所带来的弊端已经十分明显，不利于培养学生良好的阅读思维及学习习惯。思维导图则可以弥补这些缺陷，从思维角度出发来对学生加以培养， 需要小学英语教师在今后有效加以应用。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（一）引导学生利用思维导图完成文本预习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预习是学生进入到课堂学习之前需要完成的一项重要内容，而只有在预习以后，学生才能够对阅读文章有着初步的认识，对于深化有关内容的理解是十分必要的。高年段学生自身已经具备学习、思维、预习能力，教师需要引导学生学会正确的预习方法，并为学生提供积极的意见，同时让学生灵活运用思维导图，使阅读教学更为高效。例如，教师在为学生讲授“Meet my family ！”这一部分知识内容时，教师可以让学生在阅读文章时，根据自己对知识点的掌握， 对文章中的人物关系进行梳理，构建起思维导图，同时也可以针对文章中所讲授的具体内容，按照自己的理解，创建思维导图，借此来加深学生对文章故事的了解。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（二）利用基本的结构导图突出文本主题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思维导图在实际应用的过程中，也存在多种形式的框架，教师可以充分利用这一点，根据课上阅读文章知识讲解内容，利用最为简单的基本结构导图， 了解文章中讲述的基本含义。比如教师可以引导学生，对文本的体裁进行了解，然后将一些时间、地点、任务等基本的构成要素，标注在思维导图上，利用PPT 向学生展示出来，使学生可以对阅读知识内容形成更为直观的认识。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（三）利用思维导图帮助学生复习在以往，英语复习课程，主要是根据听写、背诵来完成的，形式较为单一， 且在阅读教学中所涉及的单词、语法、知识点相对较多，若是让学生依靠记忆掌握知识点，则难以起到较好的作用， 随着时间的推移，学生对这一知识点的印象就会逐渐削弱。思维导图的运用， 对改变阅读课程复习有着重要影响，教师可以引导学生，让学生根据自己在阅读课上学习到的知识汇总在一起，然后画出各个知识点之间的从属关系，以此为基础进行再一次加工。为了更好地激发学生的学习兴趣，教师还可以鼓励学生在思维导图周围运用自己熟悉、习惯的方式，标记出自己不擅长、不熟悉的部分，为学生接下来的知识复习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三、结语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/>
        <w:jc w:val="both"/>
        <w:textAlignment w:val="auto"/>
        <w:outlineLvl w:val="9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小学高年段学生已经形成了自己的观点与看法，且思维、理解、认知能力都有所提升，借助思维导图，学生可以更好地构建起英语知识脉络，进而提高学生的英语水平。因此，在今后的英语课上，小学语文教师应通过引导学生利用思维导图完成文本预习、利用基本结构导图突出文本主题、利用思维导图来实现学生复习等方式，对思维导图加以有效运用，为学生思维的培养与开发奠定基础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277CE"/>
    <w:rsid w:val="2C0277CE"/>
    <w:rsid w:val="4CE405E4"/>
    <w:rsid w:val="6D535020"/>
    <w:rsid w:val="7C5D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2"/>
    </w:pPr>
    <w:rPr>
      <w:rFonts w:ascii="PMingLiU" w:hAnsi="PMingLiU" w:eastAsia="PMingLiU" w:cs="PMingLiU"/>
      <w:sz w:val="17"/>
      <w:szCs w:val="17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2021-12-28T04:58:00Z</dcterms:created>
  <dc:creator>努力干活还不黏人的小妖精</dc:creator>
  <cp:lastModifiedBy>努力干活还不黏人的小妖精</cp:lastModifiedBy>
  <dcterms:modified xsi:type="dcterms:W3CDTF">2021-12-28T05:22:16Z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