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常州市新北区陈华芳名教师成长营教学活动设计</w:t>
      </w:r>
    </w:p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594"/>
        <w:gridCol w:w="870"/>
        <w:gridCol w:w="870"/>
        <w:gridCol w:w="2220"/>
        <w:gridCol w:w="2227"/>
        <w:gridCol w:w="1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活动名称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班级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3960" w:type="dxa"/>
            <w:gridSpan w:val="3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大班体育游戏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</w:rPr>
              <w:t>小小探险家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执教者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蒋冬煜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教龄</w:t>
            </w:r>
          </w:p>
        </w:tc>
        <w:tc>
          <w:tcPr>
            <w:tcW w:w="87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6</w:t>
            </w:r>
          </w:p>
        </w:tc>
        <w:tc>
          <w:tcPr>
            <w:tcW w:w="87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2220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幼儿园二级</w:t>
            </w:r>
          </w:p>
        </w:tc>
        <w:tc>
          <w:tcPr>
            <w:tcW w:w="222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活动时间</w:t>
            </w:r>
          </w:p>
        </w:tc>
        <w:tc>
          <w:tcPr>
            <w:tcW w:w="172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4</w:t>
            </w:r>
            <w:r>
              <w:rPr>
                <w:rFonts w:hint="eastAsia" w:ascii="宋体" w:cs="宋体"/>
                <w:szCs w:val="21"/>
              </w:rPr>
              <w:t>月</w:t>
            </w:r>
            <w:r>
              <w:rPr>
                <w:rFonts w:ascii="宋体" w:cs="宋体"/>
                <w:szCs w:val="21"/>
              </w:rPr>
              <w:t>27</w:t>
            </w:r>
            <w:r>
              <w:rPr>
                <w:rFonts w:hint="eastAsia" w:asci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教材幼儿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基础分析</w:t>
            </w:r>
          </w:p>
        </w:tc>
        <w:tc>
          <w:tcPr>
            <w:tcW w:w="8509" w:type="dxa"/>
            <w:gridSpan w:val="6"/>
            <w:tcBorders>
              <w:left w:val="single" w:color="auto" w:sz="4" w:space="0"/>
            </w:tcBorders>
          </w:tcPr>
          <w:p>
            <w:pPr>
              <w:pStyle w:val="3"/>
              <w:spacing w:line="300" w:lineRule="exact"/>
              <w:ind w:left="0" w:right="155" w:firstLine="0"/>
            </w:pPr>
            <w:r>
              <w:rPr>
                <w:rFonts w:hint="eastAsia"/>
              </w:rPr>
              <w:t>教材分析：</w:t>
            </w:r>
          </w:p>
          <w:p>
            <w:pPr>
              <w:pStyle w:val="3"/>
              <w:spacing w:line="300" w:lineRule="exact"/>
              <w:ind w:left="0" w:right="155" w:firstLine="480" w:firstLineChars="200"/>
            </w:pPr>
            <w:r>
              <w:rPr>
                <w:rFonts w:hint="eastAsia"/>
              </w:rPr>
              <w:t>竹梯是孩子生活中很常见的由自然材料制成的工具，并且在户外活动中，孩子也喜欢使用它进行游戏。</w:t>
            </w:r>
            <w:r>
              <w:rPr>
                <w:rFonts w:hint="eastAsia"/>
                <w:lang w:val="en-US"/>
              </w:rPr>
              <w:t>本次活动通过创设探险家训练的情景，通过热身环节引导幼儿围绕梯子进行开腿跳、踮脚跑以及平衡走唤醒内在的游戏经验，同时提供图片支架，鼓励孩子通过观察进行分工合作搭建大型组合工事，并尝试用安全多样的方法通过障碍。在游戏的最后，通过看地图、给线索等方式，鼓励孩子尝试合作分析，抽丝剥茧，发现有用的信息，并运用梯子和辅助材料越过重重障碍，寻得最后的宝藏。</w:t>
            </w:r>
          </w:p>
          <w:p>
            <w:pPr>
              <w:pStyle w:val="3"/>
              <w:spacing w:line="300" w:lineRule="exact"/>
              <w:ind w:left="0" w:right="155" w:firstLine="0"/>
            </w:pPr>
            <w:r>
              <w:rPr>
                <w:rFonts w:hint="eastAsia"/>
              </w:rPr>
              <w:t>幼儿分析：</w:t>
            </w:r>
          </w:p>
          <w:p>
            <w:pPr>
              <w:widowControl/>
              <w:spacing w:line="240" w:lineRule="atLeas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《指南》中指出，大班幼儿能以手脚并用的方式安全地爬攀登架、网等，在活动时能与同伴分工合作，遇到困难能一起克服，在探究中能与他人合作交流。且大班幼儿喜欢挑战，经过对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名大班幼儿的游戏情况进行抽样，发现对于大班的孩子来说，单用梯子这一材料就可以进行包括走、爬、钻、抬在内的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种游戏。通过对于户外活动梯子区的观察，发现孩子能根据自己的需要添加轮胎等辅助材料，搭建小型的组合工事，但在使用多种材料进行组合与安全方面还需要老师的引导。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活动目标</w:t>
            </w:r>
          </w:p>
        </w:tc>
        <w:tc>
          <w:tcPr>
            <w:tcW w:w="8509" w:type="dxa"/>
            <w:gridSpan w:val="6"/>
            <w:tcBorders>
              <w:left w:val="single" w:color="auto" w:sz="4" w:space="0"/>
            </w:tcBorders>
          </w:tcPr>
          <w:p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、能在一定高度物体上走、爬、跨，锻炼平衡能力，促进身体的协调发展。</w:t>
            </w:r>
          </w:p>
          <w:p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、根据图片支架搭建组合工事、分析线索进行寻宝游戏。</w:t>
            </w:r>
          </w:p>
          <w:p>
            <w:pPr>
              <w:widowControl/>
              <w:spacing w:line="240" w:lineRule="atLeas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t>3</w:t>
            </w:r>
            <w:r>
              <w:rPr>
                <w:rFonts w:hint="eastAsia"/>
              </w:rPr>
              <w:t>、喜欢参加体育活动，锻炼勇敢、合作、不怕困难的精神。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2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活动准备</w:t>
            </w:r>
          </w:p>
        </w:tc>
        <w:tc>
          <w:tcPr>
            <w:tcW w:w="8509" w:type="dxa"/>
            <w:gridSpan w:val="6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物质准备：梯子若干、轮胎若干、油桶若干、设计图、地图、线索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经验准备：玩过梯子，有初步的游戏经验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6" w:type="dxa"/>
            <w:gridSpan w:val="4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105" w:firstLineChars="5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教学过程</w:t>
            </w: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幼儿行为预设</w:t>
            </w:r>
          </w:p>
        </w:tc>
        <w:tc>
          <w:tcPr>
            <w:tcW w:w="222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指导要点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6" w:type="dxa"/>
            <w:gridSpan w:val="4"/>
            <w:tcBorders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活动一：热身导入、初次挑战</w:t>
            </w:r>
          </w:p>
          <w:p>
            <w:pPr>
              <w:spacing w:line="240" w:lineRule="atLeast"/>
              <w:rPr>
                <w:rStyle w:val="32"/>
                <w:rFonts w:ascii="宋体" w:cs="宋体"/>
                <w:color w:val="000000"/>
                <w:spacing w:val="15"/>
                <w:szCs w:val="21"/>
              </w:rPr>
            </w:pPr>
            <w:r>
              <w:rPr>
                <w:rStyle w:val="32"/>
                <w:rFonts w:ascii="宋体" w:hAnsi="宋体" w:cs="宋体"/>
                <w:color w:val="000000"/>
                <w:spacing w:val="15"/>
                <w:szCs w:val="21"/>
              </w:rPr>
              <w:t>S</w:t>
            </w:r>
            <w:r>
              <w:rPr>
                <w:rStyle w:val="32"/>
                <w:rFonts w:hint="eastAsia" w:ascii="宋体" w:hAnsi="宋体" w:cs="宋体"/>
                <w:color w:val="000000"/>
                <w:spacing w:val="15"/>
                <w:szCs w:val="21"/>
              </w:rPr>
              <w:t>：小朋友们，欢迎来到探险家训练营，我是训练营的教官</w:t>
            </w:r>
            <w:r>
              <w:rPr>
                <w:rStyle w:val="32"/>
                <w:rFonts w:ascii="宋体" w:hAnsi="宋体" w:cs="宋体"/>
                <w:color w:val="000000"/>
                <w:spacing w:val="15"/>
                <w:szCs w:val="21"/>
              </w:rPr>
              <w:t xml:space="preserve"> </w:t>
            </w:r>
            <w:r>
              <w:rPr>
                <w:rStyle w:val="32"/>
                <w:rFonts w:hint="eastAsia" w:ascii="宋体" w:hAnsi="宋体" w:cs="宋体"/>
                <w:color w:val="000000"/>
                <w:spacing w:val="15"/>
                <w:szCs w:val="21"/>
              </w:rPr>
              <w:t>冬冬教官</w:t>
            </w:r>
            <w:r>
              <w:rPr>
                <w:rStyle w:val="32"/>
                <w:rFonts w:ascii="宋体" w:hAnsi="宋体" w:cs="宋体"/>
                <w:color w:val="000000"/>
                <w:spacing w:val="15"/>
                <w:szCs w:val="21"/>
              </w:rPr>
              <w:t xml:space="preserve"> </w:t>
            </w:r>
            <w:r>
              <w:rPr>
                <w:rStyle w:val="32"/>
                <w:rFonts w:hint="eastAsia" w:ascii="宋体" w:hAnsi="宋体" w:cs="宋体"/>
                <w:color w:val="000000"/>
                <w:spacing w:val="15"/>
                <w:szCs w:val="21"/>
              </w:rPr>
              <w:t>，你们了解探险家吗？</w:t>
            </w:r>
          </w:p>
          <w:p>
            <w:pPr>
              <w:spacing w:line="240" w:lineRule="atLeast"/>
              <w:rPr>
                <w:rStyle w:val="32"/>
                <w:rFonts w:ascii="宋体" w:cs="宋体"/>
                <w:color w:val="000000"/>
                <w:spacing w:val="15"/>
                <w:szCs w:val="21"/>
              </w:rPr>
            </w:pPr>
            <w:r>
              <w:rPr>
                <w:rStyle w:val="32"/>
                <w:rFonts w:ascii="宋体" w:hAnsi="宋体" w:cs="宋体"/>
                <w:color w:val="000000"/>
                <w:spacing w:val="15"/>
                <w:szCs w:val="21"/>
              </w:rPr>
              <w:t>S</w:t>
            </w:r>
            <w:r>
              <w:rPr>
                <w:rStyle w:val="32"/>
                <w:rFonts w:hint="eastAsia" w:ascii="宋体" w:hAnsi="宋体" w:cs="宋体"/>
                <w:color w:val="000000"/>
                <w:spacing w:val="15"/>
                <w:szCs w:val="21"/>
              </w:rPr>
              <w:t>：今天你们将在这里接受最严格的训练，从而让自己变成一位优秀的探险家，你们愿意接受这个挑战吗？</w:t>
            </w:r>
          </w:p>
          <w:p>
            <w:pPr>
              <w:spacing w:line="240" w:lineRule="atLeast"/>
              <w:rPr>
                <w:rStyle w:val="32"/>
                <w:rFonts w:ascii="宋体" w:cs="宋体"/>
                <w:color w:val="000000"/>
                <w:spacing w:val="15"/>
                <w:szCs w:val="21"/>
              </w:rPr>
            </w:pPr>
            <w:r>
              <w:rPr>
                <w:rStyle w:val="32"/>
                <w:rFonts w:ascii="宋体" w:hAnsi="宋体" w:cs="宋体"/>
                <w:color w:val="000000"/>
                <w:spacing w:val="15"/>
                <w:szCs w:val="21"/>
              </w:rPr>
              <w:t>S</w:t>
            </w:r>
            <w:r>
              <w:rPr>
                <w:rStyle w:val="32"/>
                <w:rFonts w:hint="eastAsia" w:ascii="宋体" w:hAnsi="宋体" w:cs="宋体"/>
                <w:color w:val="000000"/>
                <w:spacing w:val="15"/>
                <w:szCs w:val="21"/>
              </w:rPr>
              <w:t>：那让我们一起做一下探险家的热身运动吧！</w:t>
            </w:r>
          </w:p>
          <w:p>
            <w:pPr>
              <w:pStyle w:val="5"/>
              <w:spacing w:line="240" w:lineRule="atLeast"/>
              <w:rPr>
                <w:rStyle w:val="32"/>
                <w:rFonts w:ascii="宋体" w:cs="宋体"/>
                <w:color w:val="000000"/>
                <w:spacing w:val="15"/>
                <w:sz w:val="21"/>
                <w:szCs w:val="21"/>
              </w:rPr>
            </w:pPr>
            <w:r>
              <w:rPr>
                <w:rStyle w:val="32"/>
                <w:rFonts w:hint="eastAsia" w:ascii="宋体" w:hAnsi="宋体" w:cs="宋体"/>
                <w:color w:val="000000"/>
                <w:spacing w:val="15"/>
                <w:sz w:val="21"/>
                <w:szCs w:val="21"/>
              </w:rPr>
              <w:t>（随着音乐，教师引导幼儿</w:t>
            </w:r>
            <w:r>
              <w:rPr>
                <w:rFonts w:hint="eastAsia" w:ascii="宋体" w:hAnsi="宋体"/>
                <w:sz w:val="21"/>
                <w:szCs w:val="21"/>
              </w:rPr>
              <w:t>围绕梯子进行开腿跳、踮脚跑以及平衡走</w:t>
            </w:r>
            <w:r>
              <w:rPr>
                <w:rStyle w:val="32"/>
                <w:rFonts w:hint="eastAsia" w:ascii="宋体" w:hAnsi="宋体" w:cs="宋体"/>
                <w:color w:val="000000"/>
                <w:spacing w:val="15"/>
                <w:sz w:val="21"/>
                <w:szCs w:val="21"/>
              </w:rPr>
              <w:t>等热身运动。）</w:t>
            </w:r>
          </w:p>
          <w:p>
            <w:pPr>
              <w:pStyle w:val="5"/>
              <w:spacing w:line="240" w:lineRule="atLeast"/>
              <w:rPr>
                <w:rFonts w:ascii="宋体" w:cs="宋体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活动二：搭建工事、探究玩法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操作材料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：营员们，作为一名优秀的探险家，必须能够熟练的运用装备，现在我将向你们展示今天专项练习的装备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</w:rPr>
              <w:t>梯子！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：你们见过梯子吗？它有什么特点？可以怎么玩？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：看来你们对梯子真的很熟悉呢！一名优秀的探险家，不仅需要能熟练的运用梯子，而且要能够在遇到障碍时根据图纸搭建工事，使自己成功的越过障碍。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：我这有几份工事的设计图，接下来大家要变成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个训练小组，每组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位成员，请你们尝试小组搭建，搭建完成后请你们尝试用最多的方式安全的走过工事。如果有需要，可以求助教官哦！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集体挑战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：探险家们，谁愿意来分享一下，你们是怎么通过工事的，采用了什么方法保护自己的安全？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</w:p>
          <w:p>
            <w:pPr>
              <w:pStyle w:val="5"/>
              <w:spacing w:line="240" w:lineRule="atLeas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</w:t>
            </w:r>
            <w:r>
              <w:rPr>
                <w:rFonts w:hint="eastAsia" w:ascii="宋体" w:hAnsi="宋体"/>
                <w:sz w:val="21"/>
                <w:szCs w:val="21"/>
              </w:rPr>
              <w:t>：恩，保护自身安全是探险的第一准则，看来大家都知道保护自己的方法了，那么接下来请你们选择一个自己感兴趣的工事挑战一下吧！</w:t>
            </w:r>
          </w:p>
          <w:p>
            <w:pPr>
              <w:pStyle w:val="5"/>
              <w:spacing w:line="240" w:lineRule="atLeast"/>
              <w:rPr>
                <w:rFonts w:ascii="宋体" w:cs="宋体"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活动三：群策群力、探险游戏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一、游戏规则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：营员们，在刚刚的挑战中，你们都出色的完成了任务，我为你们感到骄傲。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：但真真的训练才刚刚开始，一名优秀的探险家还需要具备看懂地图和分析线索的能力。我会给每组一提供一张地图，需要你们分析出有用的线索，进行探险寻宝，你们能完成这个挑战吗？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二、分组游戏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执教者与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位老师各跟一队保护幼儿安全，幼儿寻宝成功后，教师分发探险家勋章。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（带着孩子回到操场。）</w:t>
            </w:r>
          </w:p>
          <w:p>
            <w:pPr>
              <w:widowControl/>
              <w:spacing w:line="240" w:lineRule="atLeas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活动四：交流过程、放松身体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：孩子们，在刚刚探险寻宝的途中，你们遇到了哪些困难？是怎么解决的？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：最后，教官还有一句话想告诉你们，刚刚的挑战和游戏，你们是在老师的保护下进行的，如果在平时的游戏中，没有老师的保护，你们还能进行这些有点危险的游戏吗？</w:t>
            </w:r>
          </w:p>
          <w:p>
            <w:pPr>
              <w:widowControl/>
              <w:spacing w:line="240" w:lineRule="atLeast"/>
              <w:jc w:val="left"/>
              <w:rPr>
                <w:rFonts w:ascii="宋体"/>
                <w:szCs w:val="21"/>
              </w:rPr>
            </w:pPr>
            <w:r>
              <w:t>S:</w:t>
            </w:r>
            <w:r>
              <w:rPr>
                <w:rFonts w:hint="eastAsia"/>
              </w:rPr>
              <w:t>真棒！让我们一起放松一下吧！</w:t>
            </w: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我知道，他们是。。。。</w:t>
            </w: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想！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见过，是长长的，中间是一根一根的。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我在上面走过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。。。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spacing w:line="240" w:lineRule="atLeast"/>
              <w:ind w:left="360" w:hanging="360"/>
              <w:rPr>
                <w:szCs w:val="21"/>
              </w:rPr>
            </w:pPr>
            <w:r>
              <w:rPr>
                <w:rFonts w:hint="eastAsia"/>
                <w:szCs w:val="21"/>
              </w:rPr>
              <w:t>我一眼就认出地图上的地点，还找到了线索卡篇</w:t>
            </w:r>
          </w:p>
          <w:p>
            <w:pPr>
              <w:numPr>
                <w:ilvl w:val="0"/>
                <w:numId w:val="4"/>
              </w:numPr>
              <w:spacing w:line="240" w:lineRule="atLeast"/>
              <w:ind w:left="360" w:hanging="360"/>
              <w:rPr>
                <w:szCs w:val="21"/>
              </w:rPr>
            </w:pPr>
            <w:r>
              <w:rPr>
                <w:rFonts w:hint="eastAsia"/>
                <w:szCs w:val="21"/>
              </w:rPr>
              <w:t>我最后用梯子爬上了数，拿到了勋章！</w:t>
            </w:r>
          </w:p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。。。</w:t>
            </w:r>
          </w:p>
          <w:p>
            <w:pPr>
              <w:spacing w:line="240" w:lineRule="atLeast"/>
              <w:rPr>
                <w:szCs w:val="21"/>
              </w:rPr>
            </w:pPr>
          </w:p>
          <w:p>
            <w:pPr>
              <w:pStyle w:val="5"/>
              <w:spacing w:line="240" w:lineRule="atLeas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不能！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</w:tc>
        <w:tc>
          <w:tcPr>
            <w:tcW w:w="222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开腿跳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踮脚走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平衡走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手腕脚腕的活动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小组分工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观察图片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合作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渡过梯子时中的动作、保护自己的方法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观察地图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寻找线索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团队合作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游戏安全</w:t>
            </w:r>
          </w:p>
        </w:tc>
        <w:tc>
          <w:tcPr>
            <w:tcW w:w="1728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781" w:type="dxa"/>
            <w:gridSpan w:val="7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活动反思</w:t>
            </w:r>
            <w:r>
              <w:rPr>
                <w:rFonts w:ascii="宋体" w:hAnsi="宋体" w:cs="宋体"/>
                <w:sz w:val="32"/>
                <w:szCs w:val="32"/>
              </w:rPr>
              <w:t>: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bookmarkEnd w:id="0"/>
    <w:p>
      <w:pPr>
        <w:pStyle w:val="5"/>
        <w:spacing w:line="360" w:lineRule="auto"/>
        <w:rPr>
          <w:rFonts w:ascii="宋体" w:cs="宋体"/>
          <w:sz w:val="21"/>
          <w:szCs w:val="21"/>
        </w:rPr>
      </w:pPr>
    </w:p>
    <w:p>
      <w:pPr>
        <w:pStyle w:val="5"/>
        <w:spacing w:line="360" w:lineRule="auto"/>
        <w:rPr>
          <w:rFonts w:ascii="宋体" w:cs="宋体"/>
          <w:sz w:val="21"/>
          <w:szCs w:val="21"/>
        </w:rPr>
      </w:pPr>
    </w:p>
    <w:p>
      <w:pPr>
        <w:pStyle w:val="5"/>
        <w:spacing w:line="360" w:lineRule="auto"/>
        <w:rPr>
          <w:rFonts w:ascii="宋体" w:cs="宋体"/>
          <w:sz w:val="21"/>
          <w:szCs w:val="21"/>
        </w:rPr>
      </w:pPr>
    </w:p>
    <w:p>
      <w:pPr>
        <w:jc w:val="left"/>
        <w:rPr>
          <w:rFonts w:ascii="宋体" w:cs="宋体"/>
          <w:kern w:val="1"/>
          <w:szCs w:val="21"/>
        </w:rPr>
      </w:pPr>
    </w:p>
    <w:p>
      <w:pPr>
        <w:jc w:val="left"/>
        <w:rPr>
          <w:rFonts w:ascii="宋体" w:cs="宋体"/>
          <w:kern w:val="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559C1"/>
    <w:multiLevelType w:val="singleLevel"/>
    <w:tmpl w:val="92B559C1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994AC5DC"/>
    <w:multiLevelType w:val="singleLevel"/>
    <w:tmpl w:val="994AC5DC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E702219E"/>
    <w:multiLevelType w:val="singleLevel"/>
    <w:tmpl w:val="E702219E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19DA59BB"/>
    <w:multiLevelType w:val="singleLevel"/>
    <w:tmpl w:val="19DA59BB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345B3C58"/>
    <w:multiLevelType w:val="multilevel"/>
    <w:tmpl w:val="345B3C5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469342BB"/>
    <w:multiLevelType w:val="multilevel"/>
    <w:tmpl w:val="469342B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">
    <w:nsid w:val="553F1ACF"/>
    <w:multiLevelType w:val="multilevel"/>
    <w:tmpl w:val="553F1AC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7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5914684"/>
    <w:rsid w:val="00010A95"/>
    <w:rsid w:val="0001156E"/>
    <w:rsid w:val="00017167"/>
    <w:rsid w:val="00020892"/>
    <w:rsid w:val="00022725"/>
    <w:rsid w:val="00024BFD"/>
    <w:rsid w:val="00037EB4"/>
    <w:rsid w:val="000444D5"/>
    <w:rsid w:val="00044620"/>
    <w:rsid w:val="0005098A"/>
    <w:rsid w:val="00061A54"/>
    <w:rsid w:val="000623CF"/>
    <w:rsid w:val="00066A4D"/>
    <w:rsid w:val="00072866"/>
    <w:rsid w:val="00084D68"/>
    <w:rsid w:val="00090B2F"/>
    <w:rsid w:val="000912D9"/>
    <w:rsid w:val="00091F22"/>
    <w:rsid w:val="00092C33"/>
    <w:rsid w:val="000A4CD9"/>
    <w:rsid w:val="000B5013"/>
    <w:rsid w:val="000B5B0C"/>
    <w:rsid w:val="000B7D20"/>
    <w:rsid w:val="000C02EB"/>
    <w:rsid w:val="000C1A2A"/>
    <w:rsid w:val="000C764B"/>
    <w:rsid w:val="000E0ED0"/>
    <w:rsid w:val="000E1B75"/>
    <w:rsid w:val="000F0F1A"/>
    <w:rsid w:val="000F1448"/>
    <w:rsid w:val="000F1896"/>
    <w:rsid w:val="000F283D"/>
    <w:rsid w:val="00100F62"/>
    <w:rsid w:val="0010338A"/>
    <w:rsid w:val="00107D7C"/>
    <w:rsid w:val="00113A66"/>
    <w:rsid w:val="001155A8"/>
    <w:rsid w:val="00120426"/>
    <w:rsid w:val="00124DCE"/>
    <w:rsid w:val="001271C3"/>
    <w:rsid w:val="00136193"/>
    <w:rsid w:val="001478C0"/>
    <w:rsid w:val="00153776"/>
    <w:rsid w:val="00154A08"/>
    <w:rsid w:val="00156A6C"/>
    <w:rsid w:val="0016394D"/>
    <w:rsid w:val="0016427E"/>
    <w:rsid w:val="0016533F"/>
    <w:rsid w:val="0016597F"/>
    <w:rsid w:val="0017047F"/>
    <w:rsid w:val="00176DEC"/>
    <w:rsid w:val="00195DEB"/>
    <w:rsid w:val="001A5FDD"/>
    <w:rsid w:val="001A7D11"/>
    <w:rsid w:val="001B680A"/>
    <w:rsid w:val="001E027C"/>
    <w:rsid w:val="001E0D25"/>
    <w:rsid w:val="001E2401"/>
    <w:rsid w:val="001E35B9"/>
    <w:rsid w:val="001F467D"/>
    <w:rsid w:val="00215D24"/>
    <w:rsid w:val="002215D5"/>
    <w:rsid w:val="00223175"/>
    <w:rsid w:val="00225294"/>
    <w:rsid w:val="0022643D"/>
    <w:rsid w:val="00242518"/>
    <w:rsid w:val="00245730"/>
    <w:rsid w:val="0025077A"/>
    <w:rsid w:val="0026603D"/>
    <w:rsid w:val="002811CC"/>
    <w:rsid w:val="00284956"/>
    <w:rsid w:val="0029390A"/>
    <w:rsid w:val="0029773F"/>
    <w:rsid w:val="002A1F7E"/>
    <w:rsid w:val="002C0A62"/>
    <w:rsid w:val="002C327A"/>
    <w:rsid w:val="002D2D93"/>
    <w:rsid w:val="002D598D"/>
    <w:rsid w:val="002F0B9D"/>
    <w:rsid w:val="002F4A26"/>
    <w:rsid w:val="002F59AE"/>
    <w:rsid w:val="00311FB7"/>
    <w:rsid w:val="00322EA1"/>
    <w:rsid w:val="00323C82"/>
    <w:rsid w:val="003245F5"/>
    <w:rsid w:val="00331452"/>
    <w:rsid w:val="0033240A"/>
    <w:rsid w:val="00340A3C"/>
    <w:rsid w:val="00343BDF"/>
    <w:rsid w:val="003567B8"/>
    <w:rsid w:val="00365C81"/>
    <w:rsid w:val="003662AD"/>
    <w:rsid w:val="00374C93"/>
    <w:rsid w:val="00385533"/>
    <w:rsid w:val="00387E3D"/>
    <w:rsid w:val="00394AA7"/>
    <w:rsid w:val="003D4645"/>
    <w:rsid w:val="003D5C13"/>
    <w:rsid w:val="003D5E73"/>
    <w:rsid w:val="003F4BB2"/>
    <w:rsid w:val="00431DA6"/>
    <w:rsid w:val="004729A3"/>
    <w:rsid w:val="004748AB"/>
    <w:rsid w:val="0048216F"/>
    <w:rsid w:val="0048364B"/>
    <w:rsid w:val="004A1FE6"/>
    <w:rsid w:val="004A3D0E"/>
    <w:rsid w:val="004A7991"/>
    <w:rsid w:val="004B581E"/>
    <w:rsid w:val="004D1A9C"/>
    <w:rsid w:val="004D54BE"/>
    <w:rsid w:val="004D70DC"/>
    <w:rsid w:val="0052519A"/>
    <w:rsid w:val="00554B13"/>
    <w:rsid w:val="0056382D"/>
    <w:rsid w:val="00577D14"/>
    <w:rsid w:val="005829A0"/>
    <w:rsid w:val="00583045"/>
    <w:rsid w:val="00583819"/>
    <w:rsid w:val="00597157"/>
    <w:rsid w:val="00597466"/>
    <w:rsid w:val="005A0BAB"/>
    <w:rsid w:val="005A113C"/>
    <w:rsid w:val="005A48CC"/>
    <w:rsid w:val="005B0B59"/>
    <w:rsid w:val="005B28BA"/>
    <w:rsid w:val="005B3699"/>
    <w:rsid w:val="005F20B3"/>
    <w:rsid w:val="005F3011"/>
    <w:rsid w:val="005F681B"/>
    <w:rsid w:val="00606C2F"/>
    <w:rsid w:val="006119B0"/>
    <w:rsid w:val="00635579"/>
    <w:rsid w:val="00655560"/>
    <w:rsid w:val="00661E31"/>
    <w:rsid w:val="006669C0"/>
    <w:rsid w:val="00670A57"/>
    <w:rsid w:val="00675161"/>
    <w:rsid w:val="00677A2C"/>
    <w:rsid w:val="006A4245"/>
    <w:rsid w:val="006B7EB3"/>
    <w:rsid w:val="006C1524"/>
    <w:rsid w:val="006D0C19"/>
    <w:rsid w:val="006D5D7D"/>
    <w:rsid w:val="006E6084"/>
    <w:rsid w:val="006E786A"/>
    <w:rsid w:val="006F2A29"/>
    <w:rsid w:val="006F4DD4"/>
    <w:rsid w:val="006F7AFC"/>
    <w:rsid w:val="00700681"/>
    <w:rsid w:val="007057AE"/>
    <w:rsid w:val="007136A6"/>
    <w:rsid w:val="007267A4"/>
    <w:rsid w:val="00744D2C"/>
    <w:rsid w:val="007472B5"/>
    <w:rsid w:val="00754E9B"/>
    <w:rsid w:val="007563BA"/>
    <w:rsid w:val="007718F6"/>
    <w:rsid w:val="00783F44"/>
    <w:rsid w:val="00797C12"/>
    <w:rsid w:val="007A2696"/>
    <w:rsid w:val="007B259B"/>
    <w:rsid w:val="007B6FA0"/>
    <w:rsid w:val="007C3928"/>
    <w:rsid w:val="007C4457"/>
    <w:rsid w:val="007C4E1D"/>
    <w:rsid w:val="007D2B36"/>
    <w:rsid w:val="007E3E01"/>
    <w:rsid w:val="007E5EFB"/>
    <w:rsid w:val="007F0096"/>
    <w:rsid w:val="007F1B3C"/>
    <w:rsid w:val="007F286D"/>
    <w:rsid w:val="007F2BA7"/>
    <w:rsid w:val="007F74A3"/>
    <w:rsid w:val="008244DA"/>
    <w:rsid w:val="008310A3"/>
    <w:rsid w:val="008408E0"/>
    <w:rsid w:val="0086477F"/>
    <w:rsid w:val="008A72E7"/>
    <w:rsid w:val="008C3519"/>
    <w:rsid w:val="008C7791"/>
    <w:rsid w:val="008D4799"/>
    <w:rsid w:val="008E6BA6"/>
    <w:rsid w:val="00913106"/>
    <w:rsid w:val="00913980"/>
    <w:rsid w:val="00926DDA"/>
    <w:rsid w:val="00940AD7"/>
    <w:rsid w:val="00943794"/>
    <w:rsid w:val="00944AD9"/>
    <w:rsid w:val="00947148"/>
    <w:rsid w:val="009522C8"/>
    <w:rsid w:val="00953CA8"/>
    <w:rsid w:val="00960F3D"/>
    <w:rsid w:val="0096127F"/>
    <w:rsid w:val="00967E12"/>
    <w:rsid w:val="009776A2"/>
    <w:rsid w:val="00991E76"/>
    <w:rsid w:val="00992243"/>
    <w:rsid w:val="009B7670"/>
    <w:rsid w:val="009D3CB9"/>
    <w:rsid w:val="009E010E"/>
    <w:rsid w:val="009E14DD"/>
    <w:rsid w:val="009E4194"/>
    <w:rsid w:val="009E73FF"/>
    <w:rsid w:val="00A045E9"/>
    <w:rsid w:val="00A04F45"/>
    <w:rsid w:val="00A11926"/>
    <w:rsid w:val="00A152B9"/>
    <w:rsid w:val="00A261F0"/>
    <w:rsid w:val="00A321C1"/>
    <w:rsid w:val="00A47AD8"/>
    <w:rsid w:val="00A65DB7"/>
    <w:rsid w:val="00A65FD8"/>
    <w:rsid w:val="00AA5372"/>
    <w:rsid w:val="00AB79BA"/>
    <w:rsid w:val="00AC1578"/>
    <w:rsid w:val="00AC1B9C"/>
    <w:rsid w:val="00AE28EF"/>
    <w:rsid w:val="00AF2893"/>
    <w:rsid w:val="00AF544C"/>
    <w:rsid w:val="00AF65C5"/>
    <w:rsid w:val="00B00224"/>
    <w:rsid w:val="00B00A99"/>
    <w:rsid w:val="00B04375"/>
    <w:rsid w:val="00B044C9"/>
    <w:rsid w:val="00B07A55"/>
    <w:rsid w:val="00B12864"/>
    <w:rsid w:val="00B14476"/>
    <w:rsid w:val="00B17634"/>
    <w:rsid w:val="00B20E2D"/>
    <w:rsid w:val="00B35B27"/>
    <w:rsid w:val="00B42803"/>
    <w:rsid w:val="00B42D09"/>
    <w:rsid w:val="00B43D3B"/>
    <w:rsid w:val="00B5177F"/>
    <w:rsid w:val="00B82CDE"/>
    <w:rsid w:val="00B87C98"/>
    <w:rsid w:val="00B93340"/>
    <w:rsid w:val="00BA2DB4"/>
    <w:rsid w:val="00BA6A31"/>
    <w:rsid w:val="00BA7CB7"/>
    <w:rsid w:val="00BB7888"/>
    <w:rsid w:val="00BD07BE"/>
    <w:rsid w:val="00BE60D1"/>
    <w:rsid w:val="00BF2A78"/>
    <w:rsid w:val="00C00496"/>
    <w:rsid w:val="00C25385"/>
    <w:rsid w:val="00C35F43"/>
    <w:rsid w:val="00C72B34"/>
    <w:rsid w:val="00C84016"/>
    <w:rsid w:val="00C87D6D"/>
    <w:rsid w:val="00C94C39"/>
    <w:rsid w:val="00CA0A60"/>
    <w:rsid w:val="00CB057C"/>
    <w:rsid w:val="00CB632B"/>
    <w:rsid w:val="00CC282E"/>
    <w:rsid w:val="00CC3222"/>
    <w:rsid w:val="00CC5773"/>
    <w:rsid w:val="00CF3EC2"/>
    <w:rsid w:val="00D01047"/>
    <w:rsid w:val="00D10FBD"/>
    <w:rsid w:val="00D14535"/>
    <w:rsid w:val="00D2118D"/>
    <w:rsid w:val="00D377F4"/>
    <w:rsid w:val="00D431C7"/>
    <w:rsid w:val="00D51F40"/>
    <w:rsid w:val="00D53346"/>
    <w:rsid w:val="00D60557"/>
    <w:rsid w:val="00D61D06"/>
    <w:rsid w:val="00D72289"/>
    <w:rsid w:val="00D902B7"/>
    <w:rsid w:val="00DD3CC4"/>
    <w:rsid w:val="00DE4CFE"/>
    <w:rsid w:val="00E019EF"/>
    <w:rsid w:val="00E14013"/>
    <w:rsid w:val="00E15DD1"/>
    <w:rsid w:val="00E22CA3"/>
    <w:rsid w:val="00E25F0D"/>
    <w:rsid w:val="00E3575E"/>
    <w:rsid w:val="00E374F1"/>
    <w:rsid w:val="00E50A21"/>
    <w:rsid w:val="00E63C54"/>
    <w:rsid w:val="00E674E2"/>
    <w:rsid w:val="00E67F80"/>
    <w:rsid w:val="00E842FD"/>
    <w:rsid w:val="00EA04C4"/>
    <w:rsid w:val="00EA0FC5"/>
    <w:rsid w:val="00EC350D"/>
    <w:rsid w:val="00ED5633"/>
    <w:rsid w:val="00ED7585"/>
    <w:rsid w:val="00EF0116"/>
    <w:rsid w:val="00F03BEB"/>
    <w:rsid w:val="00F144C3"/>
    <w:rsid w:val="00F2416D"/>
    <w:rsid w:val="00F351DF"/>
    <w:rsid w:val="00F4688F"/>
    <w:rsid w:val="00F558DE"/>
    <w:rsid w:val="00F81327"/>
    <w:rsid w:val="00F82DFB"/>
    <w:rsid w:val="00F95C1A"/>
    <w:rsid w:val="00FA33FD"/>
    <w:rsid w:val="00FC3589"/>
    <w:rsid w:val="00FD0FC6"/>
    <w:rsid w:val="00FD77A0"/>
    <w:rsid w:val="00FF0027"/>
    <w:rsid w:val="00FF0675"/>
    <w:rsid w:val="018F6EC1"/>
    <w:rsid w:val="03917B21"/>
    <w:rsid w:val="03BA42AD"/>
    <w:rsid w:val="03DE4681"/>
    <w:rsid w:val="03E61649"/>
    <w:rsid w:val="05977B37"/>
    <w:rsid w:val="05DF3DCD"/>
    <w:rsid w:val="06131D57"/>
    <w:rsid w:val="06D9620E"/>
    <w:rsid w:val="06E841D2"/>
    <w:rsid w:val="06EF3613"/>
    <w:rsid w:val="07F46DA0"/>
    <w:rsid w:val="08D72112"/>
    <w:rsid w:val="0BB431C5"/>
    <w:rsid w:val="0BF009AE"/>
    <w:rsid w:val="0CAD0A97"/>
    <w:rsid w:val="0E0660DF"/>
    <w:rsid w:val="0E7853AA"/>
    <w:rsid w:val="0FCE7159"/>
    <w:rsid w:val="10B25B1B"/>
    <w:rsid w:val="11375042"/>
    <w:rsid w:val="12AF1774"/>
    <w:rsid w:val="13E43C69"/>
    <w:rsid w:val="1449647A"/>
    <w:rsid w:val="158D5218"/>
    <w:rsid w:val="1AA843CE"/>
    <w:rsid w:val="1DF2013A"/>
    <w:rsid w:val="1E5B370D"/>
    <w:rsid w:val="1E953D2B"/>
    <w:rsid w:val="1EB23D89"/>
    <w:rsid w:val="1F322EFA"/>
    <w:rsid w:val="20183B10"/>
    <w:rsid w:val="20E75EA2"/>
    <w:rsid w:val="21093F6D"/>
    <w:rsid w:val="21821543"/>
    <w:rsid w:val="22B219F5"/>
    <w:rsid w:val="22F443A6"/>
    <w:rsid w:val="237C72EA"/>
    <w:rsid w:val="264C5D71"/>
    <w:rsid w:val="281D1A4B"/>
    <w:rsid w:val="28AC255C"/>
    <w:rsid w:val="28D05922"/>
    <w:rsid w:val="2A767E66"/>
    <w:rsid w:val="2A8F683B"/>
    <w:rsid w:val="2AEF6870"/>
    <w:rsid w:val="2B23163F"/>
    <w:rsid w:val="2B523F07"/>
    <w:rsid w:val="2CCB451D"/>
    <w:rsid w:val="2DD8392C"/>
    <w:rsid w:val="2DEE2C15"/>
    <w:rsid w:val="2E14558E"/>
    <w:rsid w:val="31041802"/>
    <w:rsid w:val="31326134"/>
    <w:rsid w:val="31B02353"/>
    <w:rsid w:val="31FB33A3"/>
    <w:rsid w:val="339856CE"/>
    <w:rsid w:val="3892247E"/>
    <w:rsid w:val="39B91E45"/>
    <w:rsid w:val="3A7E50B6"/>
    <w:rsid w:val="3CAB748E"/>
    <w:rsid w:val="3CE948D5"/>
    <w:rsid w:val="3D010B11"/>
    <w:rsid w:val="3DCD64FC"/>
    <w:rsid w:val="3EBC0057"/>
    <w:rsid w:val="41E476CF"/>
    <w:rsid w:val="426B63A4"/>
    <w:rsid w:val="433428C2"/>
    <w:rsid w:val="43A67989"/>
    <w:rsid w:val="441D4621"/>
    <w:rsid w:val="45262F0C"/>
    <w:rsid w:val="465F3880"/>
    <w:rsid w:val="47AD6D78"/>
    <w:rsid w:val="47DE4CE1"/>
    <w:rsid w:val="48964F87"/>
    <w:rsid w:val="4A876E83"/>
    <w:rsid w:val="4AC676B3"/>
    <w:rsid w:val="4B24050C"/>
    <w:rsid w:val="4C4A0576"/>
    <w:rsid w:val="4D4B0DF5"/>
    <w:rsid w:val="4DC10537"/>
    <w:rsid w:val="4EE85CB4"/>
    <w:rsid w:val="4EF518F1"/>
    <w:rsid w:val="4F672424"/>
    <w:rsid w:val="50FA6B69"/>
    <w:rsid w:val="516D5002"/>
    <w:rsid w:val="524F42C5"/>
    <w:rsid w:val="52E01D2F"/>
    <w:rsid w:val="53DB5C06"/>
    <w:rsid w:val="53FB73D0"/>
    <w:rsid w:val="55914684"/>
    <w:rsid w:val="563F014C"/>
    <w:rsid w:val="575F5546"/>
    <w:rsid w:val="58B43BE0"/>
    <w:rsid w:val="58E55D4C"/>
    <w:rsid w:val="5A0D68C8"/>
    <w:rsid w:val="5B367CB2"/>
    <w:rsid w:val="5CC620C2"/>
    <w:rsid w:val="5D492434"/>
    <w:rsid w:val="5DA3035A"/>
    <w:rsid w:val="637C37C3"/>
    <w:rsid w:val="63BD2710"/>
    <w:rsid w:val="66191237"/>
    <w:rsid w:val="67623E74"/>
    <w:rsid w:val="67910289"/>
    <w:rsid w:val="681E5DF0"/>
    <w:rsid w:val="68A35D37"/>
    <w:rsid w:val="6AC47098"/>
    <w:rsid w:val="6C432193"/>
    <w:rsid w:val="6CAC0B73"/>
    <w:rsid w:val="6CAD7291"/>
    <w:rsid w:val="6D0D5F3E"/>
    <w:rsid w:val="6DF77CB6"/>
    <w:rsid w:val="6F3F3691"/>
    <w:rsid w:val="6FBD5B97"/>
    <w:rsid w:val="70A415D9"/>
    <w:rsid w:val="70F51A7B"/>
    <w:rsid w:val="73DA463F"/>
    <w:rsid w:val="73E73978"/>
    <w:rsid w:val="764D319E"/>
    <w:rsid w:val="77F84593"/>
    <w:rsid w:val="79B273D3"/>
    <w:rsid w:val="79FE3D1A"/>
    <w:rsid w:val="7A613295"/>
    <w:rsid w:val="7AFC08FF"/>
    <w:rsid w:val="7BBE604E"/>
    <w:rsid w:val="7BC67C72"/>
    <w:rsid w:val="7C2335E9"/>
    <w:rsid w:val="7C2E5942"/>
    <w:rsid w:val="7DC278CA"/>
    <w:rsid w:val="7F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iPriority w:val="99"/>
    <w:pPr>
      <w:jc w:val="left"/>
    </w:pPr>
  </w:style>
  <w:style w:type="paragraph" w:styleId="3">
    <w:name w:val="Body Text"/>
    <w:basedOn w:val="1"/>
    <w:link w:val="31"/>
    <w:uiPriority w:val="99"/>
    <w:pPr>
      <w:spacing w:before="4"/>
      <w:ind w:left="121" w:firstLine="480"/>
    </w:pPr>
    <w:rPr>
      <w:rFonts w:ascii="宋体" w:hAnsi="宋体" w:cs="宋体"/>
      <w:sz w:val="24"/>
      <w:szCs w:val="24"/>
      <w:lang w:val="zh-CN"/>
    </w:rPr>
  </w:style>
  <w:style w:type="paragraph" w:styleId="4">
    <w:name w:val="Balloon Text"/>
    <w:basedOn w:val="1"/>
    <w:link w:val="15"/>
    <w:uiPriority w:val="99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FollowedHyperlink"/>
    <w:basedOn w:val="10"/>
    <w:uiPriority w:val="99"/>
    <w:rPr>
      <w:rFonts w:ascii="宋体" w:hAnsi="宋体" w:eastAsia="宋体" w:cs="宋体"/>
      <w:color w:val="333333"/>
      <w:sz w:val="18"/>
      <w:szCs w:val="18"/>
      <w:u w:val="none"/>
    </w:rPr>
  </w:style>
  <w:style w:type="character" w:styleId="13">
    <w:name w:val="Hyperlink"/>
    <w:basedOn w:val="10"/>
    <w:qFormat/>
    <w:uiPriority w:val="99"/>
    <w:rPr>
      <w:rFonts w:ascii="宋体" w:hAnsi="宋体" w:eastAsia="宋体" w:cs="宋体"/>
      <w:color w:val="333333"/>
      <w:sz w:val="18"/>
      <w:szCs w:val="18"/>
      <w:u w:val="none"/>
    </w:rPr>
  </w:style>
  <w:style w:type="character" w:customStyle="1" w:styleId="14">
    <w:name w:val="Comment Text Char"/>
    <w:basedOn w:val="10"/>
    <w:link w:val="2"/>
    <w:semiHidden/>
    <w:uiPriority w:val="99"/>
    <w:rPr>
      <w:szCs w:val="20"/>
    </w:rPr>
  </w:style>
  <w:style w:type="character" w:customStyle="1" w:styleId="15">
    <w:name w:val="Balloon Text Char"/>
    <w:basedOn w:val="10"/>
    <w:link w:val="4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Footer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Header Char"/>
    <w:basedOn w:val="10"/>
    <w:link w:val="6"/>
    <w:semiHidden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customStyle="1" w:styleId="19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20">
    <w:name w:val="selected"/>
    <w:basedOn w:val="10"/>
    <w:uiPriority w:val="99"/>
    <w:rPr>
      <w:rFonts w:cs="Times New Roman"/>
    </w:rPr>
  </w:style>
  <w:style w:type="character" w:customStyle="1" w:styleId="21">
    <w:name w:val="mypic"/>
    <w:basedOn w:val="10"/>
    <w:uiPriority w:val="99"/>
    <w:rPr>
      <w:rFonts w:cs="Times New Roman"/>
    </w:rPr>
  </w:style>
  <w:style w:type="character" w:customStyle="1" w:styleId="22">
    <w:name w:val="flashpic"/>
    <w:basedOn w:val="10"/>
    <w:uiPriority w:val="99"/>
    <w:rPr>
      <w:rFonts w:cs="Times New Roman"/>
    </w:rPr>
  </w:style>
  <w:style w:type="character" w:customStyle="1" w:styleId="23">
    <w:name w:val="bds_more2"/>
    <w:basedOn w:val="10"/>
    <w:uiPriority w:val="99"/>
    <w:rPr>
      <w:rFonts w:ascii="宋体" w:hAnsi="宋体" w:eastAsia="宋体" w:cs="宋体"/>
    </w:rPr>
  </w:style>
  <w:style w:type="character" w:customStyle="1" w:styleId="24">
    <w:name w:val="bds_more3"/>
    <w:basedOn w:val="10"/>
    <w:uiPriority w:val="99"/>
    <w:rPr>
      <w:rFonts w:cs="Times New Roman"/>
    </w:rPr>
  </w:style>
  <w:style w:type="character" w:customStyle="1" w:styleId="25">
    <w:name w:val="bds_more4"/>
    <w:basedOn w:val="10"/>
    <w:uiPriority w:val="99"/>
    <w:rPr>
      <w:rFonts w:cs="Times New Roman"/>
    </w:rPr>
  </w:style>
  <w:style w:type="character" w:customStyle="1" w:styleId="26">
    <w:name w:val="bds_nopic"/>
    <w:basedOn w:val="10"/>
    <w:uiPriority w:val="99"/>
    <w:rPr>
      <w:rFonts w:cs="Times New Roman"/>
    </w:rPr>
  </w:style>
  <w:style w:type="character" w:customStyle="1" w:styleId="27">
    <w:name w:val="bds_nopic1"/>
    <w:basedOn w:val="10"/>
    <w:uiPriority w:val="99"/>
    <w:rPr>
      <w:rFonts w:cs="Times New Roman"/>
    </w:rPr>
  </w:style>
  <w:style w:type="character" w:customStyle="1" w:styleId="28">
    <w:name w:val="bds_nopic2"/>
    <w:basedOn w:val="10"/>
    <w:uiPriority w:val="99"/>
    <w:rPr>
      <w:rFonts w:cs="Times New Roman"/>
    </w:rPr>
  </w:style>
  <w:style w:type="character" w:customStyle="1" w:styleId="29">
    <w:name w:val="bds_more"/>
    <w:basedOn w:val="10"/>
    <w:uiPriority w:val="99"/>
    <w:rPr>
      <w:rFonts w:cs="Times New Roman"/>
    </w:rPr>
  </w:style>
  <w:style w:type="character" w:customStyle="1" w:styleId="30">
    <w:name w:val="bds_more1"/>
    <w:basedOn w:val="10"/>
    <w:uiPriority w:val="99"/>
    <w:rPr>
      <w:rFonts w:ascii="宋体" w:hAnsi="宋体" w:eastAsia="宋体" w:cs="宋体"/>
    </w:rPr>
  </w:style>
  <w:style w:type="character" w:customStyle="1" w:styleId="31">
    <w:name w:val="Body Text Char"/>
    <w:basedOn w:val="10"/>
    <w:link w:val="3"/>
    <w:semiHidden/>
    <w:uiPriority w:val="99"/>
    <w:rPr>
      <w:szCs w:val="20"/>
    </w:rPr>
  </w:style>
  <w:style w:type="character" w:customStyle="1" w:styleId="32">
    <w:name w:val="apple-converted-space"/>
    <w:basedOn w:val="10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274</Words>
  <Characters>1568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2021-06-21T00:06:00Z</dcterms:created>
  <dc:creator>lenovo</dc:creator>
  <cp:lastModifiedBy>ω怪杰</cp:lastModifiedBy>
  <cp:lastPrinted>2021-11-29T00:41:00Z</cp:lastPrinted>
  <dcterms:modified xsi:type="dcterms:W3CDTF">2021-12-25T07:32:56Z</dcterms:modified>
  <dc:title>新幼教师各类专题学习记录表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RubyTemplateID" linkTarget="0">
    <vt:lpwstr>6</vt:lpwstr>
  </property>
  <property fmtid="{D5CDD505-2E9C-101B-9397-08002B2CF9AE}" pid="4" name="ICV">
    <vt:lpwstr>A8E9A9E56494470CA8BC8D7548C65916</vt:lpwstr>
  </property>
</Properties>
</file>