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AD5B" w14:textId="77777777" w:rsidR="008115E3" w:rsidRDefault="00D7056D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ascii="宋体" w:hAnsi="宋体" w:hint="eastAsia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ascii="宋体" w:hAnsi="宋体" w:hint="eastAsia"/>
          <w:sz w:val="44"/>
          <w:szCs w:val="44"/>
          <w:u w:val="single"/>
        </w:rPr>
        <w:t xml:space="preserve">21 </w:t>
      </w:r>
      <w:r>
        <w:rPr>
          <w:rFonts w:ascii="宋体" w:hAnsi="宋体" w:hint="eastAsia"/>
          <w:sz w:val="32"/>
        </w:rPr>
        <w:t>学年第</w:t>
      </w:r>
      <w:r w:rsidR="00406E22">
        <w:rPr>
          <w:rFonts w:ascii="宋体" w:hAnsi="宋体" w:hint="eastAsia"/>
          <w:sz w:val="32"/>
        </w:rPr>
        <w:t>二</w:t>
      </w:r>
      <w:r>
        <w:rPr>
          <w:rFonts w:ascii="宋体" w:hAnsi="宋体" w:hint="eastAsia"/>
          <w:sz w:val="32"/>
        </w:rPr>
        <w:t>学期</w:t>
      </w:r>
      <w:r w:rsidR="008F7A98">
        <w:rPr>
          <w:rFonts w:ascii="宋体" w:hAnsi="宋体" w:hint="eastAsia"/>
          <w:sz w:val="32"/>
          <w:u w:val="single"/>
        </w:rPr>
        <w:t>期末</w:t>
      </w:r>
      <w:r>
        <w:rPr>
          <w:rFonts w:ascii="宋体" w:hAnsi="宋体" w:hint="eastAsia"/>
          <w:sz w:val="32"/>
        </w:rPr>
        <w:t>检测质量分析表</w:t>
      </w:r>
    </w:p>
    <w:p w14:paraId="15DD68B5" w14:textId="6B595E25" w:rsidR="008115E3" w:rsidRDefault="00D7056D" w:rsidP="0075529E">
      <w:pPr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学科：</w:t>
      </w:r>
      <w:r>
        <w:rPr>
          <w:rFonts w:ascii="宋体" w:hAnsi="宋体" w:hint="eastAsia"/>
          <w:sz w:val="24"/>
          <w:u w:val="single"/>
        </w:rPr>
        <w:t xml:space="preserve"> 语文 </w:t>
      </w:r>
      <w:r>
        <w:rPr>
          <w:rFonts w:ascii="宋体" w:hAnsi="宋体" w:hint="eastAsia"/>
          <w:sz w:val="24"/>
        </w:rPr>
        <w:t xml:space="preserve">       试卷来源：</w:t>
      </w:r>
      <w:r>
        <w:rPr>
          <w:rFonts w:ascii="宋体" w:hAnsi="宋体" w:hint="eastAsia"/>
          <w:sz w:val="24"/>
          <w:u w:val="single"/>
        </w:rPr>
        <w:t xml:space="preserve"> 课程处 </w:t>
      </w:r>
      <w:r>
        <w:rPr>
          <w:rFonts w:ascii="宋体" w:hAnsi="宋体" w:hint="eastAsia"/>
          <w:sz w:val="24"/>
        </w:rPr>
        <w:t xml:space="preserve">    填表人：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414FE0">
        <w:rPr>
          <w:rFonts w:ascii="宋体" w:hAnsi="宋体"/>
          <w:sz w:val="24"/>
          <w:u w:val="single"/>
        </w:rPr>
        <w:t>韩素</w:t>
      </w:r>
      <w:r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6"/>
        <w:gridCol w:w="998"/>
        <w:gridCol w:w="802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 w:rsidR="008115E3" w:rsidRPr="00D7056D" w14:paraId="4A223F6E" w14:textId="77777777" w:rsidTr="0023293B">
        <w:trPr>
          <w:cantSplit/>
          <w:trHeight w:val="480"/>
        </w:trPr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9EA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5EC3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0FC4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C37F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AB30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384A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优秀率</w:t>
            </w:r>
          </w:p>
        </w:tc>
      </w:tr>
      <w:tr w:rsidR="008115E3" w:rsidRPr="00D7056D" w14:paraId="7E249962" w14:textId="77777777" w:rsidTr="0023293B">
        <w:trPr>
          <w:cantSplit/>
          <w:trHeight w:val="396"/>
        </w:trPr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2EB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F0AF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5613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AFB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BBE1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5F28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91F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60D8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1C5B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115E3" w:rsidRPr="00D7056D" w14:paraId="7E66D0B2" w14:textId="77777777" w:rsidTr="0023293B">
        <w:trPr>
          <w:cantSplit/>
          <w:trHeight w:val="506"/>
        </w:trPr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4BFF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82B" w14:textId="77777777" w:rsidR="008115E3" w:rsidRPr="00D7056D" w:rsidRDefault="001854F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3DFE" w14:textId="5831202F" w:rsidR="008115E3" w:rsidRPr="00D7056D" w:rsidRDefault="001854F3" w:rsidP="009243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924390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.8</w:t>
            </w:r>
            <w:r w:rsidR="0092439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0FC" w14:textId="4B005953" w:rsidR="008115E3" w:rsidRPr="00D7056D" w:rsidRDefault="001854F3" w:rsidP="009243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92439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7081" w14:textId="3DEEA212" w:rsidR="008115E3" w:rsidRPr="00D7056D" w:rsidRDefault="00924390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DE1A" w14:textId="77777777" w:rsidR="008115E3" w:rsidRPr="00D7056D" w:rsidRDefault="001854F3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7218" w14:textId="77777777" w:rsidR="008115E3" w:rsidRPr="00D7056D" w:rsidRDefault="001854F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D15" w14:textId="3ACA27C7" w:rsidR="008115E3" w:rsidRPr="00D7056D" w:rsidRDefault="001854F3" w:rsidP="0042066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</w:t>
            </w:r>
            <w:r w:rsidR="00420667">
              <w:rPr>
                <w:rFonts w:ascii="宋体" w:hAnsi="宋体"/>
                <w:szCs w:val="21"/>
              </w:rPr>
              <w:t>3.6</w:t>
            </w:r>
            <w:r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37E" w14:textId="4C006EAA" w:rsidR="008115E3" w:rsidRPr="00D7056D" w:rsidRDefault="001854F3" w:rsidP="0042066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420667">
              <w:rPr>
                <w:rFonts w:ascii="宋体" w:hAnsi="宋体"/>
                <w:szCs w:val="21"/>
              </w:rPr>
              <w:t>6.6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115E3" w:rsidRPr="00D7056D" w14:paraId="76D1D061" w14:textId="77777777" w:rsidTr="0023293B">
        <w:trPr>
          <w:cantSplit/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3A78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题次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E689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E08D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F56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B656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得分率</w:t>
            </w:r>
          </w:p>
          <w:p w14:paraId="6BD0D0E3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7E4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典型错例及情况分析</w:t>
            </w:r>
          </w:p>
        </w:tc>
      </w:tr>
      <w:tr w:rsidR="008115E3" w:rsidRPr="00D7056D" w14:paraId="55FC04EF" w14:textId="77777777" w:rsidTr="0023293B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0F2C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0796" w14:textId="77777777" w:rsidR="008115E3" w:rsidRPr="00F27329" w:rsidRDefault="00D7056D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看拼音，写词语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0851" w14:textId="77777777" w:rsidR="008115E3" w:rsidRPr="00D7056D" w:rsidRDefault="0075529E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ACE" w14:textId="299C571C" w:rsidR="008115E3" w:rsidRPr="00D7056D" w:rsidRDefault="0075529E" w:rsidP="00613A1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 w:rsidR="00613A1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9CE" w14:textId="78C59279" w:rsidR="008115E3" w:rsidRPr="00D7056D" w:rsidRDefault="0075529E" w:rsidP="00613A1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613A11">
              <w:rPr>
                <w:rFonts w:ascii="宋体" w:hAnsi="宋体"/>
                <w:szCs w:val="21"/>
              </w:rPr>
              <w:t>6.52</w:t>
            </w:r>
            <w:r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5F2D" w14:textId="6F6E3779"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“谦虚”</w:t>
            </w:r>
            <w:r w:rsidR="004C0F9D">
              <w:rPr>
                <w:rFonts w:ascii="宋体" w:hAnsi="宋体"/>
                <w:szCs w:val="21"/>
              </w:rPr>
              <w:t>“衬衫”</w:t>
            </w:r>
            <w:r>
              <w:rPr>
                <w:rFonts w:ascii="宋体" w:hAnsi="宋体" w:hint="eastAsia"/>
                <w:szCs w:val="21"/>
              </w:rPr>
              <w:t>这个词语有错误；</w:t>
            </w:r>
            <w:r w:rsidR="004C0F9D">
              <w:rPr>
                <w:rFonts w:ascii="宋体" w:hAnsi="宋体"/>
                <w:szCs w:val="21"/>
              </w:rPr>
              <w:t>个别后进生基础差，</w:t>
            </w:r>
            <w:r w:rsidR="004C0F9D">
              <w:rPr>
                <w:rFonts w:ascii="宋体" w:hAnsi="宋体" w:hint="eastAsia"/>
                <w:szCs w:val="21"/>
              </w:rPr>
              <w:t>失分多</w:t>
            </w:r>
            <w:r w:rsidR="004C0F9D">
              <w:rPr>
                <w:rFonts w:ascii="宋体" w:hAnsi="宋体"/>
                <w:szCs w:val="21"/>
              </w:rPr>
              <w:t>。</w:t>
            </w:r>
          </w:p>
        </w:tc>
      </w:tr>
      <w:tr w:rsidR="008115E3" w:rsidRPr="00D7056D" w14:paraId="66D29A2E" w14:textId="77777777" w:rsidTr="0023293B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1885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7C09" w14:textId="77777777" w:rsidR="008115E3" w:rsidRPr="00F27329" w:rsidRDefault="008F7A98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选择</w:t>
            </w:r>
            <w:r w:rsidR="00406E22">
              <w:rPr>
                <w:rFonts w:ascii="宋体" w:hAnsi="宋体" w:hint="eastAsia"/>
                <w:sz w:val="18"/>
                <w:szCs w:val="18"/>
              </w:rPr>
              <w:t>读音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3751" w14:textId="77777777" w:rsidR="008115E3" w:rsidRPr="00D7056D" w:rsidRDefault="0075529E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44C" w14:textId="33C22259" w:rsidR="008115E3" w:rsidRPr="00D7056D" w:rsidRDefault="0075529E" w:rsidP="00613A1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13A11">
              <w:rPr>
                <w:rFonts w:ascii="宋体" w:hAnsi="宋体"/>
                <w:szCs w:val="21"/>
              </w:rPr>
              <w:t>65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C13B" w14:textId="292403D8" w:rsidR="008115E3" w:rsidRPr="00D7056D" w:rsidRDefault="0075529E" w:rsidP="00613A11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 w:rsidR="00613A11">
              <w:rPr>
                <w:rFonts w:ascii="宋体" w:hAnsi="宋体" w:cs="宋体"/>
                <w:color w:val="000000"/>
                <w:szCs w:val="21"/>
              </w:rPr>
              <w:t>9.67</w:t>
            </w:r>
            <w:r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20E" w14:textId="77777777"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主要错误在</w:t>
            </w:r>
            <w:r>
              <w:rPr>
                <w:rFonts w:ascii="宋体" w:hAnsi="宋体" w:hint="eastAsia"/>
                <w:szCs w:val="21"/>
              </w:rPr>
              <w:t>“匀称”的读音选择中，很多学生选了后鼻音；</w:t>
            </w:r>
          </w:p>
        </w:tc>
      </w:tr>
      <w:tr w:rsidR="008115E3" w:rsidRPr="00D7056D" w14:paraId="3BAD4DC2" w14:textId="77777777" w:rsidTr="0023293B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C3BB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C1C9" w14:textId="77777777"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积累运用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897" w14:textId="77777777" w:rsidR="008115E3" w:rsidRPr="00D7056D" w:rsidRDefault="0075529E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0A57" w14:textId="2147C666" w:rsidR="008115E3" w:rsidRPr="00D7056D" w:rsidRDefault="00CA2AC4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305.5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6B26" w14:textId="74C06F20" w:rsidR="008115E3" w:rsidRPr="00D7056D" w:rsidRDefault="0075529E" w:rsidP="00CA2AC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CA2AC4">
              <w:rPr>
                <w:rFonts w:ascii="宋体" w:hAnsi="宋体"/>
                <w:szCs w:val="21"/>
              </w:rPr>
              <w:t>4.8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57B" w14:textId="77777777"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1.AABB有几个写错；2.“飘荡”和“倒映”在词语的辨析中有错；</w:t>
            </w:r>
          </w:p>
        </w:tc>
      </w:tr>
      <w:tr w:rsidR="008115E3" w:rsidRPr="00D7056D" w14:paraId="50F66A9C" w14:textId="77777777" w:rsidTr="0023293B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EFA9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D43F" w14:textId="77777777"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7B62" w14:textId="77777777" w:rsidR="008115E3" w:rsidRPr="00D7056D" w:rsidRDefault="0075529E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512C" w14:textId="231479A9" w:rsidR="008115E3" w:rsidRPr="00D7056D" w:rsidRDefault="0075529E" w:rsidP="00CA2A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CA2AC4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AE1E" w14:textId="5D8E3FD2" w:rsidR="008115E3" w:rsidRPr="00D7056D" w:rsidRDefault="0075529E" w:rsidP="006918CF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6918CF">
              <w:rPr>
                <w:rFonts w:ascii="宋体" w:hAnsi="宋体"/>
                <w:szCs w:val="21"/>
              </w:rPr>
              <w:t>2.76</w:t>
            </w:r>
            <w:r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A62" w14:textId="65D1C577" w:rsidR="0053189F" w:rsidRPr="00D7056D" w:rsidRDefault="004C0F9D" w:rsidP="00D7056D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题错误较多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对法布尔</w:t>
            </w:r>
            <w:r>
              <w:rPr>
                <w:szCs w:val="21"/>
              </w:rPr>
              <w:t>了解</w:t>
            </w:r>
          </w:p>
        </w:tc>
      </w:tr>
      <w:tr w:rsidR="008115E3" w:rsidRPr="00D7056D" w14:paraId="28D5FA64" w14:textId="77777777" w:rsidTr="0023293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C9ED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481C" w14:textId="77777777" w:rsidR="008115E3" w:rsidRPr="00F27329" w:rsidRDefault="008F7A98" w:rsidP="00D7056D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写句子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5129" w14:textId="77777777" w:rsidR="008115E3" w:rsidRPr="00D7056D" w:rsidRDefault="007B324E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674" w14:textId="0D13506A" w:rsidR="008115E3" w:rsidRPr="00D7056D" w:rsidRDefault="007B324E" w:rsidP="006918C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918CF">
              <w:rPr>
                <w:rFonts w:ascii="宋体" w:hAnsi="宋体"/>
                <w:szCs w:val="21"/>
              </w:rPr>
              <w:t>39.5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81B2" w14:textId="6C509F29" w:rsidR="008115E3" w:rsidRPr="00D7056D" w:rsidRDefault="007B324E" w:rsidP="006918CF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6918CF">
              <w:rPr>
                <w:rFonts w:ascii="宋体" w:hAnsi="宋体"/>
                <w:szCs w:val="21"/>
              </w:rPr>
              <w:t>5.82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688" w14:textId="77777777" w:rsidR="008115E3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部分学生的拟人句不通顺，还有学生没有做，看不懂；</w:t>
            </w:r>
          </w:p>
          <w:p w14:paraId="4A653CB0" w14:textId="77777777" w:rsidR="007B324E" w:rsidRPr="00D7056D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转述时有的人称没有改；</w:t>
            </w:r>
          </w:p>
        </w:tc>
      </w:tr>
      <w:tr w:rsidR="008115E3" w:rsidRPr="00D7056D" w14:paraId="5EBECD4F" w14:textId="77777777" w:rsidTr="0023293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88A0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21BE" w14:textId="77777777"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课文</w:t>
            </w:r>
            <w:r w:rsidR="008F7A98" w:rsidRPr="00F27329">
              <w:rPr>
                <w:rFonts w:ascii="宋体" w:hAnsi="宋体" w:hint="eastAsia"/>
                <w:sz w:val="18"/>
                <w:szCs w:val="18"/>
              </w:rPr>
              <w:t>填空</w:t>
            </w:r>
            <w:r w:rsidR="007B324E">
              <w:rPr>
                <w:rFonts w:ascii="宋体" w:hAnsi="宋体" w:hint="eastAsia"/>
                <w:sz w:val="18"/>
                <w:szCs w:val="18"/>
              </w:rPr>
              <w:t>及道理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1AA" w14:textId="77777777" w:rsidR="008115E3" w:rsidRPr="00D7056D" w:rsidRDefault="007B324E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3713" w14:textId="7797F6D4" w:rsidR="008115E3" w:rsidRPr="00D7056D" w:rsidRDefault="007B324E" w:rsidP="006918C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</w:t>
            </w:r>
            <w:r w:rsidR="006918CF">
              <w:rPr>
                <w:rFonts w:ascii="宋体" w:hAnsi="宋体"/>
                <w:szCs w:val="21"/>
              </w:rPr>
              <w:t>8.5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888" w14:textId="410EE6E2" w:rsidR="008115E3" w:rsidRPr="00D7056D" w:rsidRDefault="007B324E" w:rsidP="006918CF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6918CF">
              <w:rPr>
                <w:rFonts w:ascii="宋体" w:hAnsi="宋体"/>
                <w:szCs w:val="21"/>
              </w:rPr>
              <w:t>8.04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13" w14:textId="77777777" w:rsidR="008115E3" w:rsidRPr="00D7056D" w:rsidRDefault="007B324E" w:rsidP="00F27329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《叶公好龙》道理有错；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古诗理解填错；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错别字</w:t>
            </w:r>
          </w:p>
        </w:tc>
      </w:tr>
      <w:tr w:rsidR="007B324E" w:rsidRPr="00D7056D" w14:paraId="20DA68CD" w14:textId="77777777" w:rsidTr="0023293B">
        <w:trPr>
          <w:cantSplit/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2D82" w14:textId="77777777"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BDF3" w14:textId="77777777" w:rsidR="007B324E" w:rsidRPr="00F27329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阅读：</w:t>
            </w:r>
            <w:r>
              <w:rPr>
                <w:rFonts w:ascii="宋体" w:hAnsi="宋体" w:hint="eastAsia"/>
                <w:sz w:val="18"/>
                <w:szCs w:val="18"/>
              </w:rPr>
              <w:t>关联词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F86D" w14:textId="77777777" w:rsidR="007B324E" w:rsidRPr="00D7056D" w:rsidRDefault="007B324E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60C" w14:textId="18E81F52" w:rsidR="007B324E" w:rsidRPr="00D7056D" w:rsidRDefault="006918CF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4FD" w14:textId="383AF299" w:rsidR="007B324E" w:rsidRPr="00D7056D" w:rsidRDefault="006918CF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91.3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BAC" w14:textId="77777777" w:rsidR="007B324E" w:rsidRPr="00D7056D" w:rsidRDefault="007B324E" w:rsidP="00F27329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漏做；</w:t>
            </w:r>
          </w:p>
        </w:tc>
      </w:tr>
      <w:tr w:rsidR="007B324E" w:rsidRPr="00D7056D" w14:paraId="1648AD50" w14:textId="77777777" w:rsidTr="0023293B">
        <w:trPr>
          <w:cantSplit/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8DA" w14:textId="77777777"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BEDF" w14:textId="77777777" w:rsidR="007B324E" w:rsidRPr="00F27329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阅读：解释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53D" w14:textId="77777777" w:rsidR="007B324E" w:rsidRPr="00D7056D" w:rsidRDefault="00081968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5FC9" w14:textId="7EEBD5AA" w:rsidR="007B324E" w:rsidRPr="00D7056D" w:rsidRDefault="00081968" w:rsidP="006918C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6918C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9EED" w14:textId="594B469E" w:rsidR="007B324E" w:rsidRPr="00D7056D" w:rsidRDefault="00081968" w:rsidP="006918CF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6918CF">
              <w:rPr>
                <w:rFonts w:ascii="宋体" w:hAnsi="宋体"/>
                <w:szCs w:val="21"/>
              </w:rPr>
              <w:t>2.46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C26" w14:textId="77777777" w:rsidR="007B324E" w:rsidRPr="00D7056D" w:rsidRDefault="00081968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“豁然开朗”的意思不理解；</w:t>
            </w:r>
          </w:p>
        </w:tc>
      </w:tr>
      <w:tr w:rsidR="007B324E" w:rsidRPr="00D7056D" w14:paraId="3E5D2363" w14:textId="77777777" w:rsidTr="0023293B">
        <w:trPr>
          <w:cantSplit/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FAE" w14:textId="77777777"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A33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阅读：标点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5742" w14:textId="77777777" w:rsidR="007B324E" w:rsidRDefault="00081968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6BEC" w14:textId="2316EA0B" w:rsidR="007B324E" w:rsidRDefault="00081968" w:rsidP="00684A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84A9F">
              <w:rPr>
                <w:rFonts w:ascii="宋体" w:hAnsi="宋体"/>
                <w:szCs w:val="21"/>
              </w:rPr>
              <w:t>00.5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1A9F" w14:textId="1FAC92B9" w:rsidR="007B324E" w:rsidRDefault="00684A9F" w:rsidP="00081968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72.83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017" w14:textId="77777777" w:rsidR="007B324E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提示语因为省略“说”而不用冒号；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漏做或不做；</w:t>
            </w:r>
          </w:p>
        </w:tc>
      </w:tr>
      <w:tr w:rsidR="007B324E" w:rsidRPr="00D7056D" w14:paraId="7427C433" w14:textId="77777777" w:rsidTr="0023293B">
        <w:trPr>
          <w:cantSplit/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F6C" w14:textId="77777777"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4FA2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阅读：填空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C0B" w14:textId="77777777" w:rsidR="007B324E" w:rsidRDefault="00081968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4F1" w14:textId="319C15E8" w:rsidR="007B324E" w:rsidRDefault="00081968" w:rsidP="00684A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 w:rsidR="00684A9F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DE4F" w14:textId="6316A584" w:rsidR="007B324E" w:rsidRDefault="00081968" w:rsidP="00684A9F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684A9F">
              <w:rPr>
                <w:rFonts w:ascii="宋体" w:hAnsi="宋体"/>
                <w:szCs w:val="21"/>
              </w:rPr>
              <w:t>8.99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7F6" w14:textId="77777777" w:rsidR="007B324E" w:rsidRDefault="00081968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几个学生不做；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“读课文”写成“课文”；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部分学生对“煮书”不理解；</w:t>
            </w:r>
          </w:p>
        </w:tc>
      </w:tr>
      <w:tr w:rsidR="007B324E" w:rsidRPr="00D7056D" w14:paraId="44DCA7F8" w14:textId="77777777" w:rsidTr="0023293B">
        <w:trPr>
          <w:cantSplit/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BC55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09F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阅读：选择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224" w14:textId="77777777"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267" w14:textId="6E9B1ADF" w:rsidR="007B324E" w:rsidRDefault="000F566D" w:rsidP="00684A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  <w:r w:rsidR="00684A9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A385" w14:textId="024EB7FC" w:rsidR="007B324E" w:rsidRDefault="00684A9F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095" w14:textId="20F502F5" w:rsidR="007B324E" w:rsidRDefault="00684A9F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全对</w:t>
            </w:r>
          </w:p>
        </w:tc>
      </w:tr>
      <w:tr w:rsidR="007B324E" w:rsidRPr="00D7056D" w14:paraId="05630F46" w14:textId="77777777" w:rsidTr="0023293B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7E3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4A6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阅读：理解句子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77CE" w14:textId="77777777"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EB49" w14:textId="177893E1" w:rsidR="007B324E" w:rsidRDefault="000F566D" w:rsidP="00684A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84A9F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401" w14:textId="01E32D2B" w:rsidR="007B324E" w:rsidRDefault="000F566D" w:rsidP="00684A9F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86.</w:t>
            </w:r>
            <w:r w:rsidR="00684A9F">
              <w:rPr>
                <w:rFonts w:ascii="宋体" w:hAnsi="宋体"/>
                <w:szCs w:val="21"/>
              </w:rPr>
              <w:t>96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4F4" w14:textId="77777777"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部分学生对于</w:t>
            </w:r>
            <w:r>
              <w:rPr>
                <w:rFonts w:ascii="仿宋_GB2312" w:hint="eastAsia"/>
                <w:szCs w:val="21"/>
              </w:rPr>
              <w:t>“下笔如有神”理解不清楚；</w:t>
            </w:r>
          </w:p>
        </w:tc>
      </w:tr>
      <w:tr w:rsidR="007B324E" w:rsidRPr="00D7056D" w14:paraId="4FD7D34F" w14:textId="77777777" w:rsidTr="0023293B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A09C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2A4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阅读：回答问题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52D8" w14:textId="77777777"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E649" w14:textId="0F4E146F" w:rsidR="007B324E" w:rsidRDefault="00684A9F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52BE" w14:textId="6286280C" w:rsidR="007B324E" w:rsidRDefault="000F566D" w:rsidP="00684A9F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684A9F">
              <w:rPr>
                <w:rFonts w:ascii="宋体" w:hAnsi="宋体"/>
                <w:szCs w:val="21"/>
              </w:rPr>
              <w:t>3.77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CCA" w14:textId="77777777"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不理解；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不能找到准确的文本信息来表述；</w:t>
            </w:r>
          </w:p>
        </w:tc>
      </w:tr>
      <w:tr w:rsidR="007B324E" w:rsidRPr="00D7056D" w14:paraId="0FBA31F2" w14:textId="77777777" w:rsidTr="0023293B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5631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D23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非连文本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B832" w14:textId="77777777"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1DA5" w14:textId="5C74DA5A" w:rsidR="007B324E" w:rsidRDefault="00684A9F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27B8" w14:textId="60193694" w:rsidR="007B324E" w:rsidRDefault="00684A9F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91.67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372" w14:textId="77777777"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部分学生缺失从表格和文字中提取准确的信息；</w:t>
            </w:r>
          </w:p>
        </w:tc>
      </w:tr>
      <w:tr w:rsidR="007B324E" w:rsidRPr="00D7056D" w14:paraId="63B1971C" w14:textId="77777777" w:rsidTr="0023293B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91B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19DB" w14:textId="77777777" w:rsidR="007B324E" w:rsidRPr="00D7056D" w:rsidRDefault="007B324E" w:rsidP="000B17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作文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A294" w14:textId="77777777" w:rsidR="007B324E" w:rsidRDefault="001854F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CE32" w14:textId="045D3F50" w:rsidR="007B324E" w:rsidRDefault="001854F3" w:rsidP="00684A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684A9F">
              <w:rPr>
                <w:rFonts w:ascii="宋体" w:hAnsi="宋体"/>
                <w:szCs w:val="21"/>
              </w:rPr>
              <w:t>78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4A7A" w14:textId="627FEBFA" w:rsidR="007B324E" w:rsidRDefault="001854F3" w:rsidP="00684A9F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684A9F">
              <w:rPr>
                <w:rFonts w:ascii="宋体" w:hAnsi="宋体"/>
                <w:szCs w:val="21"/>
              </w:rPr>
              <w:t>2.61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CE5" w14:textId="77777777" w:rsidR="007B324E" w:rsidRDefault="001854F3" w:rsidP="001854F3">
            <w:pPr>
              <w:spacing w:line="280" w:lineRule="exact"/>
              <w:rPr>
                <w:rFonts w:ascii="仿宋_GB2312"/>
                <w:szCs w:val="21"/>
              </w:rPr>
            </w:pPr>
            <w:r w:rsidRPr="00D7056D">
              <w:rPr>
                <w:rFonts w:ascii="仿宋_GB2312" w:hint="eastAsia"/>
                <w:szCs w:val="21"/>
              </w:rPr>
              <w:t>1.</w:t>
            </w:r>
            <w:r w:rsidRPr="00D7056D">
              <w:rPr>
                <w:rFonts w:ascii="仿宋_GB2312" w:hint="eastAsia"/>
                <w:szCs w:val="21"/>
              </w:rPr>
              <w:t>字迹马虎，段落不清楚；</w:t>
            </w:r>
            <w:r w:rsidRPr="00D7056D">
              <w:rPr>
                <w:rFonts w:ascii="仿宋_GB2312" w:hint="eastAsia"/>
                <w:szCs w:val="21"/>
              </w:rPr>
              <w:t>2.</w:t>
            </w:r>
            <w:r w:rsidRPr="00D7056D">
              <w:rPr>
                <w:rFonts w:ascii="仿宋_GB2312" w:hint="eastAsia"/>
                <w:szCs w:val="21"/>
              </w:rPr>
              <w:t>重点部分没有具体展开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不能将写过的作文进行迁移；</w:t>
            </w:r>
          </w:p>
        </w:tc>
      </w:tr>
      <w:tr w:rsidR="007B324E" w:rsidRPr="00D7056D" w14:paraId="226F3ABC" w14:textId="77777777" w:rsidTr="0023293B">
        <w:trPr>
          <w:trHeight w:val="10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6AC" w14:textId="77777777"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4BD" w14:textId="77B5850C" w:rsidR="007B324E" w:rsidRPr="00D7056D" w:rsidRDefault="003937F8" w:rsidP="00D7056D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>陈书扬：52.5；</w:t>
            </w:r>
            <w:r>
              <w:rPr>
                <w:rFonts w:ascii="宋体" w:hAnsi="宋体" w:hint="eastAsia"/>
                <w:szCs w:val="21"/>
                <w:u w:val="single"/>
              </w:rPr>
              <w:t>吴瑞泽</w:t>
            </w:r>
            <w:r>
              <w:rPr>
                <w:rFonts w:ascii="宋体" w:hAnsi="宋体"/>
                <w:szCs w:val="21"/>
                <w:u w:val="single"/>
              </w:rPr>
              <w:t>：43.5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860" w14:textId="77777777"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910A" w14:textId="77777777"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1.</w:t>
            </w:r>
            <w:r w:rsidRPr="00D7056D">
              <w:rPr>
                <w:rFonts w:ascii="宋体" w:hAnsi="宋体"/>
                <w:szCs w:val="21"/>
                <w:u w:val="single"/>
              </w:rPr>
              <w:t>加强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基础练习，尤其针对后进生加强基础练习</w:t>
            </w:r>
            <w:r w:rsidRPr="00D7056D">
              <w:rPr>
                <w:rFonts w:ascii="宋体" w:hAnsi="宋体"/>
                <w:szCs w:val="21"/>
                <w:u w:val="single"/>
              </w:rPr>
              <w:t>；</w:t>
            </w:r>
          </w:p>
          <w:p w14:paraId="2090F145" w14:textId="77777777"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2.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训练学生的读题理解能力；</w:t>
            </w:r>
          </w:p>
          <w:p w14:paraId="7384A63A" w14:textId="77777777"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3.加强阅读相关题型的专项训练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；</w:t>
            </w:r>
          </w:p>
          <w:p w14:paraId="42E9E7D2" w14:textId="77777777"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4.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提高学生的</w:t>
            </w:r>
            <w:r>
              <w:rPr>
                <w:rFonts w:ascii="宋体" w:hAnsi="宋体" w:hint="eastAsia"/>
                <w:szCs w:val="21"/>
                <w:u w:val="single"/>
              </w:rPr>
              <w:t>课堂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效率</w:t>
            </w:r>
            <w:r>
              <w:rPr>
                <w:rFonts w:ascii="宋体" w:hAnsi="宋体" w:hint="eastAsia"/>
                <w:szCs w:val="21"/>
                <w:u w:val="single"/>
              </w:rPr>
              <w:t>及平时练习讲评的效率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。</w:t>
            </w:r>
          </w:p>
        </w:tc>
      </w:tr>
    </w:tbl>
    <w:p w14:paraId="202CF0CD" w14:textId="77777777" w:rsidR="008115E3" w:rsidRPr="00D7056D" w:rsidRDefault="00D7056D" w:rsidP="00D7056D">
      <w:pPr>
        <w:spacing w:line="280" w:lineRule="exact"/>
        <w:ind w:firstLineChars="2550" w:firstLine="5355"/>
        <w:rPr>
          <w:szCs w:val="21"/>
        </w:rPr>
      </w:pPr>
      <w:r w:rsidRPr="00D7056D">
        <w:rPr>
          <w:rFonts w:ascii="宋体" w:hAnsi="宋体" w:hint="eastAsia"/>
          <w:szCs w:val="21"/>
          <w:u w:val="single"/>
        </w:rPr>
        <w:t xml:space="preserve"> </w:t>
      </w:r>
      <w:r w:rsidRPr="00D7056D">
        <w:rPr>
          <w:rFonts w:ascii="宋体" w:hAnsi="宋体"/>
          <w:szCs w:val="21"/>
          <w:u w:val="single"/>
        </w:rPr>
        <w:t>20</w:t>
      </w:r>
      <w:r w:rsidRPr="00D7056D">
        <w:rPr>
          <w:rFonts w:ascii="宋体" w:hAnsi="宋体" w:hint="eastAsia"/>
          <w:szCs w:val="21"/>
          <w:u w:val="single"/>
        </w:rPr>
        <w:t>2</w:t>
      </w:r>
      <w:r w:rsidR="0023293B">
        <w:rPr>
          <w:rFonts w:ascii="宋体" w:hAnsi="宋体" w:hint="eastAsia"/>
          <w:szCs w:val="21"/>
          <w:u w:val="single"/>
        </w:rPr>
        <w:t>1</w:t>
      </w:r>
      <w:r w:rsidRPr="00D7056D">
        <w:rPr>
          <w:rFonts w:ascii="宋体" w:hAnsi="宋体" w:hint="eastAsia"/>
          <w:szCs w:val="21"/>
          <w:u w:val="single"/>
        </w:rPr>
        <w:t xml:space="preserve"> </w:t>
      </w:r>
      <w:r w:rsidRPr="00D7056D">
        <w:rPr>
          <w:rFonts w:ascii="宋体" w:hAnsi="宋体" w:hint="eastAsia"/>
          <w:szCs w:val="21"/>
        </w:rPr>
        <w:t>年</w:t>
      </w:r>
      <w:r w:rsidR="00406E22">
        <w:rPr>
          <w:rFonts w:ascii="宋体" w:hAnsi="宋体" w:hint="eastAsia"/>
          <w:szCs w:val="21"/>
          <w:u w:val="single"/>
        </w:rPr>
        <w:t>6</w:t>
      </w:r>
      <w:r w:rsidRPr="00D7056D">
        <w:rPr>
          <w:rFonts w:ascii="宋体" w:hAnsi="宋体" w:hint="eastAsia"/>
          <w:szCs w:val="21"/>
        </w:rPr>
        <w:t>月</w:t>
      </w:r>
      <w:r w:rsidRPr="00D7056D">
        <w:rPr>
          <w:rFonts w:ascii="宋体" w:hAnsi="宋体" w:hint="eastAsia"/>
          <w:szCs w:val="21"/>
          <w:u w:val="single"/>
        </w:rPr>
        <w:t xml:space="preserve"> </w:t>
      </w:r>
      <w:r w:rsidR="00406E22">
        <w:rPr>
          <w:rFonts w:ascii="宋体" w:hAnsi="宋体" w:hint="eastAsia"/>
          <w:szCs w:val="21"/>
          <w:u w:val="single"/>
        </w:rPr>
        <w:t>25</w:t>
      </w:r>
      <w:r w:rsidRPr="00D7056D">
        <w:rPr>
          <w:rFonts w:ascii="宋体" w:hAnsi="宋体" w:hint="eastAsia"/>
          <w:szCs w:val="21"/>
        </w:rPr>
        <w:t>日</w:t>
      </w:r>
    </w:p>
    <w:sectPr w:rsidR="008115E3" w:rsidRPr="00D7056D" w:rsidSect="008115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35001"/>
    <w:multiLevelType w:val="multilevel"/>
    <w:tmpl w:val="28E350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B26B4C"/>
    <w:multiLevelType w:val="hybridMultilevel"/>
    <w:tmpl w:val="4E22E1D0"/>
    <w:lvl w:ilvl="0" w:tplc="E578C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A219A0"/>
    <w:rsid w:val="00081968"/>
    <w:rsid w:val="000B0C5D"/>
    <w:rsid w:val="000F566D"/>
    <w:rsid w:val="001854F3"/>
    <w:rsid w:val="0023293B"/>
    <w:rsid w:val="003937F8"/>
    <w:rsid w:val="00406E22"/>
    <w:rsid w:val="00414FE0"/>
    <w:rsid w:val="00420667"/>
    <w:rsid w:val="004C0F9D"/>
    <w:rsid w:val="00500CB9"/>
    <w:rsid w:val="0053189F"/>
    <w:rsid w:val="00544624"/>
    <w:rsid w:val="005B5F2A"/>
    <w:rsid w:val="00613A11"/>
    <w:rsid w:val="00684A9F"/>
    <w:rsid w:val="006918CF"/>
    <w:rsid w:val="007244D6"/>
    <w:rsid w:val="007526A1"/>
    <w:rsid w:val="0075529E"/>
    <w:rsid w:val="007B324E"/>
    <w:rsid w:val="008115E3"/>
    <w:rsid w:val="00851DA8"/>
    <w:rsid w:val="008A4E16"/>
    <w:rsid w:val="008F7A98"/>
    <w:rsid w:val="00924390"/>
    <w:rsid w:val="009A3D57"/>
    <w:rsid w:val="009F5EF6"/>
    <w:rsid w:val="00CA2AC4"/>
    <w:rsid w:val="00D30FD3"/>
    <w:rsid w:val="00D7056D"/>
    <w:rsid w:val="00DE27CD"/>
    <w:rsid w:val="00E1475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2CB4D1A"/>
    <w:rsid w:val="349D6F3F"/>
    <w:rsid w:val="3654520F"/>
    <w:rsid w:val="36654E44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51313D11"/>
    <w:rsid w:val="54D8354A"/>
    <w:rsid w:val="56B62EA1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42E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1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1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qFormat/>
    <w:rsid w:val="008115E3"/>
    <w:rPr>
      <w:rFonts w:ascii="Times New Roman" w:hAnsi="Times New Roman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sid w:val="008115E3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318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C:\Users\admin\AppData\Roaming\Kingsoft\wps\addons\pool\win-i386\knewfileruby_1.0.0.10\template\wps\0.docx</Template>
  <TotalTime>71</TotalTime>
  <Pages>1</Pages>
  <Words>156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驿水寒,水未寒</dc:creator>
  <cp:lastModifiedBy>Microsoft Office 用户</cp:lastModifiedBy>
  <cp:revision>28</cp:revision>
  <dcterms:created xsi:type="dcterms:W3CDTF">2021-01-18T01:29:00Z</dcterms:created>
  <dcterms:modified xsi:type="dcterms:W3CDTF">2021-06-26T08:56:00Z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