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hint="eastAsia" w:ascii="宋体" w:hAnsi="宋体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hint="eastAsia" w:ascii="宋体" w:hAnsi="宋体"/>
          <w:sz w:val="44"/>
          <w:szCs w:val="44"/>
          <w:u w:val="single"/>
        </w:rPr>
        <w:t xml:space="preserve">21 </w:t>
      </w:r>
      <w:r>
        <w:rPr>
          <w:rFonts w:hint="eastAsia" w:ascii="宋体" w:hAnsi="宋体"/>
          <w:sz w:val="32"/>
        </w:rPr>
        <w:t>学年第二学期</w:t>
      </w:r>
      <w:r>
        <w:rPr>
          <w:rFonts w:hint="eastAsia" w:ascii="宋体" w:hAnsi="宋体"/>
          <w:sz w:val="32"/>
          <w:u w:val="single"/>
        </w:rPr>
        <w:t>期末</w:t>
      </w:r>
      <w:r>
        <w:rPr>
          <w:rFonts w:hint="eastAsia" w:ascii="宋体" w:hAnsi="宋体"/>
          <w:sz w:val="32"/>
        </w:rPr>
        <w:t>检测质量分析表</w:t>
      </w:r>
    </w:p>
    <w:p>
      <w:pPr>
        <w:spacing w:beforeLines="50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学科：</w:t>
      </w:r>
      <w:r>
        <w:rPr>
          <w:rFonts w:hint="eastAsia" w:ascii="宋体" w:hAnsi="宋体"/>
          <w:sz w:val="24"/>
          <w:u w:val="single"/>
        </w:rPr>
        <w:t xml:space="preserve"> 语文 </w:t>
      </w:r>
      <w:r>
        <w:rPr>
          <w:rFonts w:hint="eastAsia" w:ascii="宋体" w:hAnsi="宋体"/>
          <w:sz w:val="24"/>
        </w:rPr>
        <w:t xml:space="preserve">       试卷来源：</w:t>
      </w:r>
      <w:r>
        <w:rPr>
          <w:rFonts w:hint="eastAsia" w:ascii="宋体" w:hAnsi="宋体"/>
          <w:sz w:val="24"/>
          <w:u w:val="single"/>
        </w:rPr>
        <w:t xml:space="preserve"> 课程处 </w:t>
      </w:r>
      <w:r>
        <w:rPr>
          <w:rFonts w:hint="eastAsia" w:ascii="宋体" w:hAnsi="宋体"/>
          <w:sz w:val="24"/>
        </w:rPr>
        <w:t xml:space="preserve">    填表人：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贺维娜</w:t>
      </w:r>
      <w:r>
        <w:rPr>
          <w:rFonts w:hint="eastAsia" w:ascii="宋体" w:hAnsi="宋体"/>
          <w:sz w:val="24"/>
          <w:u w:val="single"/>
        </w:rPr>
        <w:t xml:space="preserve"> 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6"/>
        <w:gridCol w:w="818"/>
        <w:gridCol w:w="885"/>
        <w:gridCol w:w="915"/>
        <w:gridCol w:w="494"/>
        <w:gridCol w:w="378"/>
        <w:gridCol w:w="372"/>
        <w:gridCol w:w="334"/>
        <w:gridCol w:w="960"/>
        <w:gridCol w:w="1163"/>
        <w:gridCol w:w="107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平均分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46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87.17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97.83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78.26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应得分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实得分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典型错例及情况分析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看拼音，写词语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227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98.7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“谦虚”这个词语有错误</w:t>
            </w:r>
            <w:r>
              <w:rPr>
                <w:rFonts w:hint="eastAsia" w:ascii="宋体" w:hAnsi="宋体"/>
                <w:szCs w:val="21"/>
                <w:lang w:eastAsia="zh-CN"/>
              </w:rPr>
              <w:t>。“衬衫”写成衣字旁。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选择读音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70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92.39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“匀称”很多学生选了后鼻音；</w:t>
            </w:r>
            <w:r>
              <w:rPr>
                <w:rFonts w:hint="eastAsia" w:ascii="宋体" w:hAnsi="宋体"/>
                <w:szCs w:val="21"/>
                <w:lang w:eastAsia="zh-CN"/>
              </w:rPr>
              <w:t>“储藏”选择平舌音。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积累运用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300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3.17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“笔墨纸砚”这题失分较多，没有仔细审题</w:t>
            </w:r>
            <w:r>
              <w:rPr>
                <w:rFonts w:hint="eastAsia" w:ascii="宋体" w:hAnsi="宋体"/>
                <w:szCs w:val="21"/>
              </w:rPr>
              <w:t>；“飘荡”和“倒映”在词语的辨析中有错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94.93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写句子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学生没有察觉是要求写拟人句，将重点放在了词语修饰上；转述时人称变化错误。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课文填空及道理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642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《叶公好龙》道理有错；古诗理解填错；错别字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阅读：关联词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82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89.13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阅读：解释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87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63.04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没有好好联系上下文去理解</w:t>
            </w:r>
            <w:r>
              <w:rPr>
                <w:rFonts w:hint="eastAsia" w:ascii="仿宋_GB2312"/>
                <w:szCs w:val="21"/>
              </w:rPr>
              <w:t>“豁然开朗”的意思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阅读：标点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8.41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提示语因为省略“说”而不用冒号；</w:t>
            </w:r>
            <w:r>
              <w:rPr>
                <w:rFonts w:hint="eastAsia" w:ascii="仿宋_GB2312"/>
                <w:szCs w:val="21"/>
                <w:lang w:eastAsia="zh-CN"/>
              </w:rPr>
              <w:t>个别人出现漏题情况。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阅读：填空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83.7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学生做题时没有认真读文；个别学生漏题。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阅读：选择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90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7.83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后进生不会。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阅读：理解句子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89.86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ascii="仿宋_GB2312"/>
                <w:szCs w:val="21"/>
              </w:rPr>
              <w:t>部分学生对于</w:t>
            </w:r>
            <w:r>
              <w:rPr>
                <w:rFonts w:hint="eastAsia" w:ascii="仿宋_GB2312"/>
                <w:szCs w:val="21"/>
              </w:rPr>
              <w:t>“下笔如有神”理解不清楚</w:t>
            </w:r>
            <w:r>
              <w:rPr>
                <w:rFonts w:hint="eastAsia" w:ascii="仿宋_GB2312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阅读：回答问题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89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4.49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不能找到准确的文本信息来表述</w:t>
            </w:r>
            <w:r>
              <w:rPr>
                <w:rFonts w:hint="eastAsia" w:ascii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非连文本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58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93.48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部分学生</w:t>
            </w:r>
            <w:r>
              <w:rPr>
                <w:rFonts w:hint="eastAsia" w:ascii="仿宋_GB2312"/>
                <w:szCs w:val="21"/>
                <w:lang w:eastAsia="zh-CN"/>
              </w:rPr>
              <w:t>不能很好地捕捉文本信息，获取自己需要的答案。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1218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88.26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字迹马虎，段落不清楚；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重点部分没有具体展开；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不能将写过的作文进行迁移；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冯钰婷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47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1.</w:t>
            </w:r>
            <w:r>
              <w:rPr>
                <w:rFonts w:ascii="宋体" w:hAnsi="宋体"/>
                <w:szCs w:val="21"/>
                <w:u w:val="single"/>
              </w:rPr>
              <w:t>加强</w:t>
            </w:r>
            <w:r>
              <w:rPr>
                <w:rFonts w:hint="eastAsia" w:ascii="宋体" w:hAnsi="宋体"/>
                <w:szCs w:val="21"/>
                <w:u w:val="single"/>
              </w:rPr>
              <w:t>基础练习，尤其针对后进生加强基础练习</w:t>
            </w:r>
            <w:r>
              <w:rPr>
                <w:rFonts w:ascii="宋体" w:hAnsi="宋体"/>
                <w:szCs w:val="21"/>
                <w:u w:val="single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2.训练学生的读题理解能力；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3.加强阅读相关题型的专项训练；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4.提高学生的课堂效率及平时练习讲评的效率。</w:t>
            </w:r>
          </w:p>
        </w:tc>
      </w:tr>
    </w:tbl>
    <w:p>
      <w:pPr>
        <w:spacing w:line="280" w:lineRule="exact"/>
        <w:ind w:firstLine="5355" w:firstLineChars="2550"/>
        <w:rPr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</w:rPr>
        <w:t xml:space="preserve">21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2</w:t>
      </w:r>
      <w:r>
        <w:rPr>
          <w:rFonts w:hint="eastAsia" w:ascii="宋体" w:hAnsi="宋体"/>
          <w:szCs w:val="21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A7C83A"/>
    <w:multiLevelType w:val="singleLevel"/>
    <w:tmpl w:val="F3A7C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219A0"/>
    <w:rsid w:val="00081968"/>
    <w:rsid w:val="000B0C5D"/>
    <w:rsid w:val="000F566D"/>
    <w:rsid w:val="001854F3"/>
    <w:rsid w:val="0023293B"/>
    <w:rsid w:val="00406E22"/>
    <w:rsid w:val="00500CB9"/>
    <w:rsid w:val="0053189F"/>
    <w:rsid w:val="00544624"/>
    <w:rsid w:val="005B5F2A"/>
    <w:rsid w:val="007244D6"/>
    <w:rsid w:val="007526A1"/>
    <w:rsid w:val="0075529E"/>
    <w:rsid w:val="007B324E"/>
    <w:rsid w:val="008115E3"/>
    <w:rsid w:val="00851DA8"/>
    <w:rsid w:val="008F7A98"/>
    <w:rsid w:val="009A3D57"/>
    <w:rsid w:val="009F5EF6"/>
    <w:rsid w:val="00D30FD3"/>
    <w:rsid w:val="00D7056D"/>
    <w:rsid w:val="00DE27CD"/>
    <w:rsid w:val="00E1475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162683A"/>
    <w:rsid w:val="32CB4D1A"/>
    <w:rsid w:val="349D6F3F"/>
    <w:rsid w:val="3654520F"/>
    <w:rsid w:val="36654E44"/>
    <w:rsid w:val="384213C2"/>
    <w:rsid w:val="399C1789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DB72E50"/>
    <w:rsid w:val="4E0D79E2"/>
    <w:rsid w:val="4E2F15B4"/>
    <w:rsid w:val="4E737CB0"/>
    <w:rsid w:val="51313D11"/>
    <w:rsid w:val="54D8354A"/>
    <w:rsid w:val="56B62EA1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9C36C75"/>
    <w:rsid w:val="6B6545E5"/>
    <w:rsid w:val="6C731509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A723963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147</Words>
  <Characters>842</Characters>
  <Lines>7</Lines>
  <Paragraphs>1</Paragraphs>
  <TotalTime>172</TotalTime>
  <ScaleCrop>false</ScaleCrop>
  <LinksUpToDate>false</LinksUpToDate>
  <CharactersWithSpaces>988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2021-01-18T01:29:00Z</dcterms:created>
  <dc:creator>驿水寒,水未寒</dc:creator>
  <cp:lastModifiedBy>Ho。</cp:lastModifiedBy>
  <dcterms:modified xsi:type="dcterms:W3CDTF">2021-06-26T03:07:50Z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A2769172F1AC478B89A565AE2A7DD1F8</vt:lpwstr>
  </property>
</Properties>
</file>