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忆初心重温党史  迎端午学包粽子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——记薛家实验小学四3蒲公英中队童心向党系列活动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为了弘扬红色文化，传承红色精神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充分挖掘端午节的文化内涵，引导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队员们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了解传统节日、认同传统节日、过好传统节日。值此端午节到来之时，建党100周年之际，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薛小蒲公英中队的队员们走进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薛家镇漕河社区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开展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重温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党史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包粽子等贴近生活方式的活动，为传统节日注入新鲜活力，感受端午节的丰富文化内涵，让党史学习教育充满温度。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一、忆初心温党史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2020年6月5日下午两点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蒲公英中队的队员们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齐聚漕河社区服务中心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，正在进行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党史知识问答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”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。队员们个个自信满满，跃跃欲试，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通过击鼓传花的方式，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激烈的比赛开始了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答对的队员笑容满面，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得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到了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一份小奖品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答错的队员丝毫不气馁，而是越挫越勇。队员们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在问答问题的同时，重温了党的100年历史。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二、迎端午挂香囊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挂香囊是端午节的习俗，为了迎接端午节的到来，队员们做起了香囊。队员们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纷纷把艾草折叠好装入香包中，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然后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系上带子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，可是系蝴蝶结难倒了一部分队员，只见有些队员笨拙地拿着丝带，就是系不好，急得满头大汗，已经系好的队员忍不住要去帮忙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最后，队员们拿着亲手做的香囊迫不及待地都挂在了身上。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三、包粽子传真情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端午吃粽子是为了纪念伟大的爱国诗人屈原。今天，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社区志愿者带领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队员们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一起体验包粽子。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社区志愿者都是“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包粽子能手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”，只见她们娴熟地拿起粽叶，向队员们展示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包粽子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手艺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们学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很认真，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个个有模有样的：有的正捏着粽叶卷成尖角，有的正在请教奶奶如何绕线，有的对着散架的粽叶一筹莫展……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虽然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最后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包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粽子是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奇形怪状，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但每个粽子里都是有温度、有情怀、有亲情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队员们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以粽叶为外衣，以真心为丝线，把世间最美好的祝福都包进去了，给建党100周年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献上最真挚的祝福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本次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活动在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欢声笑语中结束了，队员们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纷纷表示，在今后的学习工作中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更加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坚定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自己的理想信念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一定不忘初心、牢记使命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，以最满意的成绩献给我们的党。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报道：徐娟萍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摄影：徐娟萍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审核：祝卫其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362F0B44"/>
    <w:rsid w:val="44485A17"/>
    <w:rsid w:val="6BF7216E"/>
    <w:rsid w:val="77880F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1"/>
    <w:basedOn w:val="1"/>
    <w:qFormat/>
    <w:uiPriority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2</Pages>
  <Words>0</Words>
  <Characters>322</Characters>
  <Lines>0</Lines>
  <Paragraphs>17</Paragraphs>
  <TotalTime>6</TotalTime>
  <ScaleCrop>false</ScaleCrop>
  <LinksUpToDate>false</LinksUpToDate>
  <CharactersWithSpaces>430</CharactersWithSpaces>
  <Application>WPS Office_11.1.0.10132_F1E327BC-269C-435d-A152-05C5408002CA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徐娟萍</cp:lastModifiedBy>
  <dcterms:modified xsi:type="dcterms:W3CDTF">2021-06-07T05:22:08Z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87002426D290449E90C2E99F381A633A</vt:lpwstr>
  </property>
</Properties>
</file>