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73C66" w14:textId="77777777" w:rsidR="00A42DE0" w:rsidRDefault="00362B88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44"/>
          <w:szCs w:val="44"/>
          <w:u w:val="single"/>
        </w:rPr>
        <w:t xml:space="preserve"> </w:t>
      </w:r>
      <w:r>
        <w:rPr>
          <w:rFonts w:ascii="宋体" w:hAnsi="宋体"/>
          <w:sz w:val="44"/>
          <w:szCs w:val="44"/>
          <w:u w:val="single"/>
        </w:rPr>
        <w:t>20</w:t>
      </w:r>
      <w:r>
        <w:rPr>
          <w:rFonts w:ascii="宋体" w:hAnsi="宋体" w:hint="eastAsia"/>
          <w:sz w:val="44"/>
          <w:szCs w:val="44"/>
          <w:u w:val="single"/>
        </w:rPr>
        <w:t>20</w:t>
      </w:r>
      <w:r>
        <w:rPr>
          <w:rFonts w:ascii="宋体" w:hAnsi="宋体"/>
          <w:sz w:val="44"/>
          <w:szCs w:val="44"/>
          <w:u w:val="single"/>
        </w:rPr>
        <w:t>-20</w:t>
      </w:r>
      <w:r>
        <w:rPr>
          <w:rFonts w:ascii="宋体" w:hAnsi="宋体" w:hint="eastAsia"/>
          <w:sz w:val="44"/>
          <w:szCs w:val="44"/>
          <w:u w:val="single"/>
        </w:rPr>
        <w:t xml:space="preserve">21 </w:t>
      </w:r>
      <w:r>
        <w:rPr>
          <w:rFonts w:ascii="宋体" w:hAnsi="宋体" w:hint="eastAsia"/>
          <w:sz w:val="32"/>
        </w:rPr>
        <w:t>学年第二学期</w:t>
      </w:r>
      <w:r>
        <w:rPr>
          <w:rFonts w:ascii="宋体" w:hAnsi="宋体" w:hint="eastAsia"/>
          <w:sz w:val="32"/>
          <w:u w:val="single"/>
        </w:rPr>
        <w:t>期末</w:t>
      </w:r>
      <w:r>
        <w:rPr>
          <w:rFonts w:ascii="宋体" w:hAnsi="宋体" w:hint="eastAsia"/>
          <w:sz w:val="32"/>
        </w:rPr>
        <w:t>检测质量分析表</w:t>
      </w:r>
    </w:p>
    <w:p w14:paraId="7044BC64" w14:textId="4352A22A" w:rsidR="00A42DE0" w:rsidRDefault="00362B88">
      <w:pPr>
        <w:spacing w:beforeLines="50" w:before="156" w:afterLines="50" w:after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学科：</w:t>
      </w:r>
      <w:r>
        <w:rPr>
          <w:rFonts w:ascii="宋体" w:hAnsi="宋体" w:hint="eastAsia"/>
          <w:sz w:val="24"/>
          <w:u w:val="single"/>
        </w:rPr>
        <w:t xml:space="preserve"> 语文 </w:t>
      </w:r>
      <w:r>
        <w:rPr>
          <w:rFonts w:ascii="宋体" w:hAnsi="宋体" w:hint="eastAsia"/>
          <w:sz w:val="24"/>
        </w:rPr>
        <w:t xml:space="preserve">       试卷来源：</w:t>
      </w:r>
      <w:r>
        <w:rPr>
          <w:rFonts w:ascii="宋体" w:hAnsi="宋体" w:hint="eastAsia"/>
          <w:sz w:val="24"/>
          <w:u w:val="single"/>
        </w:rPr>
        <w:t xml:space="preserve"> 课程处 </w:t>
      </w:r>
      <w:r>
        <w:rPr>
          <w:rFonts w:ascii="宋体" w:hAnsi="宋体" w:hint="eastAsia"/>
          <w:sz w:val="24"/>
        </w:rPr>
        <w:t xml:space="preserve">    填表人：</w:t>
      </w:r>
      <w:r>
        <w:rPr>
          <w:rFonts w:ascii="宋体" w:hAnsi="宋体" w:hint="eastAsia"/>
          <w:sz w:val="24"/>
          <w:u w:val="single"/>
        </w:rPr>
        <w:t xml:space="preserve"> 周婷婷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6"/>
        <w:gridCol w:w="818"/>
        <w:gridCol w:w="885"/>
        <w:gridCol w:w="915"/>
        <w:gridCol w:w="494"/>
        <w:gridCol w:w="378"/>
        <w:gridCol w:w="372"/>
        <w:gridCol w:w="334"/>
        <w:gridCol w:w="960"/>
        <w:gridCol w:w="1163"/>
        <w:gridCol w:w="1079"/>
        <w:gridCol w:w="1397"/>
      </w:tblGrid>
      <w:tr w:rsidR="00A42DE0" w14:paraId="558B2B05" w14:textId="77777777" w:rsidTr="00CA6C96">
        <w:trPr>
          <w:cantSplit/>
          <w:trHeight w:val="480"/>
          <w:jc w:val="center"/>
        </w:trPr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3008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655E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A568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平均分</w:t>
            </w:r>
          </w:p>
        </w:tc>
        <w:tc>
          <w:tcPr>
            <w:tcW w:w="3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73F3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2411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及格率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8482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优秀率</w:t>
            </w:r>
          </w:p>
        </w:tc>
      </w:tr>
      <w:tr w:rsidR="00A42DE0" w14:paraId="492A0AB4" w14:textId="77777777" w:rsidTr="00CA6C96">
        <w:trPr>
          <w:cantSplit/>
          <w:trHeight w:val="396"/>
          <w:jc w:val="center"/>
        </w:trPr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36B5" w14:textId="77777777" w:rsidR="00A42DE0" w:rsidRDefault="00A42DE0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9A10" w14:textId="77777777" w:rsidR="00A42DE0" w:rsidRDefault="00A42DE0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4FA0" w14:textId="77777777" w:rsidR="00A42DE0" w:rsidRDefault="00A42DE0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71AF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2821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66DC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DCEB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不及格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D26E" w14:textId="77777777" w:rsidR="00A42DE0" w:rsidRDefault="00A42DE0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7C22" w14:textId="77777777" w:rsidR="00A42DE0" w:rsidRDefault="00A42DE0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A42DE0" w14:paraId="0DD97CA7" w14:textId="77777777" w:rsidTr="00CA6C96">
        <w:trPr>
          <w:cantSplit/>
          <w:trHeight w:val="506"/>
          <w:jc w:val="center"/>
        </w:trPr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7A06" w14:textId="77777777" w:rsidR="00A42DE0" w:rsidRDefault="00A42DE0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21D4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A059" w14:textId="57989090" w:rsidR="00A42DE0" w:rsidRPr="00AD48C4" w:rsidRDefault="00AD48C4" w:rsidP="00AD48C4">
            <w:pPr>
              <w:widowControl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86.96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6A79" w14:textId="65D81B54" w:rsidR="00A42DE0" w:rsidRDefault="00AD48C4" w:rsidP="00AD48C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6C43" w14:textId="11BD06C2" w:rsidR="00A42DE0" w:rsidRDefault="00AD48C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2B0B" w14:textId="1BB9082F" w:rsidR="00A42DE0" w:rsidRDefault="00AD48C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23A2" w14:textId="3B76E9EE" w:rsidR="00A42DE0" w:rsidRDefault="00AD48C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C136" w14:textId="5C9C03E5" w:rsidR="00A42DE0" w:rsidRDefault="00AD48C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  <w:r w:rsidR="00362B88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9C5" w14:textId="7C575AA6" w:rsidR="00A42DE0" w:rsidRDefault="00AD48C4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70.21</w:t>
            </w:r>
            <w:r w:rsidR="00362B88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A42DE0" w14:paraId="6E7DBA92" w14:textId="77777777" w:rsidTr="00CA6C96">
        <w:trPr>
          <w:cantSplit/>
          <w:trHeight w:val="58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BD3A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题次</w:t>
            </w:r>
            <w:proofErr w:type="gram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3A82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3803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应得分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9A10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实得分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42E2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得分率</w:t>
            </w:r>
          </w:p>
          <w:p w14:paraId="74E2C798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(%)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F6D9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典型错例</w:t>
            </w:r>
            <w:proofErr w:type="gramEnd"/>
            <w:r>
              <w:rPr>
                <w:rFonts w:ascii="宋体" w:hAnsi="宋体" w:hint="eastAsia"/>
                <w:szCs w:val="21"/>
              </w:rPr>
              <w:t>及情况分析</w:t>
            </w:r>
          </w:p>
        </w:tc>
      </w:tr>
      <w:tr w:rsidR="00CA6C96" w14:paraId="696E61C7" w14:textId="77777777" w:rsidTr="00CA6C96">
        <w:trPr>
          <w:trHeight w:val="5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67C6" w14:textId="77777777" w:rsidR="00CA6C96" w:rsidRDefault="00CA6C96" w:rsidP="00CA6C9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1721" w14:textId="77777777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看拼音，写词语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4505" w14:textId="50CD5726" w:rsidR="00CA6C96" w:rsidRDefault="00CA6C96" w:rsidP="00CA6C96">
            <w:pPr>
              <w:widowControl/>
              <w:spacing w:line="2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D0B9" w14:textId="67257C9C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FF16" w14:textId="7D66E92D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8A2820">
              <w:t>98.7%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31C" w14:textId="164B5D1E" w:rsidR="00CA6C96" w:rsidRDefault="00CA6C96" w:rsidP="00CA6C9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“谦虚”的“虚”横钩有</w:t>
            </w:r>
            <w:r w:rsidR="00D11ABF">
              <w:rPr>
                <w:rFonts w:ascii="宋体" w:hAnsi="宋体" w:hint="eastAsia"/>
                <w:szCs w:val="21"/>
              </w:rPr>
              <w:t>错误</w:t>
            </w:r>
          </w:p>
        </w:tc>
      </w:tr>
      <w:tr w:rsidR="00CA6C96" w14:paraId="3F16ED09" w14:textId="77777777" w:rsidTr="00CA6C96">
        <w:trPr>
          <w:trHeight w:val="5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0082" w14:textId="77777777" w:rsidR="00CA6C96" w:rsidRDefault="00CA6C96" w:rsidP="00CA6C9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66AC" w14:textId="77777777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选择读音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C074" w14:textId="244061E4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189A" w14:textId="076F43C7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AC73" w14:textId="700C5204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2820">
              <w:t>79.3%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B62F" w14:textId="162D666F" w:rsidR="00CA6C96" w:rsidRDefault="00CA6C96" w:rsidP="00CA6C9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“匀称”很多学生选了后鼻音；“一溜烟”错选第一声</w:t>
            </w:r>
            <w:r w:rsidR="00D11ABF">
              <w:rPr>
                <w:rFonts w:ascii="宋体" w:hAnsi="宋体" w:hint="eastAsia"/>
                <w:szCs w:val="21"/>
              </w:rPr>
              <w:t>；“储藏”、“模糊”读音有少量错误</w:t>
            </w:r>
          </w:p>
        </w:tc>
      </w:tr>
      <w:tr w:rsidR="00CA6C96" w14:paraId="78793A6C" w14:textId="77777777" w:rsidTr="00CA6C96">
        <w:trPr>
          <w:trHeight w:val="40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4271" w14:textId="77777777" w:rsidR="00CA6C96" w:rsidRDefault="00CA6C96" w:rsidP="00CA6C9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D087" w14:textId="77777777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积累运用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9F0A" w14:textId="52389796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0DDD" w14:textId="44076264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98D8" w14:textId="23B3483C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2820">
              <w:t>94.2%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9433" w14:textId="77777777" w:rsidR="00CA6C96" w:rsidRDefault="00CA6C96" w:rsidP="00CA6C9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“笔墨纸砚”这题失分较多，没有仔细审题；“飘荡”和“倒映”在词语的辨析中有错，错别字失分。</w:t>
            </w:r>
          </w:p>
        </w:tc>
      </w:tr>
      <w:tr w:rsidR="00CA6C96" w14:paraId="4FE00758" w14:textId="77777777" w:rsidTr="00CA6C96">
        <w:trPr>
          <w:trHeight w:val="4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2F87" w14:textId="77777777" w:rsidR="00CA6C96" w:rsidRDefault="00CA6C96" w:rsidP="00CA6C9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3645" w14:textId="77777777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选择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C1F2" w14:textId="35FFCE27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2253" w14:textId="0F6506F4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B9F1" w14:textId="2FE6E51D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2820">
              <w:t>92.2%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30D" w14:textId="77777777" w:rsidR="00CA6C96" w:rsidRDefault="00CA6C96" w:rsidP="00CA6C96">
            <w:pPr>
              <w:spacing w:line="280" w:lineRule="exac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第二题法布尔</w:t>
            </w:r>
            <w:proofErr w:type="gramEnd"/>
            <w:r>
              <w:rPr>
                <w:rFonts w:hint="eastAsia"/>
                <w:szCs w:val="21"/>
              </w:rPr>
              <w:t>资料掌握不牢。</w:t>
            </w:r>
          </w:p>
        </w:tc>
      </w:tr>
      <w:tr w:rsidR="00CA6C96" w14:paraId="43A2F76B" w14:textId="77777777" w:rsidTr="00CA6C96">
        <w:trPr>
          <w:trHeight w:val="40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8AD7" w14:textId="77777777" w:rsidR="00CA6C96" w:rsidRDefault="00CA6C96" w:rsidP="00CA6C9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4C13" w14:textId="77777777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写句子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32F1" w14:textId="297A8EAD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30AE" w14:textId="73A0659E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144.5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309F" w14:textId="47F04FAB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2820">
              <w:t>76.9%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FA16" w14:textId="77777777" w:rsidR="00CA6C96" w:rsidRDefault="00CA6C96" w:rsidP="00CA6C96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学生没有按要求写拟人句，将重点放在了词语修饰上，写句子时错字或漏字；转述时人称变化错误。</w:t>
            </w:r>
          </w:p>
        </w:tc>
      </w:tr>
      <w:tr w:rsidR="00CA6C96" w14:paraId="02F27776" w14:textId="77777777" w:rsidTr="00CA6C96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A8C3" w14:textId="77777777" w:rsidR="00CA6C96" w:rsidRDefault="00CA6C96" w:rsidP="00CA6C9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1DC0" w14:textId="77777777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课文填空及道理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3194" w14:textId="36E766AA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EB15" w14:textId="7543A71B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692E" w14:textId="692D2D8F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2820">
              <w:t>88.2%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00C5" w14:textId="77777777" w:rsidR="00CA6C96" w:rsidRDefault="00CA6C96" w:rsidP="00CA6C96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课文默写错别字较多，《叶公好龙》道理错误较多。</w:t>
            </w:r>
          </w:p>
        </w:tc>
      </w:tr>
      <w:tr w:rsidR="00CA6C96" w14:paraId="50CD3389" w14:textId="77777777" w:rsidTr="00CA6C96">
        <w:trPr>
          <w:trHeight w:val="55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A0F1" w14:textId="77777777" w:rsidR="00CA6C96" w:rsidRDefault="00CA6C96" w:rsidP="00CA6C9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0470" w14:textId="77777777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阅读：关联词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00B8" w14:textId="318A9CD8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9059" w14:textId="151F4376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81.5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89AF" w14:textId="0539AA02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2820">
              <w:t>86.7%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F93C" w14:textId="77777777" w:rsidR="00CA6C96" w:rsidRDefault="00CA6C96" w:rsidP="00CA6C96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>不理解递进关系</w:t>
            </w:r>
            <w:r>
              <w:rPr>
                <w:rFonts w:ascii="仿宋_GB2312" w:hint="eastAsia"/>
                <w:szCs w:val="21"/>
              </w:rPr>
              <w:t>。</w:t>
            </w:r>
          </w:p>
        </w:tc>
      </w:tr>
      <w:tr w:rsidR="00CA6C96" w14:paraId="15AC2947" w14:textId="77777777" w:rsidTr="00CA6C96">
        <w:trPr>
          <w:trHeight w:val="41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E635" w14:textId="77777777" w:rsidR="00CA6C96" w:rsidRDefault="00CA6C96" w:rsidP="00CA6C96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7E7B" w14:textId="77777777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阅读：解释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1F02" w14:textId="502CB87E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5FE7" w14:textId="1FB7CAE0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E209" w14:textId="103BC727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2820">
              <w:t>67.4%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0D4" w14:textId="77777777" w:rsidR="00CA6C96" w:rsidRDefault="00CA6C96" w:rsidP="00CA6C96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没有好好联系上下文去理解“豁然开朗”的意思。</w:t>
            </w:r>
          </w:p>
        </w:tc>
      </w:tr>
      <w:tr w:rsidR="00CA6C96" w14:paraId="575A2042" w14:textId="77777777" w:rsidTr="00CA6C96">
        <w:trPr>
          <w:trHeight w:val="41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4E7B" w14:textId="77777777" w:rsidR="00CA6C96" w:rsidRDefault="00CA6C96" w:rsidP="00CA6C96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7550" w14:textId="77777777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阅读：标点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537B" w14:textId="6908CF39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7237" w14:textId="27BFFCA5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B4B2" w14:textId="6053CE06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2820">
              <w:t>83.0%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F4C" w14:textId="7F910FB0" w:rsidR="00CA6C96" w:rsidRDefault="00CA6C96" w:rsidP="00CA6C96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没有联系上下文，提示</w:t>
            </w:r>
            <w:proofErr w:type="gramStart"/>
            <w:r>
              <w:rPr>
                <w:rFonts w:ascii="仿宋_GB2312" w:hint="eastAsia"/>
                <w:szCs w:val="21"/>
              </w:rPr>
              <w:t>语因为</w:t>
            </w:r>
            <w:proofErr w:type="gramEnd"/>
            <w:r>
              <w:rPr>
                <w:rFonts w:ascii="仿宋_GB2312" w:hint="eastAsia"/>
                <w:szCs w:val="21"/>
              </w:rPr>
              <w:t>省略“说”</w:t>
            </w:r>
            <w:r w:rsidR="00B93013">
              <w:rPr>
                <w:rFonts w:ascii="仿宋_GB2312" w:hint="eastAsia"/>
                <w:szCs w:val="21"/>
              </w:rPr>
              <w:t>，一些孩子用的逗号代替冒号，</w:t>
            </w:r>
            <w:r w:rsidR="00B93013">
              <w:rPr>
                <w:rFonts w:ascii="仿宋_GB2312" w:hint="eastAsia"/>
                <w:szCs w:val="21"/>
              </w:rPr>
              <w:t>1</w:t>
            </w:r>
            <w:r w:rsidR="00B93013">
              <w:rPr>
                <w:rFonts w:ascii="仿宋_GB2312" w:hint="eastAsia"/>
                <w:szCs w:val="21"/>
              </w:rPr>
              <w:t>个孩子</w:t>
            </w:r>
            <w:r>
              <w:rPr>
                <w:rFonts w:ascii="仿宋_GB2312" w:hint="eastAsia"/>
                <w:szCs w:val="21"/>
              </w:rPr>
              <w:t>漏题。</w:t>
            </w:r>
          </w:p>
        </w:tc>
      </w:tr>
      <w:tr w:rsidR="00CA6C96" w14:paraId="47FC0B13" w14:textId="77777777" w:rsidTr="00CA6C96">
        <w:trPr>
          <w:trHeight w:val="4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6250" w14:textId="77777777" w:rsidR="00CA6C96" w:rsidRDefault="00CA6C96" w:rsidP="00CA6C96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64D6" w14:textId="77777777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阅读：填空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5469" w14:textId="0D8A2D57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24D9" w14:textId="7DA94429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7777" w14:textId="0A13B87D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2820">
              <w:t>83.0%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F9E2" w14:textId="354D1810" w:rsidR="00CA6C96" w:rsidRDefault="00CA6C96" w:rsidP="00CA6C96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学生做题时没有认真读文，写得</w:t>
            </w:r>
            <w:r w:rsidR="00975107">
              <w:rPr>
                <w:rFonts w:ascii="仿宋_GB2312" w:hint="eastAsia"/>
                <w:szCs w:val="21"/>
              </w:rPr>
              <w:t>不准确</w:t>
            </w:r>
            <w:r>
              <w:rPr>
                <w:rFonts w:ascii="仿宋_GB2312" w:hint="eastAsia"/>
                <w:szCs w:val="21"/>
              </w:rPr>
              <w:t>。</w:t>
            </w:r>
          </w:p>
        </w:tc>
      </w:tr>
      <w:tr w:rsidR="00CA6C96" w14:paraId="1D50EAEF" w14:textId="77777777" w:rsidTr="00CA6C96">
        <w:trPr>
          <w:trHeight w:val="40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A5AE" w14:textId="77777777" w:rsidR="00CA6C96" w:rsidRDefault="00CA6C96" w:rsidP="00CA6C96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十一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CC85" w14:textId="77777777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阅读：选择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C8A8" w14:textId="7B288C93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B3AA" w14:textId="22F1449C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6A69" w14:textId="31995400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2820">
              <w:t>100%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F5F8" w14:textId="2C78154C" w:rsidR="00CA6C96" w:rsidRDefault="00975107" w:rsidP="00CA6C96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无</w:t>
            </w:r>
          </w:p>
        </w:tc>
      </w:tr>
      <w:tr w:rsidR="00CA6C96" w14:paraId="44152DCE" w14:textId="77777777" w:rsidTr="00CA6C96">
        <w:trPr>
          <w:trHeight w:val="48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A35F" w14:textId="77777777" w:rsidR="00CA6C96" w:rsidRDefault="00CA6C96" w:rsidP="00CA6C96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十二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5778" w14:textId="77777777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阅读：理解句子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55EA" w14:textId="41F6AD96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91C7" w14:textId="2103DAB9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59BB" w14:textId="62384D81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2820">
              <w:t>89.4%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497E" w14:textId="77777777" w:rsidR="00CA6C96" w:rsidRDefault="00CA6C96" w:rsidP="00CA6C96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>部分学生</w:t>
            </w:r>
            <w:r>
              <w:rPr>
                <w:rFonts w:ascii="仿宋_GB2312" w:hint="eastAsia"/>
                <w:szCs w:val="21"/>
              </w:rPr>
              <w:t>没有联系上下文理解，</w:t>
            </w:r>
            <w:r>
              <w:rPr>
                <w:rFonts w:ascii="仿宋_GB2312"/>
                <w:szCs w:val="21"/>
              </w:rPr>
              <w:t>对于</w:t>
            </w:r>
            <w:r>
              <w:rPr>
                <w:rFonts w:ascii="仿宋_GB2312" w:hint="eastAsia"/>
                <w:szCs w:val="21"/>
              </w:rPr>
              <w:t>“下笔如有神”理解不清楚。</w:t>
            </w:r>
          </w:p>
        </w:tc>
      </w:tr>
      <w:tr w:rsidR="00CA6C96" w14:paraId="67021052" w14:textId="77777777" w:rsidTr="00CA6C96">
        <w:trPr>
          <w:trHeight w:val="48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192A" w14:textId="77777777" w:rsidR="00CA6C96" w:rsidRDefault="00CA6C96" w:rsidP="00CA6C96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十三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5E97" w14:textId="77777777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阅读：回答问题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83ED" w14:textId="32BF312E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CFFF" w14:textId="65A7F0C9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4C9E" w14:textId="25022EF9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2820">
              <w:t>63.1%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2138" w14:textId="6A780282" w:rsidR="00CA6C96" w:rsidRDefault="00CA6C96" w:rsidP="00CA6C96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不能找到准确的文本信息、联系实际用自己的语言表述，部分同学没有写两条</w:t>
            </w:r>
            <w:r w:rsidR="00975107">
              <w:rPr>
                <w:rFonts w:ascii="仿宋_GB2312" w:hint="eastAsia"/>
                <w:szCs w:val="21"/>
              </w:rPr>
              <w:t>，</w:t>
            </w:r>
            <w:r w:rsidR="00975107">
              <w:rPr>
                <w:rFonts w:ascii="仿宋_GB2312" w:hint="eastAsia"/>
                <w:szCs w:val="21"/>
              </w:rPr>
              <w:t>1</w:t>
            </w:r>
            <w:r w:rsidR="00975107">
              <w:rPr>
                <w:rFonts w:ascii="仿宋_GB2312" w:hint="eastAsia"/>
                <w:szCs w:val="21"/>
              </w:rPr>
              <w:t>个孩子漏题</w:t>
            </w:r>
            <w:r>
              <w:rPr>
                <w:rFonts w:ascii="仿宋_GB2312" w:hint="eastAsia"/>
                <w:szCs w:val="21"/>
              </w:rPr>
              <w:t>。</w:t>
            </w:r>
          </w:p>
        </w:tc>
      </w:tr>
      <w:tr w:rsidR="00CA6C96" w14:paraId="64DC293F" w14:textId="77777777" w:rsidTr="00CA6C96">
        <w:trPr>
          <w:trHeight w:val="48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15B8" w14:textId="77777777" w:rsidR="00CA6C96" w:rsidRDefault="00CA6C96" w:rsidP="00CA6C96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十四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1E52" w14:textId="77777777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非连文本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E789" w14:textId="6A5FB956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5201" w14:textId="37CAAFEA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C508" w14:textId="5FD0C984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2820">
              <w:t>93.3%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77D" w14:textId="77777777" w:rsidR="00CA6C96" w:rsidRDefault="00CA6C96" w:rsidP="00CA6C96">
            <w:p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部分学生不能准确地提取文本信息，获取答案。</w:t>
            </w:r>
          </w:p>
        </w:tc>
      </w:tr>
      <w:tr w:rsidR="00CA6C96" w14:paraId="45820D8C" w14:textId="77777777" w:rsidTr="00CA6C96">
        <w:trPr>
          <w:trHeight w:val="72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309F" w14:textId="77777777" w:rsidR="00CA6C96" w:rsidRDefault="00CA6C96" w:rsidP="00CA6C96">
            <w:pPr>
              <w:tabs>
                <w:tab w:val="left" w:pos="28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十五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42B1" w14:textId="77777777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4EC0" w14:textId="018A6F63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FC68" w14:textId="1851DA68" w:rsidR="00CA6C96" w:rsidRDefault="00CA6C96" w:rsidP="00CA6C9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07C2" w14:textId="67CFBC98" w:rsidR="00CA6C96" w:rsidRDefault="00CA6C96" w:rsidP="00CA6C9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A2820">
              <w:t>87.5%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7F7C" w14:textId="7D0E4C37" w:rsidR="00CA6C96" w:rsidRDefault="00975107" w:rsidP="00CA6C96">
            <w:pPr>
              <w:numPr>
                <w:ilvl w:val="0"/>
                <w:numId w:val="1"/>
              </w:num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少数学生</w:t>
            </w:r>
            <w:r w:rsidR="00CA6C96">
              <w:rPr>
                <w:rFonts w:ascii="仿宋_GB2312" w:hint="eastAsia"/>
                <w:szCs w:val="21"/>
              </w:rPr>
              <w:t>字迹马虎，段落不清楚；</w:t>
            </w:r>
          </w:p>
          <w:p w14:paraId="014A8201" w14:textId="64654E01" w:rsidR="00CA6C96" w:rsidRDefault="00975107" w:rsidP="00CA6C96">
            <w:pPr>
              <w:numPr>
                <w:ilvl w:val="0"/>
                <w:numId w:val="1"/>
              </w:num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一些学生</w:t>
            </w:r>
            <w:r w:rsidR="00CA6C96">
              <w:rPr>
                <w:rFonts w:ascii="仿宋_GB2312" w:hint="eastAsia"/>
                <w:szCs w:val="21"/>
              </w:rPr>
              <w:t>重点部分没有具体展开；</w:t>
            </w:r>
          </w:p>
          <w:p w14:paraId="226A1E8E" w14:textId="208050C2" w:rsidR="00CA6C96" w:rsidRDefault="00975107" w:rsidP="00CA6C96">
            <w:pPr>
              <w:numPr>
                <w:ilvl w:val="0"/>
                <w:numId w:val="1"/>
              </w:num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少数</w:t>
            </w:r>
            <w:r>
              <w:rPr>
                <w:rFonts w:ascii="仿宋_GB2312" w:hint="eastAsia"/>
                <w:szCs w:val="21"/>
              </w:rPr>
              <w:t>学生审题不清写偏题</w:t>
            </w:r>
            <w:r>
              <w:rPr>
                <w:rFonts w:ascii="仿宋_GB2312" w:hint="eastAsia"/>
                <w:szCs w:val="21"/>
              </w:rPr>
              <w:t>；</w:t>
            </w:r>
          </w:p>
          <w:p w14:paraId="5C22FE49" w14:textId="0418C424" w:rsidR="00CA6C96" w:rsidRDefault="00975107" w:rsidP="00CA6C96">
            <w:pPr>
              <w:numPr>
                <w:ilvl w:val="0"/>
                <w:numId w:val="1"/>
              </w:numPr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一些孩子字数不够。</w:t>
            </w:r>
          </w:p>
        </w:tc>
      </w:tr>
      <w:tr w:rsidR="00A42DE0" w14:paraId="3F2FE49A" w14:textId="77777777" w:rsidTr="00CA6C96">
        <w:trPr>
          <w:trHeight w:val="10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9FE8" w14:textId="77777777" w:rsidR="00A42DE0" w:rsidRDefault="00362B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不合格学生名单</w:t>
            </w: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F95E" w14:textId="3EAF7744" w:rsidR="00A42DE0" w:rsidRDefault="00A42DE0"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7181" w14:textId="77777777" w:rsidR="00A42DE0" w:rsidRDefault="00A42DE0">
            <w:pPr>
              <w:spacing w:line="28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19FC" w14:textId="67C59EEB" w:rsidR="00A42DE0" w:rsidRDefault="00362B88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1.</w:t>
            </w:r>
            <w:r>
              <w:rPr>
                <w:rFonts w:ascii="宋体" w:hAnsi="宋体"/>
                <w:szCs w:val="21"/>
                <w:u w:val="single"/>
              </w:rPr>
              <w:t>加强</w:t>
            </w:r>
            <w:r>
              <w:rPr>
                <w:rFonts w:ascii="宋体" w:hAnsi="宋体" w:hint="eastAsia"/>
                <w:szCs w:val="21"/>
                <w:u w:val="single"/>
              </w:rPr>
              <w:t>基础练习，尤其是</w:t>
            </w:r>
            <w:r w:rsidR="00810DB5">
              <w:rPr>
                <w:rFonts w:ascii="宋体" w:hAnsi="宋体" w:hint="eastAsia"/>
                <w:szCs w:val="21"/>
                <w:u w:val="single"/>
              </w:rPr>
              <w:t>易错读音联系，必备课文背默</w:t>
            </w:r>
            <w:r>
              <w:rPr>
                <w:rFonts w:ascii="宋体" w:hAnsi="宋体"/>
                <w:szCs w:val="21"/>
                <w:u w:val="single"/>
              </w:rPr>
              <w:t>；</w:t>
            </w:r>
          </w:p>
          <w:p w14:paraId="1E51B443" w14:textId="77777777" w:rsidR="00A42DE0" w:rsidRDefault="00362B88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2.训练学生的读题理解能力；</w:t>
            </w:r>
          </w:p>
          <w:p w14:paraId="3F7D2E67" w14:textId="162E47C9" w:rsidR="00A42DE0" w:rsidRDefault="00362B88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3.</w:t>
            </w:r>
            <w:r w:rsidR="00810DB5">
              <w:rPr>
                <w:rFonts w:ascii="宋体" w:hAnsi="宋体" w:hint="eastAsia"/>
                <w:szCs w:val="21"/>
                <w:u w:val="single"/>
              </w:rPr>
              <w:t>加强作文训练强度，提高作文水平</w:t>
            </w:r>
            <w:r>
              <w:rPr>
                <w:rFonts w:ascii="宋体" w:hAnsi="宋体" w:hint="eastAsia"/>
                <w:szCs w:val="21"/>
                <w:u w:val="single"/>
              </w:rPr>
              <w:t>；</w:t>
            </w:r>
          </w:p>
          <w:p w14:paraId="406A0ADF" w14:textId="77777777" w:rsidR="00A42DE0" w:rsidRDefault="00362B88">
            <w:pPr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4.提高学生的课堂效率及平时练习讲评的效率。</w:t>
            </w:r>
          </w:p>
        </w:tc>
      </w:tr>
    </w:tbl>
    <w:p w14:paraId="2B61CEC0" w14:textId="77777777" w:rsidR="00A42DE0" w:rsidRDefault="00362B88">
      <w:pPr>
        <w:spacing w:line="280" w:lineRule="exact"/>
        <w:ind w:firstLineChars="2550" w:firstLine="5355"/>
        <w:rPr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>20</w:t>
      </w:r>
      <w:r>
        <w:rPr>
          <w:rFonts w:ascii="宋体" w:hAnsi="宋体" w:hint="eastAsia"/>
          <w:szCs w:val="21"/>
          <w:u w:val="single"/>
        </w:rPr>
        <w:t xml:space="preserve">21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>6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26</w:t>
      </w:r>
      <w:bookmarkStart w:id="0" w:name="_GoBack"/>
      <w:bookmarkEnd w:id="0"/>
      <w:r>
        <w:rPr>
          <w:rFonts w:ascii="宋体" w:hAnsi="宋体" w:hint="eastAsia"/>
          <w:szCs w:val="21"/>
        </w:rPr>
        <w:t>日</w:t>
      </w:r>
    </w:p>
    <w:sectPr w:rsidR="00A42D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A7C83A"/>
    <w:multiLevelType w:val="singleLevel"/>
    <w:tmpl w:val="F3A7C8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A219A0"/>
    <w:rsid w:val="00081968"/>
    <w:rsid w:val="000B0C5D"/>
    <w:rsid w:val="000F566D"/>
    <w:rsid w:val="001854F3"/>
    <w:rsid w:val="0023293B"/>
    <w:rsid w:val="00362B88"/>
    <w:rsid w:val="00406E22"/>
    <w:rsid w:val="00500CB9"/>
    <w:rsid w:val="0053189F"/>
    <w:rsid w:val="00544624"/>
    <w:rsid w:val="005B5F2A"/>
    <w:rsid w:val="007244D6"/>
    <w:rsid w:val="007526A1"/>
    <w:rsid w:val="0075529E"/>
    <w:rsid w:val="007B324E"/>
    <w:rsid w:val="00810DB5"/>
    <w:rsid w:val="008115E3"/>
    <w:rsid w:val="00851DA8"/>
    <w:rsid w:val="008F7A98"/>
    <w:rsid w:val="00975107"/>
    <w:rsid w:val="009A3D57"/>
    <w:rsid w:val="009F5EF6"/>
    <w:rsid w:val="00A42DE0"/>
    <w:rsid w:val="00AD48C4"/>
    <w:rsid w:val="00B93013"/>
    <w:rsid w:val="00CA6C96"/>
    <w:rsid w:val="00D11ABF"/>
    <w:rsid w:val="00D30FD3"/>
    <w:rsid w:val="00D7056D"/>
    <w:rsid w:val="00DE27CD"/>
    <w:rsid w:val="00E14759"/>
    <w:rsid w:val="00ED29F1"/>
    <w:rsid w:val="00F27329"/>
    <w:rsid w:val="017F63BA"/>
    <w:rsid w:val="03853CB2"/>
    <w:rsid w:val="04091880"/>
    <w:rsid w:val="0642146F"/>
    <w:rsid w:val="0728253B"/>
    <w:rsid w:val="08692AB6"/>
    <w:rsid w:val="08D33909"/>
    <w:rsid w:val="09BA2AFF"/>
    <w:rsid w:val="09BC3074"/>
    <w:rsid w:val="0B1C35F7"/>
    <w:rsid w:val="0DA152B9"/>
    <w:rsid w:val="0E7D43AA"/>
    <w:rsid w:val="12052BAA"/>
    <w:rsid w:val="120F3873"/>
    <w:rsid w:val="13EC0B78"/>
    <w:rsid w:val="156053C5"/>
    <w:rsid w:val="179959E4"/>
    <w:rsid w:val="18CD207C"/>
    <w:rsid w:val="1A8767F2"/>
    <w:rsid w:val="1B59100F"/>
    <w:rsid w:val="1C34451A"/>
    <w:rsid w:val="1C6055C2"/>
    <w:rsid w:val="1E6F28A2"/>
    <w:rsid w:val="1F690A3B"/>
    <w:rsid w:val="1F9F300A"/>
    <w:rsid w:val="225E591E"/>
    <w:rsid w:val="22936171"/>
    <w:rsid w:val="252E62FD"/>
    <w:rsid w:val="25E63B44"/>
    <w:rsid w:val="26250431"/>
    <w:rsid w:val="2684476F"/>
    <w:rsid w:val="27AE4353"/>
    <w:rsid w:val="28651244"/>
    <w:rsid w:val="29407C68"/>
    <w:rsid w:val="29C26BBE"/>
    <w:rsid w:val="2B161716"/>
    <w:rsid w:val="2C260E17"/>
    <w:rsid w:val="2D0E18E4"/>
    <w:rsid w:val="2D2125C7"/>
    <w:rsid w:val="2EA94B6E"/>
    <w:rsid w:val="2EF25C70"/>
    <w:rsid w:val="2F4763C3"/>
    <w:rsid w:val="2FBB2FD5"/>
    <w:rsid w:val="30500D33"/>
    <w:rsid w:val="30EF1AC0"/>
    <w:rsid w:val="30F81AD1"/>
    <w:rsid w:val="3162683A"/>
    <w:rsid w:val="32CB4D1A"/>
    <w:rsid w:val="349D6F3F"/>
    <w:rsid w:val="3654520F"/>
    <w:rsid w:val="36654E44"/>
    <w:rsid w:val="384213C2"/>
    <w:rsid w:val="3897730E"/>
    <w:rsid w:val="399C1789"/>
    <w:rsid w:val="3A322AD2"/>
    <w:rsid w:val="3CDD3DAE"/>
    <w:rsid w:val="3E440028"/>
    <w:rsid w:val="418A14A1"/>
    <w:rsid w:val="42C13E72"/>
    <w:rsid w:val="43415B1A"/>
    <w:rsid w:val="440B4E97"/>
    <w:rsid w:val="44D33B9E"/>
    <w:rsid w:val="466C3AC1"/>
    <w:rsid w:val="46F2216F"/>
    <w:rsid w:val="47444291"/>
    <w:rsid w:val="474F1A0B"/>
    <w:rsid w:val="48001E4C"/>
    <w:rsid w:val="48594FE9"/>
    <w:rsid w:val="4CC5579A"/>
    <w:rsid w:val="4DB72E50"/>
    <w:rsid w:val="4E0D79E2"/>
    <w:rsid w:val="4E2F15B4"/>
    <w:rsid w:val="4E737CB0"/>
    <w:rsid w:val="4EFB1E20"/>
    <w:rsid w:val="51313D11"/>
    <w:rsid w:val="54D8354A"/>
    <w:rsid w:val="56B62EA1"/>
    <w:rsid w:val="57DD0B97"/>
    <w:rsid w:val="5886564C"/>
    <w:rsid w:val="5A1304EA"/>
    <w:rsid w:val="5A2B69FA"/>
    <w:rsid w:val="5CC15A43"/>
    <w:rsid w:val="5D7C3FF6"/>
    <w:rsid w:val="5F2F46CF"/>
    <w:rsid w:val="602243A4"/>
    <w:rsid w:val="60A219A0"/>
    <w:rsid w:val="61C9734A"/>
    <w:rsid w:val="65221C89"/>
    <w:rsid w:val="65415B58"/>
    <w:rsid w:val="6697703C"/>
    <w:rsid w:val="67176DD7"/>
    <w:rsid w:val="684533D5"/>
    <w:rsid w:val="69C36C75"/>
    <w:rsid w:val="6B6545E5"/>
    <w:rsid w:val="6C731509"/>
    <w:rsid w:val="6D535020"/>
    <w:rsid w:val="6DC2244F"/>
    <w:rsid w:val="6E836CC5"/>
    <w:rsid w:val="70437638"/>
    <w:rsid w:val="710F579B"/>
    <w:rsid w:val="721F620D"/>
    <w:rsid w:val="723C04DB"/>
    <w:rsid w:val="723E6B69"/>
    <w:rsid w:val="72FD6DF4"/>
    <w:rsid w:val="73722932"/>
    <w:rsid w:val="73E93EFD"/>
    <w:rsid w:val="758C279E"/>
    <w:rsid w:val="77077D57"/>
    <w:rsid w:val="77982AE7"/>
    <w:rsid w:val="7A3E3D74"/>
    <w:rsid w:val="7A723963"/>
    <w:rsid w:val="7C9C1C0C"/>
    <w:rsid w:val="7CF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3A7C7"/>
  <w15:docId w15:val="{B85A19DF-4874-4103-A28E-2CA10449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62</TotalTime>
  <Pages>1</Pages>
  <Words>158</Words>
  <Characters>906</Characters>
  <Application>Microsoft Office Word</Application>
  <DocSecurity>0</DocSecurity>
  <Lines>7</Lines>
  <Paragraphs>2</Paragraphs>
  <ScaleCrop>false</ScaleCrop>
  <Company>Sky123.Org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驿水寒,水未寒</dc:creator>
  <cp:lastModifiedBy>zhou tina</cp:lastModifiedBy>
  <cp:revision>9</cp:revision>
  <dcterms:created xsi:type="dcterms:W3CDTF">2021-01-18T01:29:00Z</dcterms:created>
  <dcterms:modified xsi:type="dcterms:W3CDTF">2021-06-26T13:30:00Z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3462F91D7EED467E85186E7F66B094F1</vt:lpwstr>
  </property>
</Properties>
</file>