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Hans"/>
        </w:rPr>
        <w:t>吴轲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88.</w:t>
            </w:r>
            <w:r>
              <w:rPr>
                <w:rFonts w:hint="default" w:ascii="宋体" w:hAnsi="宋体"/>
                <w:szCs w:val="21"/>
                <w:lang w:eastAsia="zh-Hans"/>
              </w:rPr>
              <w:t>23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default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  <w:r>
              <w:rPr>
                <w:rFonts w:hint="default" w:ascii="宋体" w:hAnsi="宋体"/>
                <w:szCs w:val="21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default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.6%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秘密</w:t>
            </w:r>
            <w:r>
              <w:rPr>
                <w:rFonts w:hint="eastAsia" w:ascii="宋体" w:hAnsi="宋体"/>
                <w:szCs w:val="21"/>
              </w:rPr>
              <w:t>”这个词语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写反</w:t>
            </w:r>
            <w:r>
              <w:rPr>
                <w:rFonts w:hint="default" w:ascii="宋体" w:hAnsi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hint="default" w:ascii="宋体" w:hAnsi="宋体"/>
                <w:szCs w:val="21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hint="eastAsia" w:ascii="宋体" w:hAnsi="宋体"/>
                <w:szCs w:val="21"/>
              </w:rPr>
              <w:t>“匀称”的读音选择中，很多学生选了后鼻音；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96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照样子写词语写错别字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字不会写写拼音</w:t>
            </w:r>
            <w:r>
              <w:rPr>
                <w:rFonts w:hint="eastAsia" w:ascii="宋体" w:hAnsi="宋体"/>
                <w:szCs w:val="21"/>
              </w:rPr>
              <w:t>；2.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两个同学</w:t>
            </w:r>
            <w:r>
              <w:rPr>
                <w:rFonts w:hint="eastAsia" w:ascii="宋体" w:hAnsi="宋体"/>
                <w:szCs w:val="21"/>
              </w:rPr>
              <w:t>“飘荡”在词语的辨析中有错；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  <w:r>
              <w:rPr>
                <w:rFonts w:hint="default" w:ascii="宋体" w:hAnsi="宋体"/>
                <w:szCs w:val="21"/>
              </w:rPr>
              <w:t>.3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一个同学不知道复活节是西方的节日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hint="default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78.</w:t>
            </w: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hint="eastAsia" w:ascii="仿宋_GB2312"/>
                <w:szCs w:val="21"/>
                <w:lang w:val="en-US" w:eastAsia="zh-Hans"/>
              </w:rPr>
              <w:t>很多同学不会写拟人句</w:t>
            </w:r>
            <w:r>
              <w:rPr>
                <w:rFonts w:hint="eastAsia" w:ascii="仿宋_GB2312"/>
                <w:szCs w:val="21"/>
              </w:rPr>
              <w:t>，还有学生没有做，看不懂；</w:t>
            </w:r>
          </w:p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2.转述时有的人称没有改；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765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default" w:ascii="宋体" w:hAnsi="宋体"/>
                <w:szCs w:val="21"/>
              </w:rPr>
              <w:t>42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1.《叶公好龙》道理有错；2.古诗理解填错；3.</w:t>
            </w:r>
            <w:r>
              <w:rPr>
                <w:rFonts w:hint="default" w:ascii="仿宋_GB2312"/>
                <w:szCs w:val="21"/>
              </w:rPr>
              <w:t>《</w:t>
            </w:r>
            <w:r>
              <w:rPr>
                <w:rFonts w:hint="eastAsia" w:ascii="仿宋_GB2312"/>
                <w:szCs w:val="21"/>
                <w:lang w:val="en-US" w:eastAsia="zh-Hans"/>
              </w:rPr>
              <w:t>守株待兔</w:t>
            </w:r>
            <w:r>
              <w:rPr>
                <w:rFonts w:hint="default" w:ascii="仿宋_GB2312"/>
                <w:szCs w:val="21"/>
              </w:rPr>
              <w:t>》</w:t>
            </w:r>
            <w:r>
              <w:rPr>
                <w:rFonts w:hint="eastAsia" w:ascii="仿宋_GB2312"/>
                <w:szCs w:val="21"/>
                <w:lang w:val="en-US" w:eastAsia="zh-Hans"/>
              </w:rPr>
              <w:t>中的错别字太多</w:t>
            </w:r>
            <w:r>
              <w:rPr>
                <w:rFonts w:hint="default" w:ascii="仿宋_GB2312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79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default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</w:rPr>
              <w:t>；2.漏做；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77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4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“豁然开朗”的意思不理解；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107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79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1.提示语因为省略“说”而不用冒号；2.漏做或不做；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223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82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1.几个学生不做；2.“读课文”写成“课文”；3.部分学生对“煮书”不理解；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124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91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hint="eastAsia" w:ascii="仿宋_GB2312"/>
                <w:szCs w:val="21"/>
              </w:rPr>
              <w:t>“下笔</w:t>
            </w:r>
            <w:bookmarkStart w:id="0" w:name="_GoBack"/>
            <w:bookmarkEnd w:id="0"/>
            <w:r>
              <w:rPr>
                <w:rFonts w:hint="eastAsia" w:ascii="仿宋_GB2312"/>
                <w:szCs w:val="21"/>
              </w:rPr>
              <w:t>如有神”理解不清楚；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67.4%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default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93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1.部分学生缺失从表格和文字中提取准确的信息；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1154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85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1.字迹马虎，段落不清楚；2.重点部分没有具体展开；3.不能将写过的作文进行迁移；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</w:t>
      </w:r>
      <w:r>
        <w:rPr>
          <w:rFonts w:hint="default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Verdan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3EFA659D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6D9E46B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  <w:rsid w:val="7EDFFDD4"/>
    <w:rsid w:val="BBC7C6E0"/>
    <w:rsid w:val="FB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k0718/Library/Containers/com.kingsoft.wpsoffice.mac/Data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Office_3.0.1.4848_F1E327BC-269C-435d-A152-05C5408002CA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2021-01-18T09:29:00Z</dcterms:created>
  <dc:creator>驿水寒,水未寒</dc:creator>
  <cp:lastModifiedBy>wk0718</cp:lastModifiedBy>
  <dcterms:modified xsi:type="dcterms:W3CDTF">2021-06-26T15:54:46Z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2052-3.0.1.4848</vt:lpwstr>
  </property>
</Properties>
</file>