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310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42"/>
        <w:gridCol w:w="1229"/>
        <w:gridCol w:w="1712"/>
        <w:gridCol w:w="201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  <w:t>上午9: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  <w:t>学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eastAsia="zh-CN" w:bidi="ar-SA"/>
              </w:rPr>
              <w:t>上午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10:55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实习生、指导老师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实习生工作会议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eastAsia="zh-CN" w:bidi="ar-SA"/>
              </w:rPr>
              <w:t>下午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送教人员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送教上门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融合组成员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融合教育</w:t>
            </w:r>
          </w:p>
        </w:tc>
        <w:tc>
          <w:tcPr>
            <w:tcW w:w="144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eastAsia="zh-CN" w:bidi="ar-SA"/>
              </w:rPr>
              <w:t>上午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10:55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“9+1”项目顾问团队成员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“9+1”项目岗位研讨工作会议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下午1:30</w:t>
            </w:r>
          </w:p>
        </w:tc>
        <w:tc>
          <w:tcPr>
            <w:tcW w:w="12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7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六年级师生+解小部分师生</w:t>
            </w:r>
          </w:p>
        </w:tc>
        <w:tc>
          <w:tcPr>
            <w:tcW w:w="20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“欢‘橘’一堂，爱暖金秋”少先队活动</w:t>
            </w:r>
          </w:p>
        </w:tc>
        <w:tc>
          <w:tcPr>
            <w:tcW w:w="14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党支部、学发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7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综合组成员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综合组会议</w:t>
            </w:r>
          </w:p>
        </w:tc>
        <w:tc>
          <w:tcPr>
            <w:tcW w:w="14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  <w:t>全天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恐龙园</w:t>
            </w:r>
          </w:p>
        </w:tc>
        <w:tc>
          <w:tcPr>
            <w:tcW w:w="17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  <w:t>二、三年级师生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生活适应实践活动</w:t>
            </w:r>
          </w:p>
        </w:tc>
        <w:tc>
          <w:tcPr>
            <w:tcW w:w="14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7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20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康复组会议</w:t>
            </w:r>
          </w:p>
        </w:tc>
        <w:tc>
          <w:tcPr>
            <w:tcW w:w="14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7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教师身心健康活动</w:t>
            </w:r>
          </w:p>
        </w:tc>
        <w:tc>
          <w:tcPr>
            <w:tcW w:w="14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7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4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4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本周轮值校长杜文洁，受邀教师代表刘丽燕。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周二下午开展“两在两同”建新功行动之少先队活动，开展与解小师生一起采摘橘子等系列活动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周四（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11月4日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日报小记者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走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进校园参与社团活动，请涉及到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的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老师做好准备。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周五（11月5日）下午迎接局领导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调研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，请班主任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在班级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强调礼仪规范。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值班行政根据《常州市光华学校教学常规值班巡查表》继续邀请教师代表开展巡查。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发部、工会：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教发：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1.制定11月份课后服务进班教师安排表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1.10月份人物月刊评选。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爱生故事集制作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1.远程直播进入第四周，请授课教师提前做好准备工作，并做好过程性材料的收集整理。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739005" cy="77597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2.拟定远程送教中期评估方案，着手撰写中期评估报告，与教师发展中心于老师对接中期评估大致时间。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2.完善种植课程方案。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</w:rPr>
        <w:t>3.周二与解小开展融合活动。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</w:rPr>
        <w:t>4.周三：二、三年级生活适应实践活动。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1.省第八届智障教育微课大赛本周30日将关闭上传系统，省内教师积极参与、咨询各种问题，答疑解惑，万兆谭总负责平台技术支持，帮助教师参加微课大赛。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2.完成关于举办江苏省基础教育前瞻性教学改革实验项目“培智学校网络课程‘生活适应三百课’的实践研究”——暨江苏省第八届智障教育发展研讨活动的通知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1.送教工作按常规要求外出送教。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1.常规工作：制皂、修皂和包皂。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2.采购包装袋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做好家居室、9号成长支持中心网络优化。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完善2022年预算。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对接康复设备采购。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美化校园环境，做好迎检筹备。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教师月考核。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教师定注认定、贴花。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迎检汇报筹备、宣传。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2.教师值班关注值班地点，课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间多巡视，如无法准时到岗请提前调班或通知办公室代班。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EE6B"/>
    <w:multiLevelType w:val="singleLevel"/>
    <w:tmpl w:val="AF76EE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9B30C6"/>
    <w:multiLevelType w:val="singleLevel"/>
    <w:tmpl w:val="1C9B3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A8EBDE"/>
    <w:multiLevelType w:val="singleLevel"/>
    <w:tmpl w:val="3EA8EB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B175A7"/>
    <w:rsid w:val="018F3AF2"/>
    <w:rsid w:val="01E2427A"/>
    <w:rsid w:val="02BB0946"/>
    <w:rsid w:val="03464D3D"/>
    <w:rsid w:val="039968B9"/>
    <w:rsid w:val="039A34ED"/>
    <w:rsid w:val="043C54AB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A633C46"/>
    <w:rsid w:val="0B975CC5"/>
    <w:rsid w:val="0BD7583F"/>
    <w:rsid w:val="0BE832CC"/>
    <w:rsid w:val="0CB8513B"/>
    <w:rsid w:val="0D2724F2"/>
    <w:rsid w:val="0DA241EC"/>
    <w:rsid w:val="0DA602CE"/>
    <w:rsid w:val="0DC7755F"/>
    <w:rsid w:val="0DD34299"/>
    <w:rsid w:val="0E2860C6"/>
    <w:rsid w:val="0EC5EF03"/>
    <w:rsid w:val="0ECF0CC5"/>
    <w:rsid w:val="0F225801"/>
    <w:rsid w:val="0FAC3EE8"/>
    <w:rsid w:val="0FFC2044"/>
    <w:rsid w:val="10FD17ED"/>
    <w:rsid w:val="117B1BDB"/>
    <w:rsid w:val="119B64D6"/>
    <w:rsid w:val="11EE24B8"/>
    <w:rsid w:val="12EC07A0"/>
    <w:rsid w:val="12FF5C75"/>
    <w:rsid w:val="13091CD0"/>
    <w:rsid w:val="14E32BBC"/>
    <w:rsid w:val="14EB24C3"/>
    <w:rsid w:val="15A01937"/>
    <w:rsid w:val="16324E82"/>
    <w:rsid w:val="16A036EA"/>
    <w:rsid w:val="16AB0A84"/>
    <w:rsid w:val="16FC6E51"/>
    <w:rsid w:val="17CB7C17"/>
    <w:rsid w:val="1A933FF6"/>
    <w:rsid w:val="1B6052D4"/>
    <w:rsid w:val="1BE23F81"/>
    <w:rsid w:val="1C47435B"/>
    <w:rsid w:val="1C5940AE"/>
    <w:rsid w:val="1C7829D5"/>
    <w:rsid w:val="1D3F14E7"/>
    <w:rsid w:val="1DEB74DB"/>
    <w:rsid w:val="1E1F3FF7"/>
    <w:rsid w:val="1F024B29"/>
    <w:rsid w:val="1FA63337"/>
    <w:rsid w:val="1FB67B6D"/>
    <w:rsid w:val="20580386"/>
    <w:rsid w:val="211D73F8"/>
    <w:rsid w:val="21CA31F5"/>
    <w:rsid w:val="21D011C3"/>
    <w:rsid w:val="21D7394D"/>
    <w:rsid w:val="22454BC7"/>
    <w:rsid w:val="22716DE6"/>
    <w:rsid w:val="227702D2"/>
    <w:rsid w:val="227E04EE"/>
    <w:rsid w:val="2312158D"/>
    <w:rsid w:val="231749AF"/>
    <w:rsid w:val="23D23166"/>
    <w:rsid w:val="2424631A"/>
    <w:rsid w:val="243855B3"/>
    <w:rsid w:val="247156E6"/>
    <w:rsid w:val="255B07F3"/>
    <w:rsid w:val="258605A8"/>
    <w:rsid w:val="25CE0DDA"/>
    <w:rsid w:val="26ED5066"/>
    <w:rsid w:val="27355631"/>
    <w:rsid w:val="2796589E"/>
    <w:rsid w:val="280C37EB"/>
    <w:rsid w:val="28785164"/>
    <w:rsid w:val="288F799D"/>
    <w:rsid w:val="289417FA"/>
    <w:rsid w:val="28BF5220"/>
    <w:rsid w:val="29F268C9"/>
    <w:rsid w:val="2AEA0B99"/>
    <w:rsid w:val="2AFB7F69"/>
    <w:rsid w:val="2B514DCE"/>
    <w:rsid w:val="2BA516D2"/>
    <w:rsid w:val="2C2E529A"/>
    <w:rsid w:val="2D3369A9"/>
    <w:rsid w:val="2D6329FC"/>
    <w:rsid w:val="2D872856"/>
    <w:rsid w:val="2DC64DA1"/>
    <w:rsid w:val="2E0C5787"/>
    <w:rsid w:val="2E544A0C"/>
    <w:rsid w:val="2EB316FC"/>
    <w:rsid w:val="2ED57652"/>
    <w:rsid w:val="2F511021"/>
    <w:rsid w:val="2F630B5B"/>
    <w:rsid w:val="2FAB27F5"/>
    <w:rsid w:val="303018AF"/>
    <w:rsid w:val="304D0D4E"/>
    <w:rsid w:val="313120A5"/>
    <w:rsid w:val="31442FA0"/>
    <w:rsid w:val="315F66C7"/>
    <w:rsid w:val="32885E4F"/>
    <w:rsid w:val="32B03972"/>
    <w:rsid w:val="32B628D1"/>
    <w:rsid w:val="333D3F42"/>
    <w:rsid w:val="34342886"/>
    <w:rsid w:val="34DF598F"/>
    <w:rsid w:val="353F5102"/>
    <w:rsid w:val="354D3801"/>
    <w:rsid w:val="35DF07D5"/>
    <w:rsid w:val="368C18F3"/>
    <w:rsid w:val="36E5165C"/>
    <w:rsid w:val="3731161B"/>
    <w:rsid w:val="379941DB"/>
    <w:rsid w:val="37E52DD0"/>
    <w:rsid w:val="38806354"/>
    <w:rsid w:val="38B53DC7"/>
    <w:rsid w:val="38C54628"/>
    <w:rsid w:val="3B21450D"/>
    <w:rsid w:val="3B3F14CD"/>
    <w:rsid w:val="3B60291D"/>
    <w:rsid w:val="3B86156B"/>
    <w:rsid w:val="3BE80FC5"/>
    <w:rsid w:val="3C367B6A"/>
    <w:rsid w:val="3CFA1002"/>
    <w:rsid w:val="3D2C57AC"/>
    <w:rsid w:val="3D4756E3"/>
    <w:rsid w:val="3D7F5911"/>
    <w:rsid w:val="3DA86CB1"/>
    <w:rsid w:val="3FB33741"/>
    <w:rsid w:val="400835D6"/>
    <w:rsid w:val="406232F6"/>
    <w:rsid w:val="40FD1811"/>
    <w:rsid w:val="412570B8"/>
    <w:rsid w:val="41B07470"/>
    <w:rsid w:val="43206458"/>
    <w:rsid w:val="43CF451C"/>
    <w:rsid w:val="44366F2F"/>
    <w:rsid w:val="45A0123D"/>
    <w:rsid w:val="45C27E60"/>
    <w:rsid w:val="4655082E"/>
    <w:rsid w:val="46952099"/>
    <w:rsid w:val="46F9340F"/>
    <w:rsid w:val="475F7080"/>
    <w:rsid w:val="47B10BCE"/>
    <w:rsid w:val="47BC6FDE"/>
    <w:rsid w:val="47D53887"/>
    <w:rsid w:val="47DF0FFF"/>
    <w:rsid w:val="47F641F7"/>
    <w:rsid w:val="483B3CE6"/>
    <w:rsid w:val="4A553010"/>
    <w:rsid w:val="4AE21BF6"/>
    <w:rsid w:val="4C1E1AE8"/>
    <w:rsid w:val="4CE67E3A"/>
    <w:rsid w:val="4DAA097B"/>
    <w:rsid w:val="4DBF13C9"/>
    <w:rsid w:val="4E3218B6"/>
    <w:rsid w:val="4FD84575"/>
    <w:rsid w:val="509D7352"/>
    <w:rsid w:val="517C368F"/>
    <w:rsid w:val="51A00EEB"/>
    <w:rsid w:val="52E416B1"/>
    <w:rsid w:val="52F10979"/>
    <w:rsid w:val="53AF18AD"/>
    <w:rsid w:val="541B3A81"/>
    <w:rsid w:val="54366EA2"/>
    <w:rsid w:val="547A5862"/>
    <w:rsid w:val="54EA54AE"/>
    <w:rsid w:val="54FD622A"/>
    <w:rsid w:val="55231CBA"/>
    <w:rsid w:val="5544561C"/>
    <w:rsid w:val="55457F36"/>
    <w:rsid w:val="557E6E90"/>
    <w:rsid w:val="55B36FB7"/>
    <w:rsid w:val="56765797"/>
    <w:rsid w:val="58C475A9"/>
    <w:rsid w:val="59B159FF"/>
    <w:rsid w:val="5A450E3B"/>
    <w:rsid w:val="5A93198C"/>
    <w:rsid w:val="5B163F5B"/>
    <w:rsid w:val="5BA853BD"/>
    <w:rsid w:val="5BE743AE"/>
    <w:rsid w:val="5BF3495A"/>
    <w:rsid w:val="5CFE3C2F"/>
    <w:rsid w:val="5D2E7507"/>
    <w:rsid w:val="5D9E7125"/>
    <w:rsid w:val="5E8D2535"/>
    <w:rsid w:val="5F556840"/>
    <w:rsid w:val="5FEA7A07"/>
    <w:rsid w:val="603513F9"/>
    <w:rsid w:val="605B519B"/>
    <w:rsid w:val="622950D1"/>
    <w:rsid w:val="624E7DE2"/>
    <w:rsid w:val="625356C7"/>
    <w:rsid w:val="63D77EB7"/>
    <w:rsid w:val="64A44F9F"/>
    <w:rsid w:val="64B418D6"/>
    <w:rsid w:val="665D3DF8"/>
    <w:rsid w:val="68011D06"/>
    <w:rsid w:val="68935757"/>
    <w:rsid w:val="68B65358"/>
    <w:rsid w:val="690C6949"/>
    <w:rsid w:val="6949393C"/>
    <w:rsid w:val="699A291F"/>
    <w:rsid w:val="6A66762A"/>
    <w:rsid w:val="6ACC39EE"/>
    <w:rsid w:val="6B1E647C"/>
    <w:rsid w:val="6B4B3AF8"/>
    <w:rsid w:val="6B534AAE"/>
    <w:rsid w:val="6BCF481A"/>
    <w:rsid w:val="6C3A3C0D"/>
    <w:rsid w:val="6C614D32"/>
    <w:rsid w:val="6CE529A9"/>
    <w:rsid w:val="6D0F04AA"/>
    <w:rsid w:val="6D524158"/>
    <w:rsid w:val="6D535020"/>
    <w:rsid w:val="6D8B272F"/>
    <w:rsid w:val="6DE808D4"/>
    <w:rsid w:val="6EDA6404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4F063AA"/>
    <w:rsid w:val="7697140F"/>
    <w:rsid w:val="76997896"/>
    <w:rsid w:val="76AD5A02"/>
    <w:rsid w:val="76EB882F"/>
    <w:rsid w:val="76F84CD7"/>
    <w:rsid w:val="7745682F"/>
    <w:rsid w:val="77A301CA"/>
    <w:rsid w:val="77E40283"/>
    <w:rsid w:val="77F77DE4"/>
    <w:rsid w:val="785100DD"/>
    <w:rsid w:val="78D44475"/>
    <w:rsid w:val="79B423C1"/>
    <w:rsid w:val="7A8A4CDA"/>
    <w:rsid w:val="7AA51FBF"/>
    <w:rsid w:val="7AE40939"/>
    <w:rsid w:val="7B070EFB"/>
    <w:rsid w:val="7B5FE0D5"/>
    <w:rsid w:val="7BBFDE36"/>
    <w:rsid w:val="7C555220"/>
    <w:rsid w:val="7CCC7CC3"/>
    <w:rsid w:val="7D163223"/>
    <w:rsid w:val="7D6E5BD8"/>
    <w:rsid w:val="7E383B6A"/>
    <w:rsid w:val="7E980B7F"/>
    <w:rsid w:val="7F234F9B"/>
    <w:rsid w:val="7FDE4A13"/>
    <w:rsid w:val="7FF3E929"/>
    <w:rsid w:val="7FFED411"/>
    <w:rsid w:val="8BCECC62"/>
    <w:rsid w:val="8FFDD281"/>
    <w:rsid w:val="977E3866"/>
    <w:rsid w:val="9BFDD7B8"/>
    <w:rsid w:val="9FDFF855"/>
    <w:rsid w:val="ABEFF57F"/>
    <w:rsid w:val="B3F8E5C9"/>
    <w:rsid w:val="C0AF56BD"/>
    <w:rsid w:val="EFFBF614"/>
    <w:rsid w:val="F6DF2C3A"/>
    <w:rsid w:val="FBF39DEA"/>
    <w:rsid w:val="FED73013"/>
    <w:rsid w:val="FFB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090270463\C:\data\weboffice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2018-09-12T19:00:00Z</dcterms:created>
  <dc:creator>霍霍</dc:creator>
  <cp:lastModifiedBy>Aimee</cp:lastModifiedBy>
  <cp:lastPrinted>2021-10-19T01:28:00Z</cp:lastPrinted>
  <dcterms:modified xsi:type="dcterms:W3CDTF">2021-11-01T02:13:02Z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B162E3E13F034D59B9F78089458A482F</vt:lpwstr>
  </property>
</Properties>
</file>