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SimSun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SimSun"/>
          <w:color w:val="000000"/>
          <w:kern w:val="0"/>
          <w:sz w:val="24"/>
        </w:rPr>
      </w:pP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10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25</w:t>
      </w:r>
      <w:r>
        <w:rPr>
          <w:rFonts w:hint="eastAsia" w:cs="SimSun"/>
          <w:color w:val="000000"/>
          <w:kern w:val="0"/>
          <w:sz w:val="24"/>
        </w:rPr>
        <w:t>日</w:t>
      </w:r>
      <w:r>
        <w:rPr>
          <w:rFonts w:hint="eastAsia" w:ascii="SimSun" w:hAnsi="SimSun" w:cs="SimSun"/>
          <w:color w:val="000000"/>
          <w:kern w:val="0"/>
          <w:sz w:val="24"/>
        </w:rPr>
        <w:t>-</w:t>
      </w: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10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31</w:t>
      </w:r>
      <w:r>
        <w:rPr>
          <w:rFonts w:hint="eastAsia" w:cs="SimSun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185"/>
        <w:gridCol w:w="1320"/>
        <w:gridCol w:w="1819"/>
        <w:gridCol w:w="1634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星期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时间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地点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参加对象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10月25日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上午9:40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  <w:t>1:50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送教家庭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送教组成员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送教上门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default" w:ascii="SimSun" w:hAnsi="SimSun"/>
                <w:kern w:val="0"/>
                <w:sz w:val="18"/>
                <w:szCs w:val="18"/>
                <w:lang w:eastAsia="zh-CN"/>
              </w:rPr>
              <w:t>1:50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9号成长支持中心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lang w:eastAsia="zh-CN" w:bidi="ar-SA"/>
              </w:rPr>
              <w:t>40周岁以下老师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18"/>
                <w:szCs w:val="18"/>
                <w:lang w:eastAsia="zh-CN" w:bidi="ar-SA"/>
              </w:rPr>
              <w:t>观摩区特殊教育青年教师教学设计大赛活动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10月26日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六年级教室</w:t>
            </w:r>
          </w:p>
        </w:tc>
        <w:tc>
          <w:tcPr>
            <w:tcW w:w="18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数学组组成员</w:t>
            </w:r>
          </w:p>
        </w:tc>
        <w:tc>
          <w:tcPr>
            <w:tcW w:w="16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杜文洁执教</w:t>
            </w: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公开课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上午10:05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二年级教室</w:t>
            </w:r>
          </w:p>
        </w:tc>
        <w:tc>
          <w:tcPr>
            <w:tcW w:w="18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语文组成员、远程课题组成员</w:t>
            </w:r>
          </w:p>
        </w:tc>
        <w:tc>
          <w:tcPr>
            <w:tcW w:w="16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杨柯执教</w:t>
            </w: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公开课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   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地点自选</w:t>
            </w:r>
          </w:p>
        </w:tc>
        <w:tc>
          <w:tcPr>
            <w:tcW w:w="18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语、数教研组成员</w:t>
            </w:r>
          </w:p>
        </w:tc>
        <w:tc>
          <w:tcPr>
            <w:tcW w:w="16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10月27日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6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8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6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劳技“一生一案 ”交流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10月28日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8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远程课题组成员</w:t>
            </w:r>
          </w:p>
        </w:tc>
        <w:tc>
          <w:tcPr>
            <w:tcW w:w="16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课题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10月29日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imSun" w:hAnsi="SimSun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10月30日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0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10月31日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05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校长室、党支部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本周轮值校长蒋玉娇，受邀教师代表周铭。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周一（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10月25日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）下午，区融合教育青年教师第二轮评比活动在光华学校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9号成长支持中心开展，请全校40周岁以下老师参加。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本周，值班行政继续根据《常州市光华学校教学常规值班巡查表》邀请教师代表开展巡查。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本周起，值日安排有调整，请值班老师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8：10到指定岗位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1.根据区教育局教育审计的要求，整理2018年春-2021年春学生资助工作中不申请的学生材料。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2.做好2021年秋学期送教上门学生、福利院学生资助工作。 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（1）制定福利院学生花名册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（2）制定在籍送教学生的花名册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（3）组织召开班主任工作会议传达最新资助要求，落实资助工作。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（4）汇总在籍送教、福利院学生资助情况。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3.抽查课后服务登记和上课情况。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4.审核、优化爱生故事集。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远程直播课程按计划落实常态化课堂，请授课教师提前做好准备工作，并做好过程性材料的收集整理。</w:t>
      </w:r>
    </w:p>
    <w:p>
      <w:pPr>
        <w:widowControl/>
        <w:numPr>
          <w:ilvl w:val="0"/>
          <w:numId w:val="0"/>
        </w:numPr>
        <w:jc w:val="center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4735830" cy="76581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2.杨柯老师周二上午第二节远程公开课，请课题组成员准时听课，周四课题活动时评课。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3.校内论文评比方案进入审核阶段，审核通过后公布至校网，鼓励青年老师积极参与。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4.与正衡幼儿园蒋园长联系跟岗事宜。</w:t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tabs>
          <w:tab w:val="center" w:pos="4153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1.下周完成6号农场种植课程方案的撰写，各班开始打理自己的小农田：包种植、包培育、包管理、包收获。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校内车棚安装电灯。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完成住房补贴手续。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月底资产上报。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2022年项目支出预算上报、智能家居对接、希沃白板接，10月30日-31日加班。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1.教师资格定期注册线下材料互审。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2.晚报征订。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3.校园网栏目维护。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SimSun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下周工作安排内容：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1.线上:学前组，线下:小学，初中。内容对接21个点，提醒积极参加区融合教育微视频活动。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2.开展天宁区融合教育论文评审工作，对接好专家。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3.收集天宁区融合教育微视频。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4.配合做好周一下午天宁区特殊（融合）教育青年教师教学评比活动。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送教：</w:t>
      </w:r>
      <w:bookmarkStart w:id="0" w:name="_GoBack"/>
      <w:bookmarkEnd w:id="0"/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1.送教工作正常开展。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成长支持中心: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1.制皂、修皂和包皂。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2.下周准备完成天宁区四十多家幼儿园防疫物资的发放工作。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资源中心：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1.继续答疑解惑，帮助教师参加微课大赛。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完成关于举办江苏省基础教育前瞻性教学改革实验项目“培智学校网络课程‘生活适应三百课’的实践研究”——暨江苏省第八届智障教育发展研讨活动的通知。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4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SimSun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42043"/>
    <w:multiLevelType w:val="singleLevel"/>
    <w:tmpl w:val="D0F420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CEACB1"/>
    <w:multiLevelType w:val="singleLevel"/>
    <w:tmpl w:val="0BCEAC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81DA084"/>
    <w:multiLevelType w:val="singleLevel"/>
    <w:tmpl w:val="681DA0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7C58D5"/>
    <w:rsid w:val="018F3AF2"/>
    <w:rsid w:val="01E2427A"/>
    <w:rsid w:val="02BB0946"/>
    <w:rsid w:val="03464D3D"/>
    <w:rsid w:val="039968B9"/>
    <w:rsid w:val="039A34ED"/>
    <w:rsid w:val="03B557B6"/>
    <w:rsid w:val="043C54AB"/>
    <w:rsid w:val="05167E8D"/>
    <w:rsid w:val="053B38A0"/>
    <w:rsid w:val="068F4A26"/>
    <w:rsid w:val="06B04764"/>
    <w:rsid w:val="06B127A1"/>
    <w:rsid w:val="07354F01"/>
    <w:rsid w:val="07426967"/>
    <w:rsid w:val="074C5CC8"/>
    <w:rsid w:val="07925726"/>
    <w:rsid w:val="082D6386"/>
    <w:rsid w:val="085A44F6"/>
    <w:rsid w:val="08885A7E"/>
    <w:rsid w:val="091F08E1"/>
    <w:rsid w:val="092747D4"/>
    <w:rsid w:val="095D1443"/>
    <w:rsid w:val="095E3952"/>
    <w:rsid w:val="0B975CC5"/>
    <w:rsid w:val="0BD7583F"/>
    <w:rsid w:val="0C1C10A5"/>
    <w:rsid w:val="0CB8513B"/>
    <w:rsid w:val="0D2724F2"/>
    <w:rsid w:val="0D5551D2"/>
    <w:rsid w:val="0DA241EC"/>
    <w:rsid w:val="0DA602CE"/>
    <w:rsid w:val="0DD34299"/>
    <w:rsid w:val="0E2860C6"/>
    <w:rsid w:val="0ECF0CC5"/>
    <w:rsid w:val="0F225801"/>
    <w:rsid w:val="0FAC3EE8"/>
    <w:rsid w:val="10FD17ED"/>
    <w:rsid w:val="119B64D6"/>
    <w:rsid w:val="11EE24B8"/>
    <w:rsid w:val="12FF5C75"/>
    <w:rsid w:val="13091CD0"/>
    <w:rsid w:val="14B324F1"/>
    <w:rsid w:val="14E32BBC"/>
    <w:rsid w:val="14EB24C3"/>
    <w:rsid w:val="15A01937"/>
    <w:rsid w:val="16A036EA"/>
    <w:rsid w:val="16AB0A84"/>
    <w:rsid w:val="16FC6E51"/>
    <w:rsid w:val="191B2F42"/>
    <w:rsid w:val="19B90945"/>
    <w:rsid w:val="1A1F24AD"/>
    <w:rsid w:val="1BE23F81"/>
    <w:rsid w:val="1C47435B"/>
    <w:rsid w:val="1C5940AE"/>
    <w:rsid w:val="1C630BC8"/>
    <w:rsid w:val="1D1C472A"/>
    <w:rsid w:val="1DEB74DB"/>
    <w:rsid w:val="1E1F3FF7"/>
    <w:rsid w:val="1E2323F1"/>
    <w:rsid w:val="1F024B29"/>
    <w:rsid w:val="1F46790B"/>
    <w:rsid w:val="1FA63337"/>
    <w:rsid w:val="1FB67B6D"/>
    <w:rsid w:val="203410CC"/>
    <w:rsid w:val="20580386"/>
    <w:rsid w:val="211D73F8"/>
    <w:rsid w:val="21CA31F5"/>
    <w:rsid w:val="21D7394D"/>
    <w:rsid w:val="22454BC7"/>
    <w:rsid w:val="227702D2"/>
    <w:rsid w:val="2312158D"/>
    <w:rsid w:val="231749AF"/>
    <w:rsid w:val="23D23166"/>
    <w:rsid w:val="2424631A"/>
    <w:rsid w:val="243855B3"/>
    <w:rsid w:val="247156E6"/>
    <w:rsid w:val="25433E61"/>
    <w:rsid w:val="255B07F3"/>
    <w:rsid w:val="258605A8"/>
    <w:rsid w:val="25CE0DDA"/>
    <w:rsid w:val="26994557"/>
    <w:rsid w:val="27355631"/>
    <w:rsid w:val="280C37EB"/>
    <w:rsid w:val="28785164"/>
    <w:rsid w:val="288F799D"/>
    <w:rsid w:val="28BF5220"/>
    <w:rsid w:val="2A2B26DE"/>
    <w:rsid w:val="2A787526"/>
    <w:rsid w:val="2A9D2D60"/>
    <w:rsid w:val="2AEA0B99"/>
    <w:rsid w:val="2AFB7F69"/>
    <w:rsid w:val="2B514DCE"/>
    <w:rsid w:val="2BBF3A11"/>
    <w:rsid w:val="2C2E529A"/>
    <w:rsid w:val="2D872856"/>
    <w:rsid w:val="2DC64DA1"/>
    <w:rsid w:val="2E852495"/>
    <w:rsid w:val="2F511021"/>
    <w:rsid w:val="2F630B5B"/>
    <w:rsid w:val="2FAB27F5"/>
    <w:rsid w:val="313120A5"/>
    <w:rsid w:val="31442FA0"/>
    <w:rsid w:val="315F66C7"/>
    <w:rsid w:val="31EF5544"/>
    <w:rsid w:val="32885E4F"/>
    <w:rsid w:val="32A86507"/>
    <w:rsid w:val="32B628D1"/>
    <w:rsid w:val="333D3F42"/>
    <w:rsid w:val="33E51652"/>
    <w:rsid w:val="34227520"/>
    <w:rsid w:val="34342886"/>
    <w:rsid w:val="346A579B"/>
    <w:rsid w:val="347677FD"/>
    <w:rsid w:val="34DF598F"/>
    <w:rsid w:val="353F5102"/>
    <w:rsid w:val="354D3801"/>
    <w:rsid w:val="360D0A9E"/>
    <w:rsid w:val="36E5165C"/>
    <w:rsid w:val="3731161B"/>
    <w:rsid w:val="379941DB"/>
    <w:rsid w:val="37E52DD0"/>
    <w:rsid w:val="38B53DC7"/>
    <w:rsid w:val="38C54628"/>
    <w:rsid w:val="38E70FCF"/>
    <w:rsid w:val="394D16A8"/>
    <w:rsid w:val="3B071F0F"/>
    <w:rsid w:val="3B21450D"/>
    <w:rsid w:val="3B60291D"/>
    <w:rsid w:val="3B86156B"/>
    <w:rsid w:val="3BE80FC5"/>
    <w:rsid w:val="3C367B6A"/>
    <w:rsid w:val="3CFA1002"/>
    <w:rsid w:val="3D4756E3"/>
    <w:rsid w:val="3DA86CB1"/>
    <w:rsid w:val="3DBA6725"/>
    <w:rsid w:val="3E406A28"/>
    <w:rsid w:val="3FB33741"/>
    <w:rsid w:val="400835D6"/>
    <w:rsid w:val="406232F6"/>
    <w:rsid w:val="40FD1811"/>
    <w:rsid w:val="4122770B"/>
    <w:rsid w:val="412570B8"/>
    <w:rsid w:val="41B07470"/>
    <w:rsid w:val="42B10641"/>
    <w:rsid w:val="43206458"/>
    <w:rsid w:val="4409378D"/>
    <w:rsid w:val="44366F2F"/>
    <w:rsid w:val="44A20C16"/>
    <w:rsid w:val="44AD7699"/>
    <w:rsid w:val="45A0123D"/>
    <w:rsid w:val="45C27E60"/>
    <w:rsid w:val="4655082E"/>
    <w:rsid w:val="46952099"/>
    <w:rsid w:val="46F9340F"/>
    <w:rsid w:val="474E3D17"/>
    <w:rsid w:val="475F7080"/>
    <w:rsid w:val="47B10BCE"/>
    <w:rsid w:val="47D53887"/>
    <w:rsid w:val="47DF0FFF"/>
    <w:rsid w:val="47F641F7"/>
    <w:rsid w:val="483B3CE6"/>
    <w:rsid w:val="4A553010"/>
    <w:rsid w:val="4AE21BF6"/>
    <w:rsid w:val="4CE67E3A"/>
    <w:rsid w:val="4DAA097B"/>
    <w:rsid w:val="4DBF13C9"/>
    <w:rsid w:val="4E0604BC"/>
    <w:rsid w:val="4E3218B6"/>
    <w:rsid w:val="4E82487E"/>
    <w:rsid w:val="4E8C1B99"/>
    <w:rsid w:val="4FD84575"/>
    <w:rsid w:val="509D7352"/>
    <w:rsid w:val="50F95B3C"/>
    <w:rsid w:val="51A00EEB"/>
    <w:rsid w:val="53AF18AD"/>
    <w:rsid w:val="541B3A81"/>
    <w:rsid w:val="54EA54AE"/>
    <w:rsid w:val="54FD622A"/>
    <w:rsid w:val="55231CBA"/>
    <w:rsid w:val="5544561C"/>
    <w:rsid w:val="55457F36"/>
    <w:rsid w:val="55B36FB7"/>
    <w:rsid w:val="56765797"/>
    <w:rsid w:val="56FD01D5"/>
    <w:rsid w:val="58C475A9"/>
    <w:rsid w:val="58D429AF"/>
    <w:rsid w:val="5992102B"/>
    <w:rsid w:val="59B159FF"/>
    <w:rsid w:val="5A93198C"/>
    <w:rsid w:val="5AAF732D"/>
    <w:rsid w:val="5ADE085C"/>
    <w:rsid w:val="5B071DFA"/>
    <w:rsid w:val="5BA853BD"/>
    <w:rsid w:val="5CFE3C2F"/>
    <w:rsid w:val="5D2E7507"/>
    <w:rsid w:val="5D7B523B"/>
    <w:rsid w:val="5D9E7125"/>
    <w:rsid w:val="5E112BFA"/>
    <w:rsid w:val="5E391F8D"/>
    <w:rsid w:val="5E7512C2"/>
    <w:rsid w:val="5E8D2535"/>
    <w:rsid w:val="5F556840"/>
    <w:rsid w:val="5FEA7A07"/>
    <w:rsid w:val="603513F9"/>
    <w:rsid w:val="605B519B"/>
    <w:rsid w:val="618D3977"/>
    <w:rsid w:val="622950D1"/>
    <w:rsid w:val="624E7DE2"/>
    <w:rsid w:val="625356C7"/>
    <w:rsid w:val="63C2490D"/>
    <w:rsid w:val="63D77EB7"/>
    <w:rsid w:val="64A44F9F"/>
    <w:rsid w:val="64B418D6"/>
    <w:rsid w:val="665D3DF8"/>
    <w:rsid w:val="68011D06"/>
    <w:rsid w:val="68935757"/>
    <w:rsid w:val="68B65358"/>
    <w:rsid w:val="6949393C"/>
    <w:rsid w:val="699A291F"/>
    <w:rsid w:val="6A66762A"/>
    <w:rsid w:val="6ACC39EE"/>
    <w:rsid w:val="6B1E647C"/>
    <w:rsid w:val="6B534AAE"/>
    <w:rsid w:val="6BCF481A"/>
    <w:rsid w:val="6C3A3C0D"/>
    <w:rsid w:val="6C614D32"/>
    <w:rsid w:val="6CE529A9"/>
    <w:rsid w:val="6D524158"/>
    <w:rsid w:val="6D535020"/>
    <w:rsid w:val="6D8B272F"/>
    <w:rsid w:val="6DE808D4"/>
    <w:rsid w:val="6E1B7616"/>
    <w:rsid w:val="6F683FD4"/>
    <w:rsid w:val="6F765E1C"/>
    <w:rsid w:val="70C57F89"/>
    <w:rsid w:val="710A59D0"/>
    <w:rsid w:val="715A4024"/>
    <w:rsid w:val="71CB5F89"/>
    <w:rsid w:val="71F4688B"/>
    <w:rsid w:val="7262614B"/>
    <w:rsid w:val="726C1BCA"/>
    <w:rsid w:val="72CD5077"/>
    <w:rsid w:val="730A44AE"/>
    <w:rsid w:val="74866F76"/>
    <w:rsid w:val="74F063AA"/>
    <w:rsid w:val="76997896"/>
    <w:rsid w:val="76EB882F"/>
    <w:rsid w:val="76F84CD7"/>
    <w:rsid w:val="7745682F"/>
    <w:rsid w:val="77A301CA"/>
    <w:rsid w:val="77FF9E66"/>
    <w:rsid w:val="78D44475"/>
    <w:rsid w:val="79B423C1"/>
    <w:rsid w:val="7A0A6345"/>
    <w:rsid w:val="7A8A4CDA"/>
    <w:rsid w:val="7AA51FBF"/>
    <w:rsid w:val="7AE40939"/>
    <w:rsid w:val="7B070EFB"/>
    <w:rsid w:val="7BBFDE36"/>
    <w:rsid w:val="7C555220"/>
    <w:rsid w:val="7CCC7CC3"/>
    <w:rsid w:val="7CDC03B2"/>
    <w:rsid w:val="7D163223"/>
    <w:rsid w:val="7D6E5BD8"/>
    <w:rsid w:val="7E113E3E"/>
    <w:rsid w:val="7E383B6A"/>
    <w:rsid w:val="7E520AF3"/>
    <w:rsid w:val="7E980B7F"/>
    <w:rsid w:val="7F470173"/>
    <w:rsid w:val="7FB94EEE"/>
    <w:rsid w:val="7FDE4A13"/>
    <w:rsid w:val="8BCECC62"/>
    <w:rsid w:val="977E3866"/>
    <w:rsid w:val="9FDFF855"/>
    <w:rsid w:val="B3F8E5C9"/>
    <w:rsid w:val="FED73013"/>
    <w:rsid w:val="FFC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308805633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cp:lastPrinted>2021-12-10T00:56:25Z</cp:lastPrinted>
  <dcterms:modified xsi:type="dcterms:W3CDTF">2021-12-10T00:57:09Z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B162E3E13F034D59B9F78089458A482F</vt:lpwstr>
  </property>
</Properties>
</file>