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SimSu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SimSun"/>
          <w:color w:val="000000"/>
          <w:kern w:val="0"/>
          <w:sz w:val="24"/>
        </w:rPr>
      </w:pP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12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6</w:t>
      </w:r>
      <w:r>
        <w:rPr>
          <w:rFonts w:hint="eastAsia" w:cs="SimSun"/>
          <w:color w:val="000000"/>
          <w:kern w:val="0"/>
          <w:sz w:val="24"/>
        </w:rPr>
        <w:t>日</w:t>
      </w:r>
      <w:r>
        <w:rPr>
          <w:rFonts w:hint="eastAsia" w:ascii="SimSun" w:hAnsi="SimSun" w:cs="SimSun"/>
          <w:color w:val="000000"/>
          <w:kern w:val="0"/>
          <w:sz w:val="24"/>
        </w:rPr>
        <w:t>-</w:t>
      </w: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12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12</w:t>
      </w:r>
      <w:r>
        <w:rPr>
          <w:rFonts w:hint="eastAsia" w:cs="SimSun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020"/>
        <w:gridCol w:w="1545"/>
        <w:gridCol w:w="1849"/>
        <w:gridCol w:w="1679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星期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时间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地点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参加对象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工作内容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12月6日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上午9:40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1:50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送教家庭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送教组成员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送教上门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</w:p>
        </w:tc>
        <w:tc>
          <w:tcPr>
            <w:tcW w:w="15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融合组成员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lang w:eastAsia="zh-CN" w:bidi="ar-SA"/>
              </w:rPr>
              <w:t>融合教育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12月7日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5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地点自选</w:t>
            </w:r>
          </w:p>
        </w:tc>
        <w:tc>
          <w:tcPr>
            <w:tcW w:w="184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语、数教研组成员</w:t>
            </w:r>
          </w:p>
        </w:tc>
        <w:tc>
          <w:tcPr>
            <w:tcW w:w="167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语、数教研组活动</w:t>
            </w:r>
          </w:p>
        </w:tc>
        <w:tc>
          <w:tcPr>
            <w:tcW w:w="11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12月8日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5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84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成长支持中心成员</w:t>
            </w:r>
          </w:p>
        </w:tc>
        <w:tc>
          <w:tcPr>
            <w:tcW w:w="167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常成长支持中心阶段工作研讨会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1:00</w:t>
            </w:r>
          </w:p>
        </w:tc>
        <w:tc>
          <w:tcPr>
            <w:tcW w:w="15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84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远程课题组成员</w:t>
            </w:r>
          </w:p>
        </w:tc>
        <w:tc>
          <w:tcPr>
            <w:tcW w:w="167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课题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组活动</w:t>
            </w:r>
          </w:p>
        </w:tc>
        <w:tc>
          <w:tcPr>
            <w:tcW w:w="11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12月9日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下午1:30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成长支持中心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部分师生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（详见安排表）</w:t>
            </w:r>
          </w:p>
        </w:tc>
        <w:tc>
          <w:tcPr>
            <w:tcW w:w="167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  <w:t>埃顿之家公益活动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SimSun" w:hAnsi="SimSun" w:cs="Times New Roman"/>
                <w:kern w:val="0"/>
                <w:sz w:val="18"/>
                <w:szCs w:val="18"/>
                <w:lang w:eastAsia="zh-CN" w:bidi="ar-SA"/>
              </w:rPr>
              <w:t>下午3:40</w:t>
            </w:r>
          </w:p>
        </w:tc>
        <w:tc>
          <w:tcPr>
            <w:tcW w:w="15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84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全体党员</w:t>
            </w:r>
          </w:p>
        </w:tc>
        <w:tc>
          <w:tcPr>
            <w:tcW w:w="167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  <w:t>学习党的十九届六中全会精神</w:t>
            </w:r>
          </w:p>
        </w:tc>
        <w:tc>
          <w:tcPr>
            <w:tcW w:w="11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12月10日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12月11日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12月12日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4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7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下午1:00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虹景小学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相关教师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区趣味运动会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校长室、党支部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本周轮值校长沈苏雯，受邀教师代表谭文虹。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周四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12月9日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，全体党员在会议室学习党的十九届六中全会精神。</w:t>
      </w:r>
    </w:p>
    <w:p>
      <w:pPr>
        <w:widowControl/>
        <w:numPr>
          <w:numId w:val="0"/>
        </w:numPr>
        <w:wordWrap w:val="0"/>
        <w:spacing w:line="320" w:lineRule="exact"/>
        <w:ind w:leftChars="0"/>
        <w:jc w:val="left"/>
        <w:rPr>
          <w:rFonts w:hint="eastAsia" w:eastAsia="SimSu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3.本周日（12月12日），相关部门加班筹备“第二期特殊教育提升工程调研”。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本周，</w:t>
      </w:r>
      <w:r>
        <w:rPr>
          <w:rFonts w:hint="eastAsia"/>
          <w:b/>
          <w:bCs/>
          <w:color w:val="000000"/>
          <w:kern w:val="0"/>
          <w:sz w:val="18"/>
          <w:szCs w:val="18"/>
          <w:lang w:eastAsia="zh-CN"/>
        </w:rPr>
        <w:t>值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班行政继续根据《常州市光华学校教学常规值班巡查表》邀请教师代表开展巡查。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请值班老师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8：10到指定岗位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default"/>
          <w:b/>
          <w:color w:val="000000"/>
          <w:kern w:val="0"/>
          <w:szCs w:val="21"/>
          <w:lang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1.实习生完善实习生指导手册。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2.青年教师每周三展示粉笔字练习作品。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3.继续做好“文明校园”中部门资料整理工作。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4.做好2021校本培训和其他培训学时录入。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5.11月份人物月刊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jc w:val="both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远程直播照常进行，请授课教师提前做好准备工作，并做好过程性材料的收集整理。</w:t>
      </w:r>
    </w:p>
    <w:p>
      <w:pPr>
        <w:widowControl/>
        <w:numPr>
          <w:ilvl w:val="0"/>
          <w:numId w:val="0"/>
        </w:numPr>
        <w:jc w:val="both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4739005" cy="7467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SimSu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SimSun"/>
          <w:color w:val="000000"/>
          <w:kern w:val="0"/>
          <w:sz w:val="18"/>
          <w:szCs w:val="18"/>
          <w:lang w:val="en-US" w:eastAsia="zh-CN"/>
        </w:rPr>
        <w:t>2准备远程课题中期评估事宜，根据于老师指导的建议，修改评估报告，整理材料。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SimSun"/>
          <w:color w:val="000000"/>
          <w:kern w:val="0"/>
          <w:sz w:val="18"/>
          <w:szCs w:val="18"/>
          <w:lang w:val="en-US" w:eastAsia="zh-CN"/>
        </w:rPr>
        <w:t>3.邀请青年老师召开一次申报课题专题会议，认真研读</w:t>
      </w:r>
      <w:r>
        <w:rPr>
          <w:rFonts w:hint="default" w:eastAsia="SimSun"/>
          <w:color w:val="000000"/>
          <w:kern w:val="0"/>
          <w:sz w:val="18"/>
          <w:szCs w:val="18"/>
          <w:lang w:val="en-US" w:eastAsia="zh-CN"/>
        </w:rPr>
        <w:t>天宁区教科研2021年度课题</w:t>
      </w:r>
      <w:r>
        <w:rPr>
          <w:rFonts w:hint="eastAsia" w:eastAsia="SimSun"/>
          <w:color w:val="000000"/>
          <w:kern w:val="0"/>
          <w:sz w:val="18"/>
          <w:szCs w:val="18"/>
          <w:lang w:val="en-US" w:eastAsia="zh-CN"/>
        </w:rPr>
        <w:t>的通知，共同学习文件要求，确定选题方向，积极撰写申报书。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tabs>
          <w:tab w:val="center" w:pos="4153"/>
        </w:tabs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周四下午埃顿之家公益活动</w:t>
      </w:r>
    </w:p>
    <w:p>
      <w:pPr>
        <w:widowControl/>
        <w:numPr>
          <w:ilvl w:val="0"/>
          <w:numId w:val="0"/>
        </w:numPr>
        <w:tabs>
          <w:tab w:val="center" w:pos="4153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与狮子会对接公益捐助活动</w:t>
      </w:r>
    </w:p>
    <w:p>
      <w:pPr>
        <w:widowControl/>
        <w:numPr>
          <w:ilvl w:val="0"/>
          <w:numId w:val="0"/>
        </w:numPr>
        <w:tabs>
          <w:tab w:val="center" w:pos="4153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班主任配合完成文明校园台账</w:t>
      </w:r>
    </w:p>
    <w:p>
      <w:pPr>
        <w:widowControl/>
        <w:numPr>
          <w:ilvl w:val="0"/>
          <w:numId w:val="0"/>
        </w:numPr>
        <w:tabs>
          <w:tab w:val="center" w:pos="4153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九年级召开家长会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1.周日各班希沃六代机安装调试到位。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2.周一上午空调工况调查（应对极寒天气）。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3.周一下午3:40保安培训。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4.周二下午3:40校内安全检查。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5.周三月初固定资产月初报表。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6.周四下午平安校园材料自查（邀请若干其它学校后勤主管）。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7.周五、周六整理四楼仓库（用于暂放申请报废的鸿合一体机）。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8.周五希沃白板使用培训。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2.微信公众号、校园网维护。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3.机构编制核查工作完成纸质版、电子版上报。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4.准备2021年度工作绩效考核材料、文明校园材料、督导材料。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融合教育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1.下周一下午线上：小学、初中，线下:学前组外出融合</w:t>
      </w:r>
    </w:p>
    <w:p>
      <w:pPr>
        <w:widowControl/>
        <w:numPr>
          <w:ilvl w:val="0"/>
          <w:numId w:val="0"/>
        </w:numPr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资源中心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1.在后勤保障部，办公室等部门的帮助下，完善12月21日线上会议调试工作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2.打印省微课大赛获奖证书</w:t>
      </w:r>
    </w:p>
    <w:p>
      <w:pPr>
        <w:widowControl/>
        <w:numPr>
          <w:ilvl w:val="0"/>
          <w:numId w:val="0"/>
        </w:numPr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送教上门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1.送教工作正常开展</w:t>
      </w:r>
    </w:p>
    <w:p>
      <w:pPr>
        <w:widowControl/>
        <w:numPr>
          <w:ilvl w:val="0"/>
          <w:numId w:val="0"/>
        </w:numPr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成长支持中心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1.制皂、修皂和包皂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2.继续发放天宁区幼儿园防疫物资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3.审核天宁区第四届“天建杯”公益创投申报书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4.周三上午9:00二楼会议室召开成长支持中心阶段工作研讨会议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SimSun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30B8C"/>
    <w:multiLevelType w:val="singleLevel"/>
    <w:tmpl w:val="39F30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2B35C8"/>
    <w:rsid w:val="018F3AF2"/>
    <w:rsid w:val="01E2427A"/>
    <w:rsid w:val="02BB0946"/>
    <w:rsid w:val="03464D3D"/>
    <w:rsid w:val="039968B9"/>
    <w:rsid w:val="039A34ED"/>
    <w:rsid w:val="03B557B6"/>
    <w:rsid w:val="043C54AB"/>
    <w:rsid w:val="05167E8D"/>
    <w:rsid w:val="053B38A0"/>
    <w:rsid w:val="068F4A26"/>
    <w:rsid w:val="06B04764"/>
    <w:rsid w:val="06B127A1"/>
    <w:rsid w:val="07354F01"/>
    <w:rsid w:val="07426967"/>
    <w:rsid w:val="0748109D"/>
    <w:rsid w:val="074C5CC8"/>
    <w:rsid w:val="07925726"/>
    <w:rsid w:val="082D6386"/>
    <w:rsid w:val="085A44F6"/>
    <w:rsid w:val="08885A7E"/>
    <w:rsid w:val="091F08E1"/>
    <w:rsid w:val="092747D4"/>
    <w:rsid w:val="095D1443"/>
    <w:rsid w:val="095E3952"/>
    <w:rsid w:val="0A622F41"/>
    <w:rsid w:val="0B975CC5"/>
    <w:rsid w:val="0BD7583F"/>
    <w:rsid w:val="0C1C10A5"/>
    <w:rsid w:val="0CB8513B"/>
    <w:rsid w:val="0D2724F2"/>
    <w:rsid w:val="0D5551D2"/>
    <w:rsid w:val="0DA241EC"/>
    <w:rsid w:val="0DA602CE"/>
    <w:rsid w:val="0DD34299"/>
    <w:rsid w:val="0E2860C6"/>
    <w:rsid w:val="0ECF0CC5"/>
    <w:rsid w:val="0F225801"/>
    <w:rsid w:val="0FAC3EE8"/>
    <w:rsid w:val="10FD17ED"/>
    <w:rsid w:val="119B64D6"/>
    <w:rsid w:val="11EE24B8"/>
    <w:rsid w:val="12FF5C75"/>
    <w:rsid w:val="13091CD0"/>
    <w:rsid w:val="14B324F1"/>
    <w:rsid w:val="14E32BBC"/>
    <w:rsid w:val="14EB24C3"/>
    <w:rsid w:val="15A01937"/>
    <w:rsid w:val="16A036EA"/>
    <w:rsid w:val="16AB0A84"/>
    <w:rsid w:val="16FC6E51"/>
    <w:rsid w:val="191B2F42"/>
    <w:rsid w:val="19B90945"/>
    <w:rsid w:val="1A1F24AD"/>
    <w:rsid w:val="1BE23F81"/>
    <w:rsid w:val="1C47435B"/>
    <w:rsid w:val="1C5940AE"/>
    <w:rsid w:val="1C630BC8"/>
    <w:rsid w:val="1D1C472A"/>
    <w:rsid w:val="1DEB74DB"/>
    <w:rsid w:val="1E1F3FF7"/>
    <w:rsid w:val="1E2323F1"/>
    <w:rsid w:val="1F024B29"/>
    <w:rsid w:val="1FA63337"/>
    <w:rsid w:val="1FB67B6D"/>
    <w:rsid w:val="203410CC"/>
    <w:rsid w:val="20580386"/>
    <w:rsid w:val="211D73F8"/>
    <w:rsid w:val="21CA31F5"/>
    <w:rsid w:val="21D7394D"/>
    <w:rsid w:val="22454BC7"/>
    <w:rsid w:val="227702D2"/>
    <w:rsid w:val="2312158D"/>
    <w:rsid w:val="231749AF"/>
    <w:rsid w:val="23D23166"/>
    <w:rsid w:val="2424631A"/>
    <w:rsid w:val="243855B3"/>
    <w:rsid w:val="247156E6"/>
    <w:rsid w:val="25433E61"/>
    <w:rsid w:val="255B07F3"/>
    <w:rsid w:val="258605A8"/>
    <w:rsid w:val="25CE0DDA"/>
    <w:rsid w:val="26994557"/>
    <w:rsid w:val="27355631"/>
    <w:rsid w:val="280C37EB"/>
    <w:rsid w:val="28785164"/>
    <w:rsid w:val="288F799D"/>
    <w:rsid w:val="28BF5220"/>
    <w:rsid w:val="2A2B26DE"/>
    <w:rsid w:val="2A787526"/>
    <w:rsid w:val="2A9D2D60"/>
    <w:rsid w:val="2AEA0B99"/>
    <w:rsid w:val="2AFB7F69"/>
    <w:rsid w:val="2B514DCE"/>
    <w:rsid w:val="2BBF3A11"/>
    <w:rsid w:val="2C2E529A"/>
    <w:rsid w:val="2D872856"/>
    <w:rsid w:val="2DC64DA1"/>
    <w:rsid w:val="2E852495"/>
    <w:rsid w:val="2F511021"/>
    <w:rsid w:val="2F630B5B"/>
    <w:rsid w:val="2FAB27F5"/>
    <w:rsid w:val="313120A5"/>
    <w:rsid w:val="31442FA0"/>
    <w:rsid w:val="315F66C7"/>
    <w:rsid w:val="31EF5544"/>
    <w:rsid w:val="32885E4F"/>
    <w:rsid w:val="32A86507"/>
    <w:rsid w:val="32B628D1"/>
    <w:rsid w:val="333D3F42"/>
    <w:rsid w:val="33E51652"/>
    <w:rsid w:val="34227520"/>
    <w:rsid w:val="34342886"/>
    <w:rsid w:val="346A579B"/>
    <w:rsid w:val="347677FD"/>
    <w:rsid w:val="34DF598F"/>
    <w:rsid w:val="353F5102"/>
    <w:rsid w:val="354D3801"/>
    <w:rsid w:val="35FB603C"/>
    <w:rsid w:val="360D0A9E"/>
    <w:rsid w:val="36E5165C"/>
    <w:rsid w:val="36F47779"/>
    <w:rsid w:val="3731161B"/>
    <w:rsid w:val="379941DB"/>
    <w:rsid w:val="37E52DD0"/>
    <w:rsid w:val="383A7D9F"/>
    <w:rsid w:val="38B53DC7"/>
    <w:rsid w:val="38C54628"/>
    <w:rsid w:val="38E70FCF"/>
    <w:rsid w:val="394D16A8"/>
    <w:rsid w:val="3B071F0F"/>
    <w:rsid w:val="3B21450D"/>
    <w:rsid w:val="3B60291D"/>
    <w:rsid w:val="3B86156B"/>
    <w:rsid w:val="3BE80FC5"/>
    <w:rsid w:val="3C367B6A"/>
    <w:rsid w:val="3C5B0374"/>
    <w:rsid w:val="3CFA1002"/>
    <w:rsid w:val="3D4756E3"/>
    <w:rsid w:val="3DA86CB1"/>
    <w:rsid w:val="3DBA6725"/>
    <w:rsid w:val="3E406A28"/>
    <w:rsid w:val="3FB33741"/>
    <w:rsid w:val="400835D6"/>
    <w:rsid w:val="406232F6"/>
    <w:rsid w:val="40FD1811"/>
    <w:rsid w:val="4122770B"/>
    <w:rsid w:val="412570B8"/>
    <w:rsid w:val="41B07470"/>
    <w:rsid w:val="42B10641"/>
    <w:rsid w:val="43206458"/>
    <w:rsid w:val="4409378D"/>
    <w:rsid w:val="44366F2F"/>
    <w:rsid w:val="44A20C16"/>
    <w:rsid w:val="44AD7699"/>
    <w:rsid w:val="45A0123D"/>
    <w:rsid w:val="45C27E60"/>
    <w:rsid w:val="4655082E"/>
    <w:rsid w:val="46952099"/>
    <w:rsid w:val="46F9340F"/>
    <w:rsid w:val="474E3D17"/>
    <w:rsid w:val="475F7080"/>
    <w:rsid w:val="47B10BCE"/>
    <w:rsid w:val="47D53887"/>
    <w:rsid w:val="47DF0FFF"/>
    <w:rsid w:val="47F641F7"/>
    <w:rsid w:val="483B3CE6"/>
    <w:rsid w:val="48482613"/>
    <w:rsid w:val="4A553010"/>
    <w:rsid w:val="4AE21BF6"/>
    <w:rsid w:val="4B553FB5"/>
    <w:rsid w:val="4CE67E3A"/>
    <w:rsid w:val="4DAA097B"/>
    <w:rsid w:val="4DBF13C9"/>
    <w:rsid w:val="4E0604BC"/>
    <w:rsid w:val="4E3218B6"/>
    <w:rsid w:val="4E82487E"/>
    <w:rsid w:val="4E8C1B99"/>
    <w:rsid w:val="4FB41E32"/>
    <w:rsid w:val="4FD84575"/>
    <w:rsid w:val="501F1883"/>
    <w:rsid w:val="509D7352"/>
    <w:rsid w:val="50F95B3C"/>
    <w:rsid w:val="51A00EEB"/>
    <w:rsid w:val="53AF18AD"/>
    <w:rsid w:val="541B3A81"/>
    <w:rsid w:val="54EA54AE"/>
    <w:rsid w:val="54FD622A"/>
    <w:rsid w:val="55231CBA"/>
    <w:rsid w:val="5544561C"/>
    <w:rsid w:val="55457F36"/>
    <w:rsid w:val="55B36FB7"/>
    <w:rsid w:val="56765797"/>
    <w:rsid w:val="56FD01D5"/>
    <w:rsid w:val="58C475A9"/>
    <w:rsid w:val="58D429AF"/>
    <w:rsid w:val="5992102B"/>
    <w:rsid w:val="59B159FF"/>
    <w:rsid w:val="5A93198C"/>
    <w:rsid w:val="5AAF732D"/>
    <w:rsid w:val="5ADE085C"/>
    <w:rsid w:val="5B071DFA"/>
    <w:rsid w:val="5BA853BD"/>
    <w:rsid w:val="5CFE3C2F"/>
    <w:rsid w:val="5D2E7507"/>
    <w:rsid w:val="5D7B523B"/>
    <w:rsid w:val="5D9E7125"/>
    <w:rsid w:val="5E112BFA"/>
    <w:rsid w:val="5E391F8D"/>
    <w:rsid w:val="5E7512C2"/>
    <w:rsid w:val="5E8D2535"/>
    <w:rsid w:val="5F556840"/>
    <w:rsid w:val="5F7FE959"/>
    <w:rsid w:val="5FEA7A07"/>
    <w:rsid w:val="603513F9"/>
    <w:rsid w:val="605B519B"/>
    <w:rsid w:val="618D3977"/>
    <w:rsid w:val="622950D1"/>
    <w:rsid w:val="624E7DE2"/>
    <w:rsid w:val="625356C7"/>
    <w:rsid w:val="63C2490D"/>
    <w:rsid w:val="63D77EB7"/>
    <w:rsid w:val="64A44F9F"/>
    <w:rsid w:val="64B418D6"/>
    <w:rsid w:val="665D3DF8"/>
    <w:rsid w:val="68011D06"/>
    <w:rsid w:val="68935757"/>
    <w:rsid w:val="68B65358"/>
    <w:rsid w:val="6949393C"/>
    <w:rsid w:val="699A291F"/>
    <w:rsid w:val="6A66762A"/>
    <w:rsid w:val="6ACC39EE"/>
    <w:rsid w:val="6B1E647C"/>
    <w:rsid w:val="6B534AAE"/>
    <w:rsid w:val="6BCF481A"/>
    <w:rsid w:val="6C3A3C0D"/>
    <w:rsid w:val="6C614D32"/>
    <w:rsid w:val="6CE529A9"/>
    <w:rsid w:val="6D524158"/>
    <w:rsid w:val="6D535020"/>
    <w:rsid w:val="6D8B272F"/>
    <w:rsid w:val="6DE808D4"/>
    <w:rsid w:val="6E1B7616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3BFEE2A"/>
    <w:rsid w:val="74866F76"/>
    <w:rsid w:val="74F063AA"/>
    <w:rsid w:val="76997896"/>
    <w:rsid w:val="76EB882F"/>
    <w:rsid w:val="76F84CD7"/>
    <w:rsid w:val="7745682F"/>
    <w:rsid w:val="77A301CA"/>
    <w:rsid w:val="77FF9E66"/>
    <w:rsid w:val="78D44475"/>
    <w:rsid w:val="79B423C1"/>
    <w:rsid w:val="7A0A6345"/>
    <w:rsid w:val="7A8A4CDA"/>
    <w:rsid w:val="7AA51FBF"/>
    <w:rsid w:val="7AE40939"/>
    <w:rsid w:val="7B070EFB"/>
    <w:rsid w:val="7BBFDE36"/>
    <w:rsid w:val="7BF99008"/>
    <w:rsid w:val="7C555220"/>
    <w:rsid w:val="7CCC7CC3"/>
    <w:rsid w:val="7CDC03B2"/>
    <w:rsid w:val="7D163223"/>
    <w:rsid w:val="7D6E5BD8"/>
    <w:rsid w:val="7E113E3E"/>
    <w:rsid w:val="7E383B6A"/>
    <w:rsid w:val="7E520AF3"/>
    <w:rsid w:val="7E980B7F"/>
    <w:rsid w:val="7F3627C8"/>
    <w:rsid w:val="7FB94EEE"/>
    <w:rsid w:val="7FDE4A13"/>
    <w:rsid w:val="8BCECC62"/>
    <w:rsid w:val="977E3866"/>
    <w:rsid w:val="9FDFF855"/>
    <w:rsid w:val="B3F8E5C9"/>
    <w:rsid w:val="FC7E79BE"/>
    <w:rsid w:val="FED73013"/>
    <w:rsid w:val="FFC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mp\webword_842211162\C:\tmp\webword_308805633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2018-09-11T11:00:00Z</dcterms:created>
  <dc:creator>霍霍</dc:creator>
  <cp:lastModifiedBy>Aimee</cp:lastModifiedBy>
  <dcterms:modified xsi:type="dcterms:W3CDTF">2021-12-13T04:19:01Z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B162E3E13F034D59B9F78089458A482F</vt:lpwstr>
  </property>
</Properties>
</file>