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18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24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310" w:type="dxa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507"/>
        <w:gridCol w:w="1319"/>
        <w:gridCol w:w="1427"/>
        <w:gridCol w:w="1920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上午8:30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相关人员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“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9+1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”项目专题会议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0"/>
                <w:sz w:val="18"/>
                <w:szCs w:val="18"/>
                <w:lang w:eastAsia="zh-CN" w:bidi="ar-SA"/>
              </w:rPr>
              <w:t>上午9: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-SA"/>
              </w:rPr>
              <w:t>学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lang w:eastAsia="zh-CN" w:bidi="ar-SA"/>
              </w:rPr>
              <w:t>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eastAsia="zh-CN" w:bidi="ar-SA"/>
              </w:rPr>
              <w:t>下午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1:00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消防演练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-SA"/>
              </w:rPr>
              <w:t>后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-SA"/>
              </w:rPr>
              <w:t>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eastAsia="zh-CN" w:bidi="ar-SA"/>
              </w:rPr>
              <w:t>下午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送教人员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送教上门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时间待定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相关人员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天宁区融合教育期初培训活动安排筹备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18"/>
                <w:szCs w:val="18"/>
                <w:lang w:eastAsia="zh-CN" w:bidi="ar-SA"/>
              </w:rPr>
              <w:t>上午9: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恒生科技园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学生校服招标会</w:t>
            </w:r>
          </w:p>
        </w:tc>
        <w:tc>
          <w:tcPr>
            <w:tcW w:w="1297" w:type="dxa"/>
            <w:vAlign w:val="top"/>
          </w:tcPr>
          <w:p>
            <w:pPr>
              <w:widowControl/>
              <w:wordWrap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后  勤     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4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综合组成员</w:t>
            </w:r>
          </w:p>
        </w:tc>
        <w:tc>
          <w:tcPr>
            <w:tcW w:w="19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综合组会议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eastAsia="zh-CN" w:bidi="ar-SA"/>
              </w:rPr>
              <w:t>上午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8:30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相关人员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/>
                <w:szCs w:val="21"/>
              </w:rPr>
              <w:t>教师身心健康工程推进会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4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康复组成员</w:t>
            </w:r>
          </w:p>
        </w:tc>
        <w:tc>
          <w:tcPr>
            <w:tcW w:w="19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康复组会议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下午2:30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9号成长支持中心</w:t>
            </w:r>
          </w:p>
        </w:tc>
        <w:tc>
          <w:tcPr>
            <w:tcW w:w="14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相关人员</w:t>
            </w:r>
          </w:p>
        </w:tc>
        <w:tc>
          <w:tcPr>
            <w:tcW w:w="19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天宁区融合教育期初培训活动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2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2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本周轮值校长沈苏雯，受邀教师代表王雁羽。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本周三（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10月20日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）下午省教育频道到校拍摄宣传片，请老师们注意着装，班级强调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eastAsia="zh-CN"/>
        </w:rPr>
        <w:t>礼仪教育。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本周四（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10月21日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）天宁区融合教育期初培训活动在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9号成长支持中心召开。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值班行政根据《常州市光华学校教学常规值班巡查表》继续邀请教师代表开展巡查。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全天在指定岗位</w:t>
      </w:r>
      <w:r>
        <w:rPr>
          <w:rFonts w:hint="eastAsia"/>
          <w:color w:val="000000"/>
          <w:kern w:val="0"/>
          <w:sz w:val="18"/>
          <w:szCs w:val="18"/>
        </w:rPr>
        <w:t>巡视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/>
          <w:color w:val="000000"/>
          <w:kern w:val="0"/>
          <w:sz w:val="18"/>
          <w:szCs w:val="18"/>
        </w:rPr>
        <w:t>看护。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外防输入，内防反弹，请老师们根据开学工作会议要求将疫情防控工作落实到位。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1.强国学习不放松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2.认真学习四史，做好摘记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1.教师基本功：每周三展示粉笔字作品。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2.学生资助：再次核实所有材料，做好报送工作。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3.实习生：继续开展教学工作，指导老师做好指导。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4.新生变动：为转学生和学籍变动学生征订教材。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5.“9+1”项目:成立辅助性就业顾问团队。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6.课后服务工作：重点关注课后服务的安全；关注学生的情绪和行为；关注教师进班时间和课后服务的质量。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远程直播课程按计划落实常态化课堂，请授课教师提前做好准备工作，并做好过程性材料的收集整理。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drawing>
          <wp:inline distT="0" distB="0" distL="114300" distR="114300">
            <wp:extent cx="4737735" cy="756920"/>
            <wp:effectExtent l="0" t="0" r="190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773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2.10月19日 名师工作室第一次会议：交流工作室研究主题及计划。成员：袁鸿飞、谭文虹。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3.根据信息化项目的经费使用要求，进入采购阶段。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1.筹备迪诺水镇的市集活动（布置展台、准备周片产品和学生作品，与资源保障部合作）。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2.参加校服招标会议。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周一消防演练全员参加。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1.审核爱生故事案例集。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2.在职教师体检。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3.召开教师社团组长会议，推进教师身心健康工程。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1.汇总部门宣传计划。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2.10.22前完成教师资格定期注册。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3.2021杂志征订。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资源保障部：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融合：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1.线上对接21个点，提醒积极参与融合教育论文评比活动。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2.周四下午开展2021年度秋学期天宁区融合教育期初工作会议。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3.汇总天宁区融合教育论文。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送教：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1.送教工作正常开展。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1.制定团团T恤和布袋。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2.筹备四十多家幼儿园防疫物资。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资源中心：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1.继续答疑解惑，帮助教师参加微课大赛。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1.全体教师严格执行教学五认真，坚决按课表上课。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2.教师值班关注值班地点，课间多巡视，如无法准时到岗请提前调班或通知办公室代班。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864D6"/>
    <w:multiLevelType w:val="singleLevel"/>
    <w:tmpl w:val="03D864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18F3AF2"/>
    <w:rsid w:val="01E2427A"/>
    <w:rsid w:val="02BB0946"/>
    <w:rsid w:val="03464D3D"/>
    <w:rsid w:val="039968B9"/>
    <w:rsid w:val="039A34ED"/>
    <w:rsid w:val="043C54AB"/>
    <w:rsid w:val="05167E8D"/>
    <w:rsid w:val="053B38A0"/>
    <w:rsid w:val="06B04764"/>
    <w:rsid w:val="06B127A1"/>
    <w:rsid w:val="07354F01"/>
    <w:rsid w:val="07426967"/>
    <w:rsid w:val="074C5CC8"/>
    <w:rsid w:val="07925726"/>
    <w:rsid w:val="082D6386"/>
    <w:rsid w:val="08885A7E"/>
    <w:rsid w:val="091F08E1"/>
    <w:rsid w:val="092747D4"/>
    <w:rsid w:val="095D1443"/>
    <w:rsid w:val="095E3952"/>
    <w:rsid w:val="0B975CC5"/>
    <w:rsid w:val="0BD7583F"/>
    <w:rsid w:val="0BE832CC"/>
    <w:rsid w:val="0CB8513B"/>
    <w:rsid w:val="0D2724F2"/>
    <w:rsid w:val="0DA241EC"/>
    <w:rsid w:val="0DA602CE"/>
    <w:rsid w:val="0DC7755F"/>
    <w:rsid w:val="0DD34299"/>
    <w:rsid w:val="0E2860C6"/>
    <w:rsid w:val="0ECF0CC5"/>
    <w:rsid w:val="0F225801"/>
    <w:rsid w:val="0FAC3EE8"/>
    <w:rsid w:val="0FFC2044"/>
    <w:rsid w:val="10FD17ED"/>
    <w:rsid w:val="117B1BDB"/>
    <w:rsid w:val="119B64D6"/>
    <w:rsid w:val="11EE24B8"/>
    <w:rsid w:val="12EC07A0"/>
    <w:rsid w:val="12FF5C75"/>
    <w:rsid w:val="13091CD0"/>
    <w:rsid w:val="14E32BBC"/>
    <w:rsid w:val="14EB24C3"/>
    <w:rsid w:val="15A01937"/>
    <w:rsid w:val="16324E82"/>
    <w:rsid w:val="16A036EA"/>
    <w:rsid w:val="16AB0A84"/>
    <w:rsid w:val="16FC6E51"/>
    <w:rsid w:val="17CB7C17"/>
    <w:rsid w:val="1A933FF6"/>
    <w:rsid w:val="1BE23F81"/>
    <w:rsid w:val="1C47435B"/>
    <w:rsid w:val="1C5940AE"/>
    <w:rsid w:val="1C7829D5"/>
    <w:rsid w:val="1D3F14E7"/>
    <w:rsid w:val="1DEB74DB"/>
    <w:rsid w:val="1E1F3FF7"/>
    <w:rsid w:val="1F024B29"/>
    <w:rsid w:val="1FA63337"/>
    <w:rsid w:val="1FB67B6D"/>
    <w:rsid w:val="20580386"/>
    <w:rsid w:val="211D73F8"/>
    <w:rsid w:val="21CA31F5"/>
    <w:rsid w:val="21D011C3"/>
    <w:rsid w:val="21D7394D"/>
    <w:rsid w:val="22454BC7"/>
    <w:rsid w:val="22716DE6"/>
    <w:rsid w:val="227702D2"/>
    <w:rsid w:val="227E04EE"/>
    <w:rsid w:val="2312158D"/>
    <w:rsid w:val="231749AF"/>
    <w:rsid w:val="23D23166"/>
    <w:rsid w:val="2424631A"/>
    <w:rsid w:val="243855B3"/>
    <w:rsid w:val="247156E6"/>
    <w:rsid w:val="255B07F3"/>
    <w:rsid w:val="258605A8"/>
    <w:rsid w:val="25CE0DDA"/>
    <w:rsid w:val="26ED5066"/>
    <w:rsid w:val="27355631"/>
    <w:rsid w:val="2796589E"/>
    <w:rsid w:val="280C37EB"/>
    <w:rsid w:val="28785164"/>
    <w:rsid w:val="288F799D"/>
    <w:rsid w:val="289417FA"/>
    <w:rsid w:val="28BF5220"/>
    <w:rsid w:val="2AEA0B99"/>
    <w:rsid w:val="2AFB7F69"/>
    <w:rsid w:val="2B514DCE"/>
    <w:rsid w:val="2C2E529A"/>
    <w:rsid w:val="2D3369A9"/>
    <w:rsid w:val="2D872856"/>
    <w:rsid w:val="2DC64DA1"/>
    <w:rsid w:val="2E0C5787"/>
    <w:rsid w:val="2E544A0C"/>
    <w:rsid w:val="2ED57652"/>
    <w:rsid w:val="2F511021"/>
    <w:rsid w:val="2F630B5B"/>
    <w:rsid w:val="2FAB27F5"/>
    <w:rsid w:val="303018AF"/>
    <w:rsid w:val="304D0D4E"/>
    <w:rsid w:val="313120A5"/>
    <w:rsid w:val="31442FA0"/>
    <w:rsid w:val="315F66C7"/>
    <w:rsid w:val="32885E4F"/>
    <w:rsid w:val="32B03972"/>
    <w:rsid w:val="32B628D1"/>
    <w:rsid w:val="333D3F42"/>
    <w:rsid w:val="34342886"/>
    <w:rsid w:val="34DF598F"/>
    <w:rsid w:val="353F5102"/>
    <w:rsid w:val="354D3801"/>
    <w:rsid w:val="368C18F3"/>
    <w:rsid w:val="36E5165C"/>
    <w:rsid w:val="3731161B"/>
    <w:rsid w:val="379941DB"/>
    <w:rsid w:val="37E52DD0"/>
    <w:rsid w:val="38806354"/>
    <w:rsid w:val="38B53DC7"/>
    <w:rsid w:val="38C54628"/>
    <w:rsid w:val="3B21450D"/>
    <w:rsid w:val="3B60291D"/>
    <w:rsid w:val="3B86156B"/>
    <w:rsid w:val="3BE80FC5"/>
    <w:rsid w:val="3C367B6A"/>
    <w:rsid w:val="3CFA1002"/>
    <w:rsid w:val="3D2C57AC"/>
    <w:rsid w:val="3D4756E3"/>
    <w:rsid w:val="3DA86CB1"/>
    <w:rsid w:val="3FB33741"/>
    <w:rsid w:val="400835D6"/>
    <w:rsid w:val="406232F6"/>
    <w:rsid w:val="40FD1811"/>
    <w:rsid w:val="412570B8"/>
    <w:rsid w:val="41B07470"/>
    <w:rsid w:val="43206458"/>
    <w:rsid w:val="44366F2F"/>
    <w:rsid w:val="45A0123D"/>
    <w:rsid w:val="45C27E60"/>
    <w:rsid w:val="4655082E"/>
    <w:rsid w:val="46952099"/>
    <w:rsid w:val="46F9340F"/>
    <w:rsid w:val="475F7080"/>
    <w:rsid w:val="47B10BCE"/>
    <w:rsid w:val="47BC6FDE"/>
    <w:rsid w:val="47D53887"/>
    <w:rsid w:val="47DF0FFF"/>
    <w:rsid w:val="47F641F7"/>
    <w:rsid w:val="483B3CE6"/>
    <w:rsid w:val="4A553010"/>
    <w:rsid w:val="4AE21BF6"/>
    <w:rsid w:val="4C1E1AE8"/>
    <w:rsid w:val="4CE67E3A"/>
    <w:rsid w:val="4DAA097B"/>
    <w:rsid w:val="4DBF13C9"/>
    <w:rsid w:val="4E3218B6"/>
    <w:rsid w:val="4FD84575"/>
    <w:rsid w:val="509D7352"/>
    <w:rsid w:val="517C368F"/>
    <w:rsid w:val="51A00EEB"/>
    <w:rsid w:val="52F10979"/>
    <w:rsid w:val="53AF18AD"/>
    <w:rsid w:val="541B3A81"/>
    <w:rsid w:val="547A5862"/>
    <w:rsid w:val="54EA54AE"/>
    <w:rsid w:val="54FD622A"/>
    <w:rsid w:val="55231CBA"/>
    <w:rsid w:val="5544561C"/>
    <w:rsid w:val="55457F36"/>
    <w:rsid w:val="557E6E90"/>
    <w:rsid w:val="55B36FB7"/>
    <w:rsid w:val="56765797"/>
    <w:rsid w:val="58C475A9"/>
    <w:rsid w:val="59B159FF"/>
    <w:rsid w:val="5A450E3B"/>
    <w:rsid w:val="5A93198C"/>
    <w:rsid w:val="5B163F5B"/>
    <w:rsid w:val="5BA853BD"/>
    <w:rsid w:val="5BE743AE"/>
    <w:rsid w:val="5CFE3C2F"/>
    <w:rsid w:val="5D2E7507"/>
    <w:rsid w:val="5D9E7125"/>
    <w:rsid w:val="5E8D2535"/>
    <w:rsid w:val="5F556840"/>
    <w:rsid w:val="5FEA7A07"/>
    <w:rsid w:val="603513F9"/>
    <w:rsid w:val="605B519B"/>
    <w:rsid w:val="622950D1"/>
    <w:rsid w:val="624E7DE2"/>
    <w:rsid w:val="625356C7"/>
    <w:rsid w:val="63D77EB7"/>
    <w:rsid w:val="64A44F9F"/>
    <w:rsid w:val="64B418D6"/>
    <w:rsid w:val="665D3DF8"/>
    <w:rsid w:val="68011D06"/>
    <w:rsid w:val="68935757"/>
    <w:rsid w:val="68B65358"/>
    <w:rsid w:val="6949393C"/>
    <w:rsid w:val="699A291F"/>
    <w:rsid w:val="6A66762A"/>
    <w:rsid w:val="6ACC39EE"/>
    <w:rsid w:val="6B1E647C"/>
    <w:rsid w:val="6B534AAE"/>
    <w:rsid w:val="6BCF481A"/>
    <w:rsid w:val="6C3A3C0D"/>
    <w:rsid w:val="6C614D32"/>
    <w:rsid w:val="6CE529A9"/>
    <w:rsid w:val="6D0F04AA"/>
    <w:rsid w:val="6D524158"/>
    <w:rsid w:val="6D535020"/>
    <w:rsid w:val="6D8B272F"/>
    <w:rsid w:val="6DE808D4"/>
    <w:rsid w:val="6EDA6404"/>
    <w:rsid w:val="6F683FD4"/>
    <w:rsid w:val="6F765E1C"/>
    <w:rsid w:val="70C57F89"/>
    <w:rsid w:val="710A59D0"/>
    <w:rsid w:val="715A4024"/>
    <w:rsid w:val="71CB5F89"/>
    <w:rsid w:val="71F4688B"/>
    <w:rsid w:val="7262614B"/>
    <w:rsid w:val="726C1BCA"/>
    <w:rsid w:val="72CD5077"/>
    <w:rsid w:val="730A44AE"/>
    <w:rsid w:val="74866F76"/>
    <w:rsid w:val="74F063AA"/>
    <w:rsid w:val="7697140F"/>
    <w:rsid w:val="76997896"/>
    <w:rsid w:val="76EB882F"/>
    <w:rsid w:val="76F84CD7"/>
    <w:rsid w:val="7745682F"/>
    <w:rsid w:val="77A301CA"/>
    <w:rsid w:val="785100DD"/>
    <w:rsid w:val="78D44475"/>
    <w:rsid w:val="79B423C1"/>
    <w:rsid w:val="7A8A4CDA"/>
    <w:rsid w:val="7AA51FBF"/>
    <w:rsid w:val="7AE40939"/>
    <w:rsid w:val="7B070EFB"/>
    <w:rsid w:val="7BBFDE36"/>
    <w:rsid w:val="7C555220"/>
    <w:rsid w:val="7CCC7CC3"/>
    <w:rsid w:val="7D163223"/>
    <w:rsid w:val="7D6E5BD8"/>
    <w:rsid w:val="7E383B6A"/>
    <w:rsid w:val="7E980B7F"/>
    <w:rsid w:val="7F234F9B"/>
    <w:rsid w:val="7FDE4A13"/>
    <w:rsid w:val="7FFED411"/>
    <w:rsid w:val="8BCECC62"/>
    <w:rsid w:val="8FFDD281"/>
    <w:rsid w:val="977E3866"/>
    <w:rsid w:val="9FDFF855"/>
    <w:rsid w:val="B3F8E5C9"/>
    <w:rsid w:val="C0AF56BD"/>
    <w:rsid w:val="FBF39DEA"/>
    <w:rsid w:val="FED73013"/>
    <w:rsid w:val="FFB7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2018-09-11T19:00:00Z</dcterms:created>
  <dc:creator>霍霍</dc:creator>
  <cp:lastModifiedBy>Aimee</cp:lastModifiedBy>
  <cp:lastPrinted>2021-10-18T01:28:15Z</cp:lastPrinted>
  <dcterms:modified xsi:type="dcterms:W3CDTF">2021-10-18T02:01:29Z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B162E3E13F034D59B9F78089458A482F</vt:lpwstr>
  </property>
</Properties>
</file>