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26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07"/>
        <w:gridCol w:w="1319"/>
        <w:gridCol w:w="1515"/>
        <w:gridCol w:w="18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default" w:ascii="宋体" w:hAnsi="宋体" w:cs="Times New Roman"/>
                <w:kern w:val="0"/>
                <w:sz w:val="18"/>
                <w:szCs w:val="18"/>
                <w:lang w:eastAsia="zh-CN" w:bidi="ar-SA"/>
              </w:rPr>
              <w:t>上午9:30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宋体" w:cs="Times New Roman"/>
                <w:kern w:val="0"/>
                <w:sz w:val="21"/>
                <w:szCs w:val="21"/>
                <w:lang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lang w:eastAsia="zh-CN" w:bidi="ar-SA"/>
              </w:rPr>
              <w:t>三</w:t>
            </w:r>
            <w:r>
              <w:rPr>
                <w:rFonts w:hint="default" w:cs="宋体"/>
                <w:color w:val="000000"/>
                <w:kern w:val="0"/>
                <w:sz w:val="18"/>
                <w:szCs w:val="18"/>
                <w:lang w:eastAsia="zh-CN" w:bidi="ar-SA"/>
              </w:rPr>
              <w:t>年级部分家长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lang w:eastAsia="zh-CN" w:bidi="ar-SA"/>
              </w:rPr>
              <w:t>ABA远程培训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lang w:eastAsia="zh-CN" w:bidi="ar-SA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工会换届选举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/>
                <w:kern w:val="0"/>
                <w:sz w:val="18"/>
                <w:szCs w:val="18"/>
                <w:lang w:eastAsia="zh-CN"/>
              </w:rPr>
              <w:t>上午9：30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三个室长和三个教师代表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对保安，保洁进行九月绩效考核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  <w:t>后勤服务部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工会活动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9月26日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50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本周轮值校长蒋玉娇，受邀教师代表王雁羽。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值班行政根据《常州市光华学校教学常规值班巡查表》继续邀请教师代表开展巡查。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全天在指定岗位</w:t>
      </w:r>
      <w:r>
        <w:rPr>
          <w:rFonts w:hint="eastAsia"/>
          <w:color w:val="000000"/>
          <w:kern w:val="0"/>
          <w:sz w:val="18"/>
          <w:szCs w:val="18"/>
        </w:rPr>
        <w:t>巡视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/>
          <w:color w:val="000000"/>
          <w:kern w:val="0"/>
          <w:sz w:val="18"/>
          <w:szCs w:val="18"/>
        </w:rPr>
        <w:t>看护。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外防输入，内防反弹，请老师们根据开学工作会议要求将疫情防控工作落实到位。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国庆调休，9月26日上班，具体安排见工作群。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1.强国学习不放松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2.认真学习四史，做好摘记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3.按原渠道缴纳第三季度党费。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1.2021年秋学期生活补助经费工作推进，收回告家长书，指导继续申请和新申请的家庭填写《拟申助学生家庭经济信息采集表》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2.继续开展教师“开学第一课”在线培训。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.制定实习生实习安排表，安排实习生进班，李艺涵进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三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年级，吴辰叶进六年级。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全校开展调查，完善课后服务方案。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5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.常州市特殊（融合）教育青年教师教学评比活动。报名截止10月28日。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6.  9月22日下周三，下午2点在24中天宁分校4304开学生资助工作会议。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上门为新增三位远程送教学生（暂定）做好评估工作，及直播设备培训工作。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拟定学校项目、课题论文评比方案。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1.以班级为单位，开展迎中秋主题活动。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 w:eastAsia="宋体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筹备班级布置展评。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午睡床进班。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和易充安装。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按时、按进度。完成既定事宜。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筹备9月22日工会换届选举。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游泳训练。</w:t>
      </w:r>
    </w:p>
    <w:p>
      <w:pPr>
        <w:widowControl/>
        <w:numPr>
          <w:ilvl w:val="0"/>
          <w:numId w:val="3"/>
        </w:numPr>
        <w:wordWrap w:val="0"/>
        <w:spacing w:line="320" w:lineRule="exact"/>
        <w:ind w:left="0" w:leftChars="0" w:firstLine="0" w:firstLine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师德征文截止9月20日。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1.9月18日前完成宣传队伍信息更新。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2.9月19日上午和后勤对接充电桩安装事宜。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3.9月22日下午对接武进生活连线记者采访特奥游泳运动员训练事宜。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4.9月30日前完成教师合同更新。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5.9月30日前完成中层干部信息更新。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资源保障部：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融合：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1.初中组巡回教师外出融合。线上，学前和小学组。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送教：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1.6月18日补上周一的课，送教工作正常开展。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9+1：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1.继续制作包装精油皂。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2.尝试制作皂中皂。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3.联系淮安特校等事宜。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资源中心：</w:t>
      </w:r>
    </w:p>
    <w:p>
      <w:pPr>
        <w:widowControl/>
        <w:numPr>
          <w:ilvl w:val="0"/>
          <w:numId w:val="4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答疑解惑，回答其他学校微视频制作时困惑。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1.全体教师严格执行教学五认真，坚决按课表上课。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2.教师值班关注值班地点，课间多巡视，如无法准时到岗请提前调班或通知办公室代班。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C9BB2"/>
    <w:multiLevelType w:val="singleLevel"/>
    <w:tmpl w:val="83CC9B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476DCC"/>
    <w:multiLevelType w:val="singleLevel"/>
    <w:tmpl w:val="C6476D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8A01D2D"/>
    <w:multiLevelType w:val="singleLevel"/>
    <w:tmpl w:val="38A01D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18F3AF2"/>
    <w:rsid w:val="01E2427A"/>
    <w:rsid w:val="02BB0946"/>
    <w:rsid w:val="03464D3D"/>
    <w:rsid w:val="039968B9"/>
    <w:rsid w:val="039A34ED"/>
    <w:rsid w:val="043C54AB"/>
    <w:rsid w:val="05167E8D"/>
    <w:rsid w:val="053B38A0"/>
    <w:rsid w:val="06B04764"/>
    <w:rsid w:val="06B127A1"/>
    <w:rsid w:val="07354F01"/>
    <w:rsid w:val="07426967"/>
    <w:rsid w:val="074C5CC8"/>
    <w:rsid w:val="07925726"/>
    <w:rsid w:val="082D6386"/>
    <w:rsid w:val="08885A7E"/>
    <w:rsid w:val="091F08E1"/>
    <w:rsid w:val="092747D4"/>
    <w:rsid w:val="095D1443"/>
    <w:rsid w:val="095E3952"/>
    <w:rsid w:val="0B975CC5"/>
    <w:rsid w:val="0BD7583F"/>
    <w:rsid w:val="0BE832CC"/>
    <w:rsid w:val="0CB8513B"/>
    <w:rsid w:val="0D2724F2"/>
    <w:rsid w:val="0DA241EC"/>
    <w:rsid w:val="0DA602CE"/>
    <w:rsid w:val="0DC7755F"/>
    <w:rsid w:val="0DD34299"/>
    <w:rsid w:val="0E2860C6"/>
    <w:rsid w:val="0ECF0CC5"/>
    <w:rsid w:val="0F225801"/>
    <w:rsid w:val="0FAC3EE8"/>
    <w:rsid w:val="10FD17ED"/>
    <w:rsid w:val="117B1BDB"/>
    <w:rsid w:val="119B64D6"/>
    <w:rsid w:val="11EE24B8"/>
    <w:rsid w:val="12FF5C75"/>
    <w:rsid w:val="13091CD0"/>
    <w:rsid w:val="14E32BBC"/>
    <w:rsid w:val="14EB24C3"/>
    <w:rsid w:val="15A01937"/>
    <w:rsid w:val="16A036EA"/>
    <w:rsid w:val="16AB0A84"/>
    <w:rsid w:val="16FC6E51"/>
    <w:rsid w:val="1A933FF6"/>
    <w:rsid w:val="1BE23F81"/>
    <w:rsid w:val="1C47435B"/>
    <w:rsid w:val="1C5940AE"/>
    <w:rsid w:val="1C7829D5"/>
    <w:rsid w:val="1D3F14E7"/>
    <w:rsid w:val="1DEB74DB"/>
    <w:rsid w:val="1E1F3FF7"/>
    <w:rsid w:val="1F024B29"/>
    <w:rsid w:val="1FA63337"/>
    <w:rsid w:val="1FB67B6D"/>
    <w:rsid w:val="20580386"/>
    <w:rsid w:val="211D73F8"/>
    <w:rsid w:val="21CA31F5"/>
    <w:rsid w:val="21D011C3"/>
    <w:rsid w:val="21D7394D"/>
    <w:rsid w:val="22454BC7"/>
    <w:rsid w:val="227702D2"/>
    <w:rsid w:val="2312158D"/>
    <w:rsid w:val="231749AF"/>
    <w:rsid w:val="23D23166"/>
    <w:rsid w:val="2424631A"/>
    <w:rsid w:val="243855B3"/>
    <w:rsid w:val="247156E6"/>
    <w:rsid w:val="255B07F3"/>
    <w:rsid w:val="258605A8"/>
    <w:rsid w:val="25CE0DDA"/>
    <w:rsid w:val="27355631"/>
    <w:rsid w:val="280C37EB"/>
    <w:rsid w:val="28785164"/>
    <w:rsid w:val="288F799D"/>
    <w:rsid w:val="28BF5220"/>
    <w:rsid w:val="2AEA0B99"/>
    <w:rsid w:val="2AFB7F69"/>
    <w:rsid w:val="2B514DCE"/>
    <w:rsid w:val="2C2E529A"/>
    <w:rsid w:val="2D872856"/>
    <w:rsid w:val="2DC64DA1"/>
    <w:rsid w:val="2E0C5787"/>
    <w:rsid w:val="2F511021"/>
    <w:rsid w:val="2F630B5B"/>
    <w:rsid w:val="2FAB27F5"/>
    <w:rsid w:val="304D0D4E"/>
    <w:rsid w:val="313120A5"/>
    <w:rsid w:val="31442FA0"/>
    <w:rsid w:val="315F66C7"/>
    <w:rsid w:val="32885E4F"/>
    <w:rsid w:val="32B628D1"/>
    <w:rsid w:val="333D3F42"/>
    <w:rsid w:val="34342886"/>
    <w:rsid w:val="34DF598F"/>
    <w:rsid w:val="353F5102"/>
    <w:rsid w:val="354D3801"/>
    <w:rsid w:val="36E5165C"/>
    <w:rsid w:val="3731161B"/>
    <w:rsid w:val="379941DB"/>
    <w:rsid w:val="37E52DD0"/>
    <w:rsid w:val="38B53DC7"/>
    <w:rsid w:val="38C54628"/>
    <w:rsid w:val="3B21450D"/>
    <w:rsid w:val="3B60291D"/>
    <w:rsid w:val="3B86156B"/>
    <w:rsid w:val="3BE80FC5"/>
    <w:rsid w:val="3C367B6A"/>
    <w:rsid w:val="3CFA1002"/>
    <w:rsid w:val="3D2C57AC"/>
    <w:rsid w:val="3D4756E3"/>
    <w:rsid w:val="3DA86CB1"/>
    <w:rsid w:val="3FB33741"/>
    <w:rsid w:val="400835D6"/>
    <w:rsid w:val="406232F6"/>
    <w:rsid w:val="40FD1811"/>
    <w:rsid w:val="412570B8"/>
    <w:rsid w:val="41B07470"/>
    <w:rsid w:val="43206458"/>
    <w:rsid w:val="44366F2F"/>
    <w:rsid w:val="45A0123D"/>
    <w:rsid w:val="45C27E60"/>
    <w:rsid w:val="4655082E"/>
    <w:rsid w:val="46952099"/>
    <w:rsid w:val="46F9340F"/>
    <w:rsid w:val="475F7080"/>
    <w:rsid w:val="47B10BCE"/>
    <w:rsid w:val="47BC6FDE"/>
    <w:rsid w:val="47D53887"/>
    <w:rsid w:val="47DF0FFF"/>
    <w:rsid w:val="47F641F7"/>
    <w:rsid w:val="483B3CE6"/>
    <w:rsid w:val="4A553010"/>
    <w:rsid w:val="4AE21BF6"/>
    <w:rsid w:val="4CE67E3A"/>
    <w:rsid w:val="4DAA097B"/>
    <w:rsid w:val="4DBF13C9"/>
    <w:rsid w:val="4E3218B6"/>
    <w:rsid w:val="4FD84575"/>
    <w:rsid w:val="509D7352"/>
    <w:rsid w:val="517C368F"/>
    <w:rsid w:val="51A00EEB"/>
    <w:rsid w:val="52F10979"/>
    <w:rsid w:val="53AF18AD"/>
    <w:rsid w:val="541B3A81"/>
    <w:rsid w:val="547A5862"/>
    <w:rsid w:val="54EA54AE"/>
    <w:rsid w:val="54FD622A"/>
    <w:rsid w:val="55231CBA"/>
    <w:rsid w:val="5544561C"/>
    <w:rsid w:val="55457F36"/>
    <w:rsid w:val="55B36FB7"/>
    <w:rsid w:val="56765797"/>
    <w:rsid w:val="58C475A9"/>
    <w:rsid w:val="59B159FF"/>
    <w:rsid w:val="5A93198C"/>
    <w:rsid w:val="5B163F5B"/>
    <w:rsid w:val="5BA853BD"/>
    <w:rsid w:val="5CFE3C2F"/>
    <w:rsid w:val="5D2E7507"/>
    <w:rsid w:val="5D9E7125"/>
    <w:rsid w:val="5E8D2535"/>
    <w:rsid w:val="5F556840"/>
    <w:rsid w:val="5FEA7A07"/>
    <w:rsid w:val="603513F9"/>
    <w:rsid w:val="605B519B"/>
    <w:rsid w:val="622950D1"/>
    <w:rsid w:val="624E7DE2"/>
    <w:rsid w:val="625356C7"/>
    <w:rsid w:val="63D77EB7"/>
    <w:rsid w:val="64A44F9F"/>
    <w:rsid w:val="64B418D6"/>
    <w:rsid w:val="665D3DF8"/>
    <w:rsid w:val="68011D06"/>
    <w:rsid w:val="68935757"/>
    <w:rsid w:val="68B65358"/>
    <w:rsid w:val="6949393C"/>
    <w:rsid w:val="699A291F"/>
    <w:rsid w:val="6A66762A"/>
    <w:rsid w:val="6ACC39EE"/>
    <w:rsid w:val="6B1E647C"/>
    <w:rsid w:val="6B534AAE"/>
    <w:rsid w:val="6BCF481A"/>
    <w:rsid w:val="6C3A3C0D"/>
    <w:rsid w:val="6C614D32"/>
    <w:rsid w:val="6CE529A9"/>
    <w:rsid w:val="6D524158"/>
    <w:rsid w:val="6D535020"/>
    <w:rsid w:val="6D8B272F"/>
    <w:rsid w:val="6DE808D4"/>
    <w:rsid w:val="6EDA6404"/>
    <w:rsid w:val="6F683FD4"/>
    <w:rsid w:val="6F765E1C"/>
    <w:rsid w:val="70C57F89"/>
    <w:rsid w:val="710A59D0"/>
    <w:rsid w:val="715A4024"/>
    <w:rsid w:val="71CB5F89"/>
    <w:rsid w:val="71F4688B"/>
    <w:rsid w:val="7262614B"/>
    <w:rsid w:val="726C1BCA"/>
    <w:rsid w:val="72CD5077"/>
    <w:rsid w:val="730A44AE"/>
    <w:rsid w:val="74866F76"/>
    <w:rsid w:val="74F063AA"/>
    <w:rsid w:val="76997896"/>
    <w:rsid w:val="76EB882F"/>
    <w:rsid w:val="76F84CD7"/>
    <w:rsid w:val="7745682F"/>
    <w:rsid w:val="77A301CA"/>
    <w:rsid w:val="785100DD"/>
    <w:rsid w:val="78D44475"/>
    <w:rsid w:val="79B423C1"/>
    <w:rsid w:val="7A8A4CDA"/>
    <w:rsid w:val="7AA51FBF"/>
    <w:rsid w:val="7AE40939"/>
    <w:rsid w:val="7B070EFB"/>
    <w:rsid w:val="7BBFDE36"/>
    <w:rsid w:val="7C555220"/>
    <w:rsid w:val="7CCC7CC3"/>
    <w:rsid w:val="7D163223"/>
    <w:rsid w:val="7D6E5BD8"/>
    <w:rsid w:val="7E383B6A"/>
    <w:rsid w:val="7E980B7F"/>
    <w:rsid w:val="7FDE4A13"/>
    <w:rsid w:val="7FFED411"/>
    <w:rsid w:val="8BCECC62"/>
    <w:rsid w:val="8FFDD281"/>
    <w:rsid w:val="977E3866"/>
    <w:rsid w:val="9FDFF855"/>
    <w:rsid w:val="B3F8E5C9"/>
    <w:rsid w:val="C0AF56BD"/>
    <w:rsid w:val="FBF39DEA"/>
    <w:rsid w:val="FED73013"/>
    <w:rsid w:val="FFB7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2018-09-11T19:00:00Z</dcterms:created>
  <dc:creator>霍霍</dc:creator>
  <cp:lastModifiedBy>Aimee</cp:lastModifiedBy>
  <cp:lastPrinted>2021-09-22T02:43:00Z</cp:lastPrinted>
  <dcterms:modified xsi:type="dcterms:W3CDTF">2021-09-26T00:32:26Z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B162E3E13F034D59B9F78089458A482F</vt:lpwstr>
  </property>
</Properties>
</file>