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</w:t>
      </w:r>
      <w:bookmarkStart w:id="0" w:name="_GoBack"/>
      <w:bookmarkEnd w:id="0"/>
      <w:r>
        <w:rPr>
          <w:rFonts w:hint="eastAsia" w:cs="宋体"/>
          <w:sz w:val="28"/>
          <w:szCs w:val="28"/>
        </w:rPr>
        <w:t>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5999" w:firstLineChars="2857"/>
        <w:rPr>
          <w:rFonts w:cs="Times New Roman"/>
        </w:rPr>
      </w:pPr>
      <w:r>
        <w:rPr>
          <w:rFonts w:hint="eastAsia" w:cs="宋体"/>
        </w:rPr>
        <w:t>武进区马杭中心小学</w:t>
      </w:r>
    </w:p>
    <w:p>
      <w:pPr>
        <w:ind w:firstLine="435"/>
        <w:rPr>
          <w:rFonts w:cs="Times New Roman"/>
        </w:rPr>
      </w:pPr>
      <w:r>
        <w:t xml:space="preserve">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>11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9E5C09"/>
    <w:rsid w:val="000B478E"/>
    <w:rsid w:val="00517D25"/>
    <w:rsid w:val="00AC1068"/>
    <w:rsid w:val="00B5378E"/>
    <w:rsid w:val="00CC7F1D"/>
    <w:rsid w:val="020B4971"/>
    <w:rsid w:val="171F3F8E"/>
    <w:rsid w:val="421A1974"/>
    <w:rsid w:val="529E5C09"/>
    <w:rsid w:val="5C8E7D28"/>
    <w:rsid w:val="6E9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唧唧歪歪</cp:lastModifiedBy>
  <dcterms:modified xsi:type="dcterms:W3CDTF">2021-11-16T09:06:25Z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4E4BC21947064551986553966A7D7184</vt:lpwstr>
  </property>
</Properties>
</file>