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22" w:rsidRDefault="007F0C22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2019 -----2020</w:t>
      </w:r>
      <w:r>
        <w:rPr>
          <w:rFonts w:cs="宋体" w:hint="eastAsia"/>
          <w:b/>
          <w:bCs/>
          <w:sz w:val="32"/>
          <w:szCs w:val="32"/>
        </w:rPr>
        <w:t>年度个人工作总结</w:t>
      </w:r>
    </w:p>
    <w:p w:rsidR="007F0C22" w:rsidRDefault="007F0C22">
      <w:pPr>
        <w:spacing w:line="480" w:lineRule="auto"/>
        <w:jc w:val="center"/>
      </w:pPr>
      <w:r>
        <w:rPr>
          <w:rFonts w:cs="宋体" w:hint="eastAsia"/>
          <w:b/>
          <w:bCs/>
          <w:sz w:val="32"/>
          <w:szCs w:val="32"/>
        </w:rPr>
        <w:t>万伟东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一、政治思想方面：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二、教育教学方面：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要提高教学质量，关键是上好课。为了上好课，我做了下面的工作：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、课前准备：备好课。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、认真钻研教材，对教材的基本思想、基本概念，每句话、每个字都弄清楚，了解教材的结构，重点与难点，掌握知识的逻辑，能运用自如，知道应补充哪些资料，怎样才能教好。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、了解学生原有的知识技能的质量，他们的兴趣、需要、方法、习惯，学习新知识可能会有哪些困难，采取相应的预防措施。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、考虑教法，解决如何把已掌握的教材传授给学生，包括如何组织教材、如何安排每节课的活动。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 w:rsidR="007F0C22" w:rsidRPr="00851E8A" w:rsidRDefault="007F0C2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要提高教学质量，还要做好课后辅导工作，七年级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</w:t>
      </w:r>
      <w:r>
        <w:rPr>
          <w:sz w:val="24"/>
          <w:szCs w:val="24"/>
        </w:rPr>
        <w:t>,</w:t>
      </w:r>
      <w:r>
        <w:rPr>
          <w:rFonts w:cs="宋体" w:hint="eastAsia"/>
          <w:sz w:val="24"/>
          <w:szCs w:val="24"/>
        </w:rPr>
        <w:t>从赞美着手，所有的人都渴望得到别人的理解和尊重，所以，和差生交谈时，对他的处境、想法表示深刻的理解和尊重，还有在批评学生之前，先谈谈自己工作的不足。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、积极参与听课、评课，虚心向同行学习教学方法，博采众长，提高教学水平。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、热爱学生，平等的对待每一个学生，让他们都感受到老师的关心，良好的师生关系促进了学生的学习。</w:t>
      </w:r>
    </w:p>
    <w:p w:rsidR="007F0C22" w:rsidRDefault="007F0C22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　三、其它工作方面：</w:t>
      </w:r>
    </w:p>
    <w:p w:rsidR="007F0C22" w:rsidRDefault="007F0C22" w:rsidP="00851E8A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　　我热爱自己的事业，从不因为个人的私事耽误工作的时间。并积极运用有效的工作时间做好自己分内的工作。我</w:t>
      </w:r>
      <w:r w:rsidRPr="00851E8A">
        <w:rPr>
          <w:rFonts w:cs="宋体" w:hint="eastAsia"/>
          <w:sz w:val="24"/>
          <w:szCs w:val="24"/>
        </w:rPr>
        <w:t>根据上级要求并结合学校实际，细化了</w:t>
      </w:r>
      <w:r>
        <w:rPr>
          <w:rFonts w:cs="宋体" w:hint="eastAsia"/>
          <w:sz w:val="24"/>
          <w:szCs w:val="24"/>
        </w:rPr>
        <w:t>初中部</w:t>
      </w:r>
      <w:r w:rsidRPr="00851E8A">
        <w:rPr>
          <w:rFonts w:cs="宋体" w:hint="eastAsia"/>
          <w:sz w:val="24"/>
          <w:szCs w:val="24"/>
        </w:rPr>
        <w:t>教科研常规管理的内容和各项要求。即</w:t>
      </w:r>
      <w:r w:rsidRPr="00851E8A">
        <w:rPr>
          <w:sz w:val="24"/>
          <w:szCs w:val="24"/>
        </w:rPr>
        <w:t>“</w:t>
      </w:r>
      <w:r w:rsidRPr="00851E8A">
        <w:rPr>
          <w:rFonts w:cs="宋体" w:hint="eastAsia"/>
          <w:sz w:val="24"/>
          <w:szCs w:val="24"/>
        </w:rPr>
        <w:t>管什么、管到什么程度、怎样管</w:t>
      </w:r>
      <w:r w:rsidRPr="00851E8A">
        <w:rPr>
          <w:sz w:val="24"/>
          <w:szCs w:val="24"/>
        </w:rPr>
        <w:t>”</w:t>
      </w:r>
      <w:r w:rsidRPr="00851E8A">
        <w:rPr>
          <w:rFonts w:cs="宋体" w:hint="eastAsia"/>
          <w:sz w:val="24"/>
          <w:szCs w:val="24"/>
        </w:rPr>
        <w:t>。在全面落实各项规章制度的同时，结合学校实际，不断提出新问题、研究新问题、解决新问题。我们把教科研管理的着眼点放在研究解决教育教学中的新问题、最大限度地发挥人的积极主动性、最终实现教师自我管理和自我塑造上</w:t>
      </w:r>
      <w:r>
        <w:rPr>
          <w:rFonts w:cs="宋体" w:hint="eastAsia"/>
          <w:sz w:val="24"/>
          <w:szCs w:val="24"/>
        </w:rPr>
        <w:t>。</w:t>
      </w:r>
    </w:p>
    <w:p w:rsidR="007F0C22" w:rsidRDefault="007F0C22" w:rsidP="00851E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83746">
        <w:rPr>
          <w:rFonts w:cs="宋体" w:hint="eastAsia"/>
          <w:sz w:val="24"/>
          <w:szCs w:val="24"/>
        </w:rPr>
        <w:t>校本研训过程中，我校构建了以教学反思、同伴互助、专家引领为基本形式的校本研训方式。灵活运用开放式教研活动、促进式教研活动、针对式教研活动、学科整合式教研活动等多种教研形式，为教师参与校本教研创设平台、创造条件。</w:t>
      </w:r>
      <w:r w:rsidRPr="00E83746">
        <w:rPr>
          <w:sz w:val="24"/>
          <w:szCs w:val="24"/>
        </w:rPr>
        <w:t>2018</w:t>
      </w:r>
      <w:r w:rsidRPr="00E83746">
        <w:rPr>
          <w:rFonts w:cs="宋体" w:hint="eastAsia"/>
          <w:sz w:val="24"/>
          <w:szCs w:val="24"/>
        </w:rPr>
        <w:t>年我校创建常州市“新优质学校”、西片教育联盟、区初中数学</w:t>
      </w:r>
      <w:r w:rsidRPr="00E83746">
        <w:rPr>
          <w:sz w:val="24"/>
          <w:szCs w:val="24"/>
        </w:rPr>
        <w:t>“</w:t>
      </w:r>
      <w:r w:rsidRPr="00E83746">
        <w:rPr>
          <w:rFonts w:cs="宋体" w:hint="eastAsia"/>
          <w:sz w:val="24"/>
          <w:szCs w:val="24"/>
        </w:rPr>
        <w:t>送陪上门</w:t>
      </w:r>
      <w:r w:rsidRPr="00E83746"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、</w:t>
      </w:r>
      <w:r w:rsidRPr="00E83746">
        <w:rPr>
          <w:rFonts w:cs="宋体" w:hint="eastAsia"/>
          <w:sz w:val="24"/>
          <w:szCs w:val="24"/>
        </w:rPr>
        <w:t>西片英语研讨。这些活动提高了我校校本教研的针对性和实效性，有力地促进了我校教师教育教学水平的提高。</w:t>
      </w:r>
    </w:p>
    <w:p w:rsidR="007F0C22" w:rsidRDefault="007F0C22" w:rsidP="00851E8A">
      <w:pPr>
        <w:spacing w:line="360" w:lineRule="auto"/>
      </w:pPr>
      <w:r>
        <w:rPr>
          <w:sz w:val="24"/>
          <w:szCs w:val="24"/>
        </w:rPr>
        <w:t xml:space="preserve">         </w:t>
      </w:r>
      <w:r>
        <w:rPr>
          <w:rFonts w:cs="宋体" w:hint="eastAsia"/>
          <w:sz w:val="24"/>
          <w:szCs w:val="24"/>
        </w:rPr>
        <w:t>在教学工作中我也有自己不足的地方，例如，语言不够生动、学生分层教学不够等。在今后的工作中我将继续发扬虚心学习，勇于创新的精神，努力使自己成为一名优秀教师。</w:t>
      </w:r>
    </w:p>
    <w:p w:rsidR="007F0C22" w:rsidRDefault="007F0C22" w:rsidP="00851E8A">
      <w:pPr>
        <w:spacing w:line="360" w:lineRule="auto"/>
      </w:pPr>
      <w:r>
        <w:rPr>
          <w:rFonts w:cs="宋体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                                                               2020.6</w:t>
      </w:r>
    </w:p>
    <w:p w:rsidR="007F0C22" w:rsidRDefault="007F0C22">
      <w:pPr>
        <w:spacing w:line="360" w:lineRule="auto"/>
      </w:pPr>
    </w:p>
    <w:sectPr w:rsidR="007F0C22" w:rsidSect="003A09D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22" w:rsidRDefault="007F0C22" w:rsidP="00851E8A">
      <w:r>
        <w:separator/>
      </w:r>
    </w:p>
  </w:endnote>
  <w:endnote w:type="continuationSeparator" w:id="0">
    <w:p w:rsidR="007F0C22" w:rsidRDefault="007F0C22" w:rsidP="0085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22" w:rsidRDefault="007F0C22" w:rsidP="00851E8A">
      <w:r>
        <w:separator/>
      </w:r>
    </w:p>
  </w:footnote>
  <w:footnote w:type="continuationSeparator" w:id="0">
    <w:p w:rsidR="007F0C22" w:rsidRDefault="007F0C22" w:rsidP="00851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9DA"/>
    <w:rsid w:val="00317A02"/>
    <w:rsid w:val="003A09DA"/>
    <w:rsid w:val="004D4D14"/>
    <w:rsid w:val="00693248"/>
    <w:rsid w:val="007F0C22"/>
    <w:rsid w:val="00851E8A"/>
    <w:rsid w:val="009C2AD0"/>
    <w:rsid w:val="00B3598F"/>
    <w:rsid w:val="00C52843"/>
    <w:rsid w:val="00CE021E"/>
    <w:rsid w:val="00E8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DA"/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uiPriority w:val="99"/>
    <w:semiHidden/>
    <w:rsid w:val="003A09D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85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E8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1E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1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244</Words>
  <Characters>1393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2019 -----2020年度个人工作总结</dc:title>
  <dc:subject/>
  <dc:creator>dell</dc:creator>
  <cp:keywords/>
  <dc:description/>
  <cp:lastModifiedBy>walkinnet</cp:lastModifiedBy>
  <cp:revision>2</cp:revision>
  <dcterms:created xsi:type="dcterms:W3CDTF">2021-10-31T13:40:00Z</dcterms:created>
  <dcterms:modified xsi:type="dcterms:W3CDTF">2021-10-31T13:40:00Z</dcterms:modified>
</cp:coreProperties>
</file>