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bookmarkStart w:id="0" w:name="_GoBack"/>
      <w:r>
        <w:rPr>
          <w:rFonts w:hint="eastAsia"/>
          <w:b/>
          <w:bCs/>
          <w:sz w:val="30"/>
          <w:szCs w:val="30"/>
          <w:lang w:eastAsia="zh-CN"/>
        </w:rPr>
        <w:t>基于思维品质的高年级英语对话教学探究</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近些年，英语课堂教学的发展已经不局限于语言知识的学习，而是更加注重学生学习能力以及思维品质的培养。在这样的环境下，对话教学开始逐步引入小学中高年级的课堂当中，通过对话教学，可以显著提升学生对英语课程学习的积极性与主动性，在小组交流的过程中优化语音、语调，进一步对相关语言知识加以内化。因此在实际教学的过程中， 应不断加强对话教学的研究，为提升学生水平打下基础。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一、小学英语高年级对话教学话题设计类型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（一）探究性话题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当前，探究性话题是小学英语对话教学中最常见的话题类型之一，探究性话题创建于探究性课堂环境下，教师在进行英语对话教学的过程中，往往也会将重点放在学生思维能力与问题解决能力的培养上，有效创建出探究性的对话氛围，帮助学生在开展积极探究的过程中提升英语综合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（二）争论性话题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争论性话题的设计主要应落脚于对传统话题的突破，进而为学生提供广阔的思维空间，帮助学生突破思维定式，进而发掘出英语学习更多的可能性。以人教版四年级英语上册Unit 1 My classroom 为例，在针对“What’s in the classroom?”句型的学习过程中，教师就可以设定具有争议性的对话，让学生扮演一个空间的设计者，并对其中应配备哪些物体加以阐述。如果对“What’s  in the  restaurant?”加以分析，就可以说出 tables，chairs，kitchen 等词汇。这样的话题往往会因学生的看法不同而产生不同的答案，进而在争论的过程中汲取别人的先进经验，并对自身的回答加以完善。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 引导性话题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开展对话教学的过程中离不开教师与学生的引导，而对话教学的话题也会在很大程度上对其引导性产生影响。以人教版小学三年级英语上册 Unit 2 My Family 为例， 针对“Who’s that man? He’s my father”的句型展开对话学习。对于这样的话题往往需要创建更贴合实际生活的情境，而学生也可以根据之前学习的father，mother，grandfather，grandmother 等词汇进行回答。在此基础上，教师还可以向学生提问：“Do</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you love your father and mother?”进而引导学生回答：“Yes，I love  my  family.”在这样的引导下，对话话题就可以得到延伸，显著提升对话教学的有效性。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二、当前小学英语高年级对话教学存在的问题及其应对方法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现阶段在开展英语教学的过程中，往往会更加关注语言的学习过程，强调引导学生在不同的语境中感受和体验语言的含义，然而在当前开展对话教学的过程中，仍会存在一定问题对实际的教学效果造成影响。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（一）缺少过渡语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很多教师在进行对话教学的时候会创建很多个小话题，但这部分小话题之间并没有足够的关联，同时也没有融合到同一个大环境当中，话题与话题之间缺少足够的过渡语。即使教师在话题之间安排了过渡语，其语速也比较快，很快就会进入到下一个环节，使得很多学生没有办法完全理解其中的内涵。在小学中高年级开展对话教学的时候，过渡语的主要作用是提升话题之间的连贯性与持续性，发挥其承上启下的作用，促进话题的深入开展。而在缺少过渡语的情况下话题之间就无法有效串联，学生就不能感受到对话的循序渐进，降低了教学效果。因此在实际开展教学的过程中，教师应有意识地对话题进行串联，保证学生可以顺利完成相应的对话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（二）话轮层次性不足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高年级的对话教学往往应由多个话轮组成，而且各个话轮之间应存在一定的递进关系，进而起到激发学生逻辑思维的作用，提升学生的语言运用能力。然而在对话的编排上， 话轮的数量、逻辑和内容都会对学生的对话学习产生直接的影响。因此在实际开展教学的过程中，教师应给予学生足够的思考空间，帮助学生理解语言的意义；同时保证话轮的逐层递进，确保学生可以灵活地运用语言展开交际；在规划对话内容以后，可以先让学生以小组为单位自己试着读一读， 在此过程中内化语言知识，提升对语音语调的掌握。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（三）缺乏思维性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在学生完成对话创编的过程中，往往缺乏足够的思维性， 只是简单将例文中的对话形式进行参考，没有结合自己的创新。与此同时，教师提供的框架也较为类似，没有给学生提供足够的思维空间。另外，从内容上来看，其中的对话很多的缺少依据，学生发挥的空间也比较局限。因此在开展对话创编的时候可以对课文中的情景加以延续，同时提升对话框架的合理性，帮助学生提升思维水平、扩大发挥空间；最后对学生的对话内容展开评价，为提升其语言水平打下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三、优化小学英语高年级对话教学的有效策略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（一）做好课堂导入与学习热身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在开展正式学习之前，教师可以先进行一定的教学导入，在营造良好学习氛围的基础上，对之前学习的知识点进行巩固，为新知识的学习打下基础。例如教师可以组织一定的游戏激活学生大脑，通过 I say you do 活动对知识加以复习。教师在发出When I say a word,you do the action．When I do an action,you say the word.的指令之后，学生就可以积极参与到游戏当中。例如在对人教版英语五年级上册 Unit 4 What Can You Do?进行学习的时候就可以让学生进行“I can set the table/make the bed.”的对话练习。除此以外，教师还可以通过一些小游戏有效调整学生的学习心情，充分提升其学习英语知识的积极性与主动性，更好地实现提升小学英语教学水平的目的。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（二）创建有效地教学情境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开展小学英语对话教学过程中，为进一步提升实际的教学效果，教师可以创建相应的情境，帮助学生更好地感受语言知识，加强对其意义与用法的掌握。现阶段，教师进行情境创设的方法十分丰富，首先可以采用实物情境创设法。教师可以围绕生活中某一件实物开展对话与讨论，帮助学生更好地将知识与生活联系在一起。例如在学习人教版英语四年级上册Unit 4 My Schoolbag 的内容时，就可以围绕“What colour  is  it?”这一句型展开对话，同时引导另一同学回答 “It’s  blue/red/black/green.”等答案；其次，教师可以通过肢体语言创设情境，借助生动的肢体语言不仅可以有效吸引学生的注意力，还可以显著提升英语教学的生动性。以人教版英语五年级下册Unit 4 What Are You Doing?为例，教师可以先进行肢体动作，由学生们回答教师正在做什么；或者由教师说出“I  am  reading  a  book.”等句子，由学生进行相应的表演；最后，教师还可以用画图的方法创设情境，该方法的应用可以有效节省教学时间、提高课堂教学效率。例如在学习Unit 1 My New Teachers 一课的时候，教师就可以在黑板上画出相应的人物形象， 并借助以往学习过的 Strong， tall，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thin，short 等形容词形容人物的外貌。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（三）对知识进行练习与巩固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学生在学习相关知识的时候往往印象不深，因此教师应组织做好对知识的练习与巩固。当前，巩固知识的方式主要可以分成两种，一种是机械操练，主要是在完成相应的学习之后让学生对其中的重点内容进行学习，由教师示范并让学生跟读。在这样反复的机械练习下，学生可以对重点句型加深印象，提升学生对语言知识的掌握。与此同时，机械操练的实施模式应按照从整体到个人的顺序进行，例如齐声练习、小组练习、个别练习的顺序等。而另外一种则是意义操练，通常情况下，意义操练都要安排在机械操练以后，通过不同类型的活动增强学生对语言知识的运用。例如教师可以组织学生对课文中的角色进行表演，感受对话的朗读情感； 还可以将对话中的词汇替换为其他含义的词汇，有效扩展学生的知识面。在对人教版英语四年级上册 Unit 4 B 部分的Let’s talk 进行学习的过程中，教师就可以引导学生与小组成员表演对话，进一步加深对对话内容的理解。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（四）丰富对话教学的应用形式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原有的基础上进一步拓宽语言知识的应用形式可以进一步加强学生对相关知识的掌握，促进知识体系的提炼和升华。在这一环节当中，教师可以结合本节课的教学内容向学生布置相应的学习任务，提升学生的应用能力。在实际教学的过程中，教师可以通过多样化的方式开展应用活动，例如，可以在班级内部以小组为单位进行学生采访，对喜欢的歌曲、喜欢的食物以及个人爱好等内容进行调查，进而在此过程中有效加强对话的应用。还以人教版英语四年级上册Unit 6 B 部分的 Let’s talk 为例，教师可以组织学生结合自己的家庭情况对同伴的家庭进行提问，进而完成对语言知识的有效输出，提升学生的学习效率。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（五）通过作业巩固知识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合理的布置作业可以有效帮助学生增强对相关知识点的印象，为学生的语言学习开辟更为广阔的空间，帮助学生在完成作业的过程中提升对相关知识的应用能力。针对人教版英语四年级上册Unit 6 B 部分的Let’s talk 部分的作业可以布置为：①阅读Let’s talk 中的对话；②抄写Let’s talk 的对话或者结合相关内容编写一段新的对话（二选一）；③阅读绘本中的内容，并准备下次课的表演。这样布置作业不仅可以有效关注到各个层面，还进一步增强了学生在全班面前展示自己的勇气，并鼓励其将自己的劳动成果与他人分享。值得注意的是，教师在布置相应课外作业的时候，需要充分考虑到实际的教学情况与学生的学习能力，进而为提升英语作业内容的合理性与可行性奠定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四、结语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综上所述，在小学英语教学过程中加入对话教学环节对提升教学质量、优化学习效果都有着十分关键的作用。中高年级对话教学的开展很大程度上体现了对话交际的真实性、主动性与思维性，因此在开展教学的过程中，教师应不断提升对对话教学的重视程度，借助不同的应用形式加强对语言知识的练习与巩固，同时引导学生运用相关知识完成学习任务，为提升其学习能力、语言能力以及思维品质奠定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学习者：徐莉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610E4"/>
    <w:rsid w:val="25035E57"/>
    <w:rsid w:val="2C4610E4"/>
    <w:rsid w:val="2E86086B"/>
    <w:rsid w:val="320A5FA4"/>
    <w:rsid w:val="69D55ACB"/>
    <w:rsid w:val="69EC5BDA"/>
    <w:rsid w:val="6D535020"/>
    <w:rsid w:val="72B0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7"/>
    </w:pPr>
    <w:rPr>
      <w:rFonts w:ascii="Arial Unicode MS" w:hAnsi="Arial Unicode MS" w:eastAsia="Arial Unicode MS" w:cs="Arial Unicode MS"/>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2021-10-13T08:05:00Z</dcterms:created>
  <dc:creator>果果宝贝</dc:creator>
  <cp:lastModifiedBy>gxtnana</cp:lastModifiedBy>
  <dcterms:modified xsi:type="dcterms:W3CDTF">2021-10-21T02:28:41Z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RubyTemplateID" linkTarget="0">
    <vt:lpwstr>6</vt:lpwstr>
  </property>
  <property fmtid="{D5CDD505-2E9C-101B-9397-08002B2CF9AE}" pid="4" name="ICV">
    <vt:lpwstr>E2EF1CD8419C421D82B3008AB91841DE</vt:lpwstr>
  </property>
</Properties>
</file>