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07" w:rsidRDefault="00FA3607" w:rsidP="00A21AA5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虹景小学食堂第</w:t>
      </w:r>
      <w:r>
        <w:rPr>
          <w:rFonts w:ascii="黑体" w:eastAsia="黑体" w:hAnsi="黑体" w:cs="黑体"/>
        </w:rPr>
        <w:t>6</w:t>
      </w:r>
      <w:r>
        <w:rPr>
          <w:rFonts w:ascii="黑体" w:eastAsia="黑体" w:hAnsi="黑体" w:cs="黑体" w:hint="eastAsia"/>
        </w:rPr>
        <w:t>周菜谱</w:t>
      </w:r>
    </w:p>
    <w:p w:rsidR="00FA3607" w:rsidRDefault="00FA3607" w:rsidP="003D1751">
      <w:pPr>
        <w:spacing w:line="500" w:lineRule="exact"/>
        <w:ind w:firstLineChars="1350" w:firstLine="2835"/>
        <w:rPr>
          <w:rFonts w:ascii="楷体_GB2312" w:eastAsia="楷体_GB2312" w:hAnsi="楷体_GB2312" w:cs="楷体_GB2312"/>
        </w:rPr>
      </w:pPr>
      <w:r w:rsidRPr="003D1751">
        <w:rPr>
          <w:rFonts w:ascii="黑体" w:eastAsia="黑体" w:hAnsi="黑体" w:cs="黑体" w:hint="eastAsia"/>
          <w:sz w:val="21"/>
          <w:szCs w:val="21"/>
        </w:rPr>
        <w:t>（</w:t>
      </w:r>
      <w:r>
        <w:rPr>
          <w:rFonts w:ascii="黑体" w:eastAsia="黑体" w:hAnsi="黑体" w:cs="黑体"/>
          <w:sz w:val="21"/>
          <w:szCs w:val="21"/>
        </w:rPr>
        <w:t>10</w:t>
      </w:r>
      <w:r w:rsidRPr="003D1751">
        <w:rPr>
          <w:rFonts w:ascii="黑体" w:eastAsia="黑体" w:hAnsi="黑体" w:cs="黑体" w:hint="eastAsia"/>
          <w:sz w:val="21"/>
          <w:szCs w:val="21"/>
        </w:rPr>
        <w:t>月</w:t>
      </w:r>
      <w:r>
        <w:rPr>
          <w:rFonts w:ascii="黑体" w:eastAsia="黑体" w:hAnsi="黑体" w:cs="黑体"/>
          <w:sz w:val="21"/>
          <w:szCs w:val="21"/>
        </w:rPr>
        <w:t>8</w:t>
      </w:r>
      <w:r w:rsidRPr="003D1751">
        <w:rPr>
          <w:rFonts w:ascii="黑体" w:eastAsia="黑体" w:hAnsi="黑体" w:cs="黑体" w:hint="eastAsia"/>
          <w:sz w:val="21"/>
          <w:szCs w:val="21"/>
        </w:rPr>
        <w:t>日</w:t>
      </w:r>
      <w:r w:rsidRPr="003D1751">
        <w:rPr>
          <w:rFonts w:ascii="黑体" w:eastAsia="黑体" w:hAnsi="黑体" w:cs="黑体"/>
          <w:sz w:val="21"/>
          <w:szCs w:val="21"/>
        </w:rPr>
        <w:t>—</w:t>
      </w:r>
      <w:r>
        <w:rPr>
          <w:rFonts w:ascii="黑体" w:eastAsia="黑体" w:hAnsi="黑体" w:cs="黑体"/>
          <w:sz w:val="21"/>
          <w:szCs w:val="21"/>
        </w:rPr>
        <w:t>10</w:t>
      </w:r>
      <w:r w:rsidRPr="003D1751">
        <w:rPr>
          <w:rFonts w:ascii="黑体" w:eastAsia="黑体" w:hAnsi="黑体" w:cs="黑体" w:hint="eastAsia"/>
          <w:sz w:val="21"/>
          <w:szCs w:val="21"/>
        </w:rPr>
        <w:t>月</w:t>
      </w:r>
      <w:r>
        <w:rPr>
          <w:rFonts w:ascii="黑体" w:eastAsia="黑体" w:hAnsi="黑体" w:cs="黑体"/>
          <w:sz w:val="21"/>
          <w:szCs w:val="21"/>
        </w:rPr>
        <w:t>9</w:t>
      </w:r>
      <w:r w:rsidRPr="003D1751">
        <w:rPr>
          <w:rFonts w:ascii="黑体" w:eastAsia="黑体" w:hAnsi="黑体" w:cs="黑体" w:hint="eastAsia"/>
          <w:sz w:val="21"/>
          <w:szCs w:val="21"/>
        </w:rPr>
        <w:t>日）</w:t>
      </w:r>
    </w:p>
    <w:tbl>
      <w:tblPr>
        <w:tblW w:w="4997" w:type="pct"/>
        <w:tblCellMar>
          <w:left w:w="0" w:type="dxa"/>
          <w:right w:w="0" w:type="dxa"/>
        </w:tblCellMar>
        <w:tblLook w:val="00A0"/>
      </w:tblPr>
      <w:tblGrid>
        <w:gridCol w:w="639"/>
        <w:gridCol w:w="880"/>
        <w:gridCol w:w="1500"/>
        <w:gridCol w:w="4202"/>
        <w:gridCol w:w="1110"/>
      </w:tblGrid>
      <w:tr w:rsidR="00FA3607" w:rsidRPr="00324AB6" w:rsidTr="00EF5D57">
        <w:trPr>
          <w:trHeight w:val="377"/>
          <w:tblHeader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克重（</w:t>
            </w: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2704F6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白米饭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土豆煨肉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小块肉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2704F6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土豆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2704F6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肉末炒粉丝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Pr="0052120E" w:rsidRDefault="00FA3607" w:rsidP="0052120E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肉末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粉丝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FA3607" w:rsidRPr="00324AB6" w:rsidTr="00EF5D57">
        <w:trPr>
          <w:trHeight w:val="297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韭菜绿豆芽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绿豆芽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FA3607" w:rsidRPr="00324AB6" w:rsidTr="00EF5D57">
        <w:trPr>
          <w:trHeight w:val="297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D616C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韭菜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FA3607" w:rsidRPr="00324AB6" w:rsidTr="00EF5D57">
        <w:trPr>
          <w:trHeight w:val="297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榨菜鸡蛋汤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Pr="0052120E" w:rsidRDefault="00FA3607" w:rsidP="0052120E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榨菜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D1751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FA3607" w:rsidRPr="00324AB6" w:rsidTr="00EF5D57">
        <w:trPr>
          <w:trHeight w:val="22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刀切馒头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刀切馒头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FA3607" w:rsidRPr="00324AB6" w:rsidTr="00EF5D57">
        <w:trPr>
          <w:trHeight w:val="286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2704F6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周六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肉丁土豆盖浇饭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E7008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E7008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肉丁、土豆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60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E7008C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润可鸡块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286F38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鸡块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E7008C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青菜油豆腐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油豆腐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52120E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Pr="00D616C8" w:rsidRDefault="00FA3607" w:rsidP="00D616C8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954B25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紫菜虾米蛋汤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紫菜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虾米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FA3607" w:rsidRPr="00324AB6" w:rsidTr="00EF5D57">
        <w:trPr>
          <w:trHeight w:val="27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FA3607" w:rsidRPr="00324AB6" w:rsidTr="00EF5D57">
        <w:trPr>
          <w:trHeight w:val="90"/>
        </w:trPr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3F495B">
            <w:pPr>
              <w:widowControl/>
              <w:spacing w:line="23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1E28ED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玉米棒</w:t>
            </w:r>
          </w:p>
        </w:tc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3607" w:rsidRDefault="00FA3607" w:rsidP="001E28ED">
            <w:pPr>
              <w:widowControl/>
              <w:spacing w:line="250" w:lineRule="exact"/>
              <w:ind w:firstLineChars="850" w:firstLine="1785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玉米棒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607" w:rsidRDefault="00FA3607" w:rsidP="0052120E">
            <w:pPr>
              <w:widowControl/>
              <w:spacing w:line="25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</w:p>
        </w:tc>
      </w:tr>
    </w:tbl>
    <w:p w:rsidR="00FA3607" w:rsidRDefault="00FA3607" w:rsidP="00A21AA5">
      <w:pPr>
        <w:jc w:val="center"/>
        <w:rPr>
          <w:rFonts w:ascii="黑体" w:eastAsia="黑体" w:hAnsi="黑体" w:cs="黑体"/>
        </w:rPr>
      </w:pPr>
    </w:p>
    <w:p w:rsidR="00FA3607" w:rsidRDefault="00FA3607" w:rsidP="00A21AA5">
      <w:pPr>
        <w:rPr>
          <w:rFonts w:ascii="黑体" w:eastAsia="黑体" w:hAnsi="黑体" w:cs="黑体"/>
        </w:rPr>
      </w:pPr>
    </w:p>
    <w:p w:rsidR="00FA3607" w:rsidRDefault="00FA3607" w:rsidP="00A21AA5">
      <w:pPr>
        <w:rPr>
          <w:rFonts w:ascii="黑体" w:eastAsia="黑体" w:hAnsi="黑体" w:cs="黑体"/>
        </w:rPr>
      </w:pPr>
    </w:p>
    <w:p w:rsidR="00FA3607" w:rsidRDefault="00FA3607"/>
    <w:sectPr w:rsidR="00FA3607" w:rsidSect="008D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607" w:rsidRDefault="00FA3607" w:rsidP="00857990">
      <w:r>
        <w:separator/>
      </w:r>
    </w:p>
  </w:endnote>
  <w:endnote w:type="continuationSeparator" w:id="0">
    <w:p w:rsidR="00FA3607" w:rsidRDefault="00FA3607" w:rsidP="00857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607" w:rsidRDefault="00FA3607" w:rsidP="00857990">
      <w:r>
        <w:separator/>
      </w:r>
    </w:p>
  </w:footnote>
  <w:footnote w:type="continuationSeparator" w:id="0">
    <w:p w:rsidR="00FA3607" w:rsidRDefault="00FA3607" w:rsidP="00857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AA5"/>
    <w:rsid w:val="00021698"/>
    <w:rsid w:val="00024AC3"/>
    <w:rsid w:val="000806D4"/>
    <w:rsid w:val="000D2242"/>
    <w:rsid w:val="000E5F95"/>
    <w:rsid w:val="00133B68"/>
    <w:rsid w:val="00180EE0"/>
    <w:rsid w:val="00193A2D"/>
    <w:rsid w:val="001C17D5"/>
    <w:rsid w:val="001E28ED"/>
    <w:rsid w:val="001F15A8"/>
    <w:rsid w:val="002704F6"/>
    <w:rsid w:val="00274C1B"/>
    <w:rsid w:val="00286F38"/>
    <w:rsid w:val="002B3203"/>
    <w:rsid w:val="002E514F"/>
    <w:rsid w:val="00312B48"/>
    <w:rsid w:val="00324AB6"/>
    <w:rsid w:val="003805EA"/>
    <w:rsid w:val="003D1751"/>
    <w:rsid w:val="003D5D36"/>
    <w:rsid w:val="003F495B"/>
    <w:rsid w:val="00407DFF"/>
    <w:rsid w:val="00447316"/>
    <w:rsid w:val="004B4D6A"/>
    <w:rsid w:val="004E7A1F"/>
    <w:rsid w:val="004F28F4"/>
    <w:rsid w:val="0052120E"/>
    <w:rsid w:val="0058078D"/>
    <w:rsid w:val="0061058B"/>
    <w:rsid w:val="006356D3"/>
    <w:rsid w:val="0064041F"/>
    <w:rsid w:val="00646279"/>
    <w:rsid w:val="00740188"/>
    <w:rsid w:val="00741B94"/>
    <w:rsid w:val="007D5391"/>
    <w:rsid w:val="00841E52"/>
    <w:rsid w:val="0084310D"/>
    <w:rsid w:val="0084405B"/>
    <w:rsid w:val="00846591"/>
    <w:rsid w:val="00857990"/>
    <w:rsid w:val="0089565A"/>
    <w:rsid w:val="00896802"/>
    <w:rsid w:val="008D0E12"/>
    <w:rsid w:val="00954B25"/>
    <w:rsid w:val="00971F82"/>
    <w:rsid w:val="00A21AA5"/>
    <w:rsid w:val="00AE2039"/>
    <w:rsid w:val="00B73A68"/>
    <w:rsid w:val="00B97172"/>
    <w:rsid w:val="00BC3519"/>
    <w:rsid w:val="00C42650"/>
    <w:rsid w:val="00C87DA5"/>
    <w:rsid w:val="00CF1220"/>
    <w:rsid w:val="00D17518"/>
    <w:rsid w:val="00D45669"/>
    <w:rsid w:val="00D616C8"/>
    <w:rsid w:val="00E13C25"/>
    <w:rsid w:val="00E14179"/>
    <w:rsid w:val="00E52A38"/>
    <w:rsid w:val="00E7008C"/>
    <w:rsid w:val="00E77556"/>
    <w:rsid w:val="00EF5D57"/>
    <w:rsid w:val="00F124E7"/>
    <w:rsid w:val="00F36DCC"/>
    <w:rsid w:val="00F4296B"/>
    <w:rsid w:val="00FA3607"/>
    <w:rsid w:val="00FF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AA5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5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7990"/>
    <w:rPr>
      <w:rFonts w:eastAsia="仿宋_GB2312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5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7990"/>
    <w:rPr>
      <w:rFonts w:eastAsia="仿宋_GB2312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60</Words>
  <Characters>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虹景小学食堂第6周菜谱</dc:title>
  <dc:subject/>
  <dc:creator>apple</dc:creator>
  <cp:keywords/>
  <dc:description/>
  <cp:lastModifiedBy>User</cp:lastModifiedBy>
  <cp:revision>2</cp:revision>
  <cp:lastPrinted>2021-10-09T01:48:00Z</cp:lastPrinted>
  <dcterms:created xsi:type="dcterms:W3CDTF">2021-10-09T01:50:00Z</dcterms:created>
  <dcterms:modified xsi:type="dcterms:W3CDTF">2021-10-09T01:50:00Z</dcterms:modified>
</cp:coreProperties>
</file>