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BA" w:rsidRDefault="000C62BA" w:rsidP="00923646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虹景小学食堂第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 w:hint="eastAsia"/>
        </w:rPr>
        <w:t>周菜谱</w:t>
      </w:r>
    </w:p>
    <w:tbl>
      <w:tblPr>
        <w:tblpPr w:leftFromText="180" w:rightFromText="180" w:vertAnchor="text" w:horzAnchor="margin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2"/>
        <w:gridCol w:w="1209"/>
        <w:gridCol w:w="1582"/>
        <w:gridCol w:w="3444"/>
        <w:gridCol w:w="1429"/>
      </w:tblGrid>
      <w:tr w:rsidR="000C62BA" w:rsidRPr="00C2235F" w:rsidTr="00FA2C7A">
        <w:trPr>
          <w:trHeight w:val="494"/>
          <w:tblHeader/>
        </w:trPr>
        <w:tc>
          <w:tcPr>
            <w:tcW w:w="4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/g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C62BA" w:rsidRPr="00C2235F" w:rsidTr="00FA2C7A">
        <w:trPr>
          <w:trHeight w:val="322"/>
        </w:trPr>
        <w:tc>
          <w:tcPr>
            <w:tcW w:w="403" w:type="pct"/>
            <w:vMerge w:val="restar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06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68g,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黑米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 g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</w:tr>
      <w:tr w:rsidR="000C62BA" w:rsidRPr="00C2235F" w:rsidTr="00FA2C7A">
        <w:trPr>
          <w:trHeight w:val="312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6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三色黄豆芽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豆芽菜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0C62BA" w:rsidRPr="00C2235F" w:rsidTr="00FA2C7A">
        <w:trPr>
          <w:trHeight w:val="287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</w:tr>
      <w:tr w:rsidR="000C62BA" w:rsidRPr="00C2235F" w:rsidTr="00FA2C7A">
        <w:trPr>
          <w:trHeight w:val="344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包子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萝卜丝包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0C62BA" w:rsidRPr="00C2235F" w:rsidTr="00FA2C7A">
        <w:trPr>
          <w:trHeight w:val="600"/>
        </w:trPr>
        <w:tc>
          <w:tcPr>
            <w:tcW w:w="403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pct"/>
            <w:gridSpan w:val="4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9.2</w:t>
            </w:r>
          </w:p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06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68 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，花生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 g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鹌鹑蛋煨肉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鹌鹑蛋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0C62BA" w:rsidRPr="00C2235F" w:rsidTr="00FA2C7A">
        <w:trPr>
          <w:trHeight w:val="363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0C62BA" w:rsidRPr="00C2235F" w:rsidTr="00FA2C7A">
        <w:trPr>
          <w:trHeight w:val="358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421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7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9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066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00" w:lineRule="exact"/>
              <w:ind w:firstLineChars="700" w:firstLine="1470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857" w:type="pct"/>
            <w:tcBorders>
              <w:left w:val="single" w:sz="4" w:space="0" w:color="auto"/>
            </w:tcBorders>
            <w:vAlign w:val="center"/>
          </w:tcPr>
          <w:p w:rsidR="000C62BA" w:rsidRDefault="000C62BA" w:rsidP="00FA2C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9.3</w:t>
            </w:r>
          </w:p>
          <w:p w:rsidR="000C62BA" w:rsidRDefault="000C62BA" w:rsidP="00FA2C7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青椒肉丝盖浇饭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 g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 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，青椒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 g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  <w:p w:rsidR="000C62BA" w:rsidRDefault="000C62BA" w:rsidP="00FA2C7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木耳炒白菜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439"/>
        </w:trPr>
        <w:tc>
          <w:tcPr>
            <w:tcW w:w="403" w:type="pct"/>
            <w:vMerge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土豆丝蛋汤</w:t>
            </w:r>
          </w:p>
        </w:tc>
        <w:tc>
          <w:tcPr>
            <w:tcW w:w="206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7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0C62BA" w:rsidRPr="00C2235F" w:rsidTr="00FA2C7A">
        <w:trPr>
          <w:trHeight w:val="270"/>
        </w:trPr>
        <w:tc>
          <w:tcPr>
            <w:tcW w:w="403" w:type="pct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06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8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62BA" w:rsidRDefault="000C62BA" w:rsidP="00FA2C7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</w:tbl>
    <w:p w:rsidR="000C62BA" w:rsidRDefault="000C62BA"/>
    <w:sectPr w:rsidR="000C62BA" w:rsidSect="0053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BA" w:rsidRDefault="000C62BA" w:rsidP="00635A79">
      <w:r>
        <w:separator/>
      </w:r>
    </w:p>
  </w:endnote>
  <w:endnote w:type="continuationSeparator" w:id="0">
    <w:p w:rsidR="000C62BA" w:rsidRDefault="000C62BA" w:rsidP="0063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BA" w:rsidRDefault="000C62BA" w:rsidP="00635A79">
      <w:r>
        <w:separator/>
      </w:r>
    </w:p>
  </w:footnote>
  <w:footnote w:type="continuationSeparator" w:id="0">
    <w:p w:rsidR="000C62BA" w:rsidRDefault="000C62BA" w:rsidP="0063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646"/>
    <w:rsid w:val="000C62BA"/>
    <w:rsid w:val="001C1F6B"/>
    <w:rsid w:val="003525C7"/>
    <w:rsid w:val="00533AD9"/>
    <w:rsid w:val="00617775"/>
    <w:rsid w:val="00635A79"/>
    <w:rsid w:val="00923646"/>
    <w:rsid w:val="00C2235F"/>
    <w:rsid w:val="00CD62CA"/>
    <w:rsid w:val="00FA2C7A"/>
    <w:rsid w:val="00FE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46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A79"/>
    <w:rPr>
      <w:rFonts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5A79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5</cp:revision>
  <cp:lastPrinted>2021-09-01T02:34:00Z</cp:lastPrinted>
  <dcterms:created xsi:type="dcterms:W3CDTF">2021-08-30T08:15:00Z</dcterms:created>
  <dcterms:modified xsi:type="dcterms:W3CDTF">2021-09-01T02:35:00Z</dcterms:modified>
</cp:coreProperties>
</file>