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方正小标宋简体" w:hAnsi="Verdana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宋体"/>
          <w:bCs/>
          <w:spacing w:val="40"/>
          <w:w w:val="100"/>
          <w:kern w:val="0"/>
          <w:sz w:val="44"/>
          <w:szCs w:val="44"/>
          <w:fitText w:val="7200" w:id="-1731452160"/>
        </w:rPr>
        <w:t>关于填报中小学期初报表的通</w:t>
      </w:r>
      <w:r>
        <w:rPr>
          <w:rFonts w:hint="eastAsia" w:ascii="方正小标宋简体" w:hAnsi="Verdana" w:eastAsia="方正小标宋简体" w:cs="宋体"/>
          <w:bCs/>
          <w:spacing w:val="0"/>
          <w:w w:val="100"/>
          <w:kern w:val="0"/>
          <w:sz w:val="44"/>
          <w:szCs w:val="44"/>
          <w:fitText w:val="7200" w:id="-1731452160"/>
        </w:rPr>
        <w:t>知</w:t>
      </w:r>
    </w:p>
    <w:p>
      <w:pPr>
        <w:widowControl/>
        <w:spacing w:line="4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各中小学：</w:t>
      </w:r>
    </w:p>
    <w:p>
      <w:pPr>
        <w:widowControl/>
        <w:spacing w:line="57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为做好</w:t>
      </w:r>
      <w:r>
        <w:rPr>
          <w:rFonts w:ascii="仿宋_GB2312" w:hAnsi="宋体" w:eastAsia="仿宋_GB2312" w:cs="宋体"/>
          <w:kern w:val="0"/>
          <w:sz w:val="32"/>
          <w:szCs w:val="32"/>
        </w:rPr>
        <w:t>2021-2022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学年度第一学期中小学期初报表上报工作，现将期初报表样表发给你们。请各校于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日前，按要求填写完整，电子稿发：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10179883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@qq.com</w:t>
      </w:r>
    </w:p>
    <w:p>
      <w:pPr>
        <w:widowControl/>
        <w:spacing w:line="57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填报要求：</w:t>
      </w:r>
    </w:p>
    <w:p>
      <w:pPr>
        <w:widowControl/>
        <w:spacing w:line="57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期初报表各类数据上报时，需与本校实际数据完全一致，校长要重视审核把关。</w:t>
      </w:r>
      <w:bookmarkStart w:id="0" w:name="_GoBack"/>
      <w:bookmarkEnd w:id="0"/>
    </w:p>
    <w:p>
      <w:pPr>
        <w:spacing w:line="570" w:lineRule="exact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经开区社会事业局教育科</w:t>
      </w:r>
    </w:p>
    <w:p>
      <w:pPr>
        <w:widowControl/>
        <w:spacing w:line="570" w:lineRule="exact"/>
        <w:ind w:right="480"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spacing w:line="57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：经开区</w:t>
      </w:r>
      <w:r>
        <w:rPr>
          <w:rFonts w:ascii="仿宋_GB2312" w:hAnsi="宋体" w:eastAsia="仿宋_GB2312" w:cs="宋体"/>
          <w:kern w:val="0"/>
          <w:sz w:val="32"/>
          <w:szCs w:val="32"/>
        </w:rPr>
        <w:t>2021-2022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学年度第一学期小学期初报表</w:t>
      </w:r>
    </w:p>
    <w:p>
      <w:pPr>
        <w:spacing w:line="57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：经开区</w:t>
      </w:r>
      <w:r>
        <w:rPr>
          <w:rFonts w:ascii="仿宋_GB2312" w:hAnsi="宋体" w:eastAsia="仿宋_GB2312" w:cs="宋体"/>
          <w:kern w:val="0"/>
          <w:sz w:val="32"/>
          <w:szCs w:val="32"/>
        </w:rPr>
        <w:t>2021-2022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学年度第一学期初中期初报表</w:t>
      </w:r>
    </w:p>
    <w:p>
      <w:pPr>
        <w:spacing w:line="57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：经开区</w:t>
      </w:r>
      <w:r>
        <w:rPr>
          <w:rFonts w:ascii="仿宋_GB2312" w:hAnsi="宋体" w:eastAsia="仿宋_GB2312" w:cs="宋体"/>
          <w:kern w:val="0"/>
          <w:sz w:val="32"/>
          <w:szCs w:val="32"/>
        </w:rPr>
        <w:t>2021-2022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学年度第一学期高中期初报表</w:t>
      </w:r>
    </w:p>
    <w:p>
      <w:pPr>
        <w:spacing w:line="57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ordWrap w:val="0"/>
        <w:spacing w:line="570" w:lineRule="exact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sectPr>
      <w:headerReference r:id="rId3" w:type="default"/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FA9"/>
    <w:rsid w:val="000043EB"/>
    <w:rsid w:val="000129E3"/>
    <w:rsid w:val="0005585A"/>
    <w:rsid w:val="00056F12"/>
    <w:rsid w:val="00067884"/>
    <w:rsid w:val="00071456"/>
    <w:rsid w:val="0009576D"/>
    <w:rsid w:val="000B2148"/>
    <w:rsid w:val="000D6CA1"/>
    <w:rsid w:val="000F0034"/>
    <w:rsid w:val="001073D2"/>
    <w:rsid w:val="001138BB"/>
    <w:rsid w:val="00167CE9"/>
    <w:rsid w:val="001A195E"/>
    <w:rsid w:val="001A72DC"/>
    <w:rsid w:val="001C2292"/>
    <w:rsid w:val="001E198B"/>
    <w:rsid w:val="00202303"/>
    <w:rsid w:val="00211E34"/>
    <w:rsid w:val="0021674F"/>
    <w:rsid w:val="00220993"/>
    <w:rsid w:val="00221A96"/>
    <w:rsid w:val="0023009F"/>
    <w:rsid w:val="00237595"/>
    <w:rsid w:val="00257C7B"/>
    <w:rsid w:val="0026556A"/>
    <w:rsid w:val="00270CE5"/>
    <w:rsid w:val="00297082"/>
    <w:rsid w:val="002F665A"/>
    <w:rsid w:val="003217E3"/>
    <w:rsid w:val="00327236"/>
    <w:rsid w:val="003321CC"/>
    <w:rsid w:val="003469DE"/>
    <w:rsid w:val="00361645"/>
    <w:rsid w:val="003B1AD5"/>
    <w:rsid w:val="003B3837"/>
    <w:rsid w:val="0041067C"/>
    <w:rsid w:val="0045372A"/>
    <w:rsid w:val="00494742"/>
    <w:rsid w:val="004A23C8"/>
    <w:rsid w:val="004B3A79"/>
    <w:rsid w:val="004B435D"/>
    <w:rsid w:val="004B706E"/>
    <w:rsid w:val="00551816"/>
    <w:rsid w:val="005529C1"/>
    <w:rsid w:val="00564868"/>
    <w:rsid w:val="00575FCA"/>
    <w:rsid w:val="00581071"/>
    <w:rsid w:val="00591667"/>
    <w:rsid w:val="005D271B"/>
    <w:rsid w:val="005D6AAD"/>
    <w:rsid w:val="005E4C18"/>
    <w:rsid w:val="00624123"/>
    <w:rsid w:val="00631A85"/>
    <w:rsid w:val="00640BF1"/>
    <w:rsid w:val="00677CE2"/>
    <w:rsid w:val="00682AE9"/>
    <w:rsid w:val="006B1FA9"/>
    <w:rsid w:val="006B57A2"/>
    <w:rsid w:val="006C30A9"/>
    <w:rsid w:val="006D7D89"/>
    <w:rsid w:val="006E10D3"/>
    <w:rsid w:val="006E15FD"/>
    <w:rsid w:val="006F4D12"/>
    <w:rsid w:val="00702A32"/>
    <w:rsid w:val="00711D74"/>
    <w:rsid w:val="00722148"/>
    <w:rsid w:val="00732B9B"/>
    <w:rsid w:val="00733A14"/>
    <w:rsid w:val="00740D2B"/>
    <w:rsid w:val="007424A5"/>
    <w:rsid w:val="00761C7B"/>
    <w:rsid w:val="0078482D"/>
    <w:rsid w:val="00792F5A"/>
    <w:rsid w:val="007B7A1C"/>
    <w:rsid w:val="007C4C3B"/>
    <w:rsid w:val="007D5515"/>
    <w:rsid w:val="007E15F3"/>
    <w:rsid w:val="00800F10"/>
    <w:rsid w:val="008041CB"/>
    <w:rsid w:val="0081051E"/>
    <w:rsid w:val="0084394A"/>
    <w:rsid w:val="008635F6"/>
    <w:rsid w:val="00887E03"/>
    <w:rsid w:val="00897579"/>
    <w:rsid w:val="008C758D"/>
    <w:rsid w:val="008F1764"/>
    <w:rsid w:val="00913404"/>
    <w:rsid w:val="009229EA"/>
    <w:rsid w:val="00934AF4"/>
    <w:rsid w:val="00996BF8"/>
    <w:rsid w:val="009B201C"/>
    <w:rsid w:val="009B79A8"/>
    <w:rsid w:val="009D62D5"/>
    <w:rsid w:val="009E7530"/>
    <w:rsid w:val="00A07545"/>
    <w:rsid w:val="00A16F81"/>
    <w:rsid w:val="00A23B42"/>
    <w:rsid w:val="00A2732A"/>
    <w:rsid w:val="00A363E0"/>
    <w:rsid w:val="00A40B59"/>
    <w:rsid w:val="00A4334E"/>
    <w:rsid w:val="00A52E73"/>
    <w:rsid w:val="00A71960"/>
    <w:rsid w:val="00A71D59"/>
    <w:rsid w:val="00A77BD3"/>
    <w:rsid w:val="00A809BA"/>
    <w:rsid w:val="00AC1C3D"/>
    <w:rsid w:val="00AE1229"/>
    <w:rsid w:val="00B14433"/>
    <w:rsid w:val="00B22A1C"/>
    <w:rsid w:val="00B30C75"/>
    <w:rsid w:val="00B57FAB"/>
    <w:rsid w:val="00BA5BA2"/>
    <w:rsid w:val="00BD4B7E"/>
    <w:rsid w:val="00BF06A8"/>
    <w:rsid w:val="00BF0997"/>
    <w:rsid w:val="00BF39F1"/>
    <w:rsid w:val="00C04543"/>
    <w:rsid w:val="00C13E86"/>
    <w:rsid w:val="00C30FBE"/>
    <w:rsid w:val="00C75E74"/>
    <w:rsid w:val="00C83990"/>
    <w:rsid w:val="00CB6CFA"/>
    <w:rsid w:val="00CB6DE5"/>
    <w:rsid w:val="00D2176D"/>
    <w:rsid w:val="00D23FDC"/>
    <w:rsid w:val="00D46306"/>
    <w:rsid w:val="00D501F3"/>
    <w:rsid w:val="00D526A2"/>
    <w:rsid w:val="00D872DA"/>
    <w:rsid w:val="00D923AB"/>
    <w:rsid w:val="00D93A63"/>
    <w:rsid w:val="00DB6622"/>
    <w:rsid w:val="00DD60F6"/>
    <w:rsid w:val="00DE6E55"/>
    <w:rsid w:val="00E10C23"/>
    <w:rsid w:val="00E139AE"/>
    <w:rsid w:val="00E21AD0"/>
    <w:rsid w:val="00E31A94"/>
    <w:rsid w:val="00E43156"/>
    <w:rsid w:val="00E43FA2"/>
    <w:rsid w:val="00E55FAB"/>
    <w:rsid w:val="00E63B57"/>
    <w:rsid w:val="00E8487F"/>
    <w:rsid w:val="00EA4E3D"/>
    <w:rsid w:val="00EB44A0"/>
    <w:rsid w:val="00EC1F2E"/>
    <w:rsid w:val="00EC6912"/>
    <w:rsid w:val="00ED6D81"/>
    <w:rsid w:val="00EE4F17"/>
    <w:rsid w:val="00F06780"/>
    <w:rsid w:val="00F16773"/>
    <w:rsid w:val="00F27D7F"/>
    <w:rsid w:val="00F33BF1"/>
    <w:rsid w:val="00F63B68"/>
    <w:rsid w:val="00FA1B3E"/>
    <w:rsid w:val="00FA3C00"/>
    <w:rsid w:val="00FB7787"/>
    <w:rsid w:val="57D6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39</Words>
  <Characters>227</Characters>
  <Lines>0</Lines>
  <Paragraphs>0</Paragraphs>
  <TotalTime>15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2020-08-27T02:44:00Z</dcterms:created>
  <dc:creator>微软用户</dc:creator>
  <cp:lastModifiedBy>洱海的爸</cp:lastModifiedBy>
  <dcterms:modified xsi:type="dcterms:W3CDTF">2021-08-25T09:21:01Z</dcterms:modified>
  <dc:title>关于填报注册园期初报表等表格的通知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DFA7CFF47339450B99C0BCFCF74F39D6</vt:lpwstr>
  </property>
</Properties>
</file>