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07"/>
        <w:gridCol w:w="1319"/>
        <w:gridCol w:w="1515"/>
        <w:gridCol w:w="183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上午9:30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升旗仪式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</w:t>
            </w:r>
            <w:r>
              <w:rPr>
                <w:rFonts w:hint="default" w:ascii="宋体" w:hAnsi="宋体"/>
                <w:kern w:val="0"/>
                <w:sz w:val="18"/>
                <w:szCs w:val="18"/>
                <w:lang w:eastAsia="zh-CN"/>
              </w:rPr>
              <w:t>9:00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送教工作期初会议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资源保障部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</w:t>
            </w:r>
            <w:r>
              <w:rPr>
                <w:rFonts w:hint="default" w:ascii="宋体" w:hAnsi="宋体"/>
                <w:kern w:val="0"/>
                <w:sz w:val="18"/>
                <w:szCs w:val="18"/>
                <w:lang w:eastAsia="zh-CN"/>
              </w:rPr>
              <w:t>13:50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送教家庭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送教组成员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送教上门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</w:t>
            </w:r>
            <w:r>
              <w:rPr>
                <w:rFonts w:hint="default" w:ascii="宋体" w:hAnsi="宋体"/>
                <w:kern w:val="0"/>
                <w:sz w:val="18"/>
                <w:szCs w:val="18"/>
                <w:lang w:eastAsia="zh-CN"/>
              </w:rPr>
              <w:t>13:50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lang w:eastAsia="zh-CN" w:bidi="ar-SA"/>
              </w:rPr>
              <w:t>线上:小学，初中阶段；线下:学前阶段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融合项目组成员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lang w:eastAsia="zh-CN" w:bidi="ar-SA"/>
              </w:rPr>
              <w:t>融合教育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18"/>
                <w:szCs w:val="18"/>
                <w:lang w:eastAsia="zh-CN"/>
              </w:rPr>
              <w:t>上午9:3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光华学校教育经费管理使用监督小组成员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2021-2022学年融合教育经费使用情况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资源保障部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联合教研活动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   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Times New Roman"/>
                <w:kern w:val="0"/>
                <w:sz w:val="18"/>
                <w:szCs w:val="18"/>
                <w:lang w:eastAsia="zh-CN" w:bidi="ar-SA"/>
              </w:rPr>
              <w:t>上午9:30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Times New Roman"/>
                <w:kern w:val="0"/>
                <w:sz w:val="21"/>
                <w:szCs w:val="21"/>
                <w:lang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18"/>
                <w:szCs w:val="18"/>
                <w:lang w:eastAsia="zh-CN" w:bidi="ar-SA"/>
              </w:rPr>
              <w:t>二年级部分家长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lang w:eastAsia="zh-CN" w:bidi="ar-SA"/>
              </w:rPr>
              <w:t>ABA远程培训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lang w:eastAsia="zh-CN" w:bidi="ar-SA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全体党员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专题组织生活会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教师身心健康活动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上午9:00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本周轮值校长黄敏。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外防输入，内防反弹，请老师们根据开学工作会议要求将疫情防控工作落实到位。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全天在指定岗位</w:t>
      </w:r>
      <w:r>
        <w:rPr>
          <w:rFonts w:hint="eastAsia"/>
          <w:color w:val="000000"/>
          <w:kern w:val="0"/>
          <w:sz w:val="18"/>
          <w:szCs w:val="18"/>
        </w:rPr>
        <w:t>巡视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、</w:t>
      </w:r>
      <w:r>
        <w:rPr>
          <w:rFonts w:hint="eastAsia"/>
          <w:color w:val="000000"/>
          <w:kern w:val="0"/>
          <w:sz w:val="18"/>
          <w:szCs w:val="18"/>
        </w:rPr>
        <w:t>看护。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1.周三（9月8日）下午召开专题组织生活会。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1.教师制定各学科教学计划。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2.教研组制定、完善教研组计划。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3.完善课表、社团安排表，打印下发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4.师徒结对工作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5.制定教学常规巡查值班表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6.调查2021年毕业生的安置状态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7.落实《关于做好2021年江苏省中小学（幼）教师“开学第一课”在线培训的通知(2)》文件的精神，开展好培训工作。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1.周二前确定“一生一案”学科内容，拟定各学科“一生一案”学期计划用表。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2.落实生活适应300课常态化教学的设备问题。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1.拍摄“请党放心 强国有我”班主任微视频（素材已发，待提炼内容，组织脚本）。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2.约杨经理商谈学生秋季校服款式。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教室各类防疫表格及时登记。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行政事业型国有资产月报。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中小学安全教育平台课程一节。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组织召开保安工作会议。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拟定4-9年级包干区安排表。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1.9月10日组织教师节庆祝活动。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2.完后师德先进推荐。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1.根据教育局办公室通知要求，参加宣传工作会议，筹备召开学校宣传工作会议。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2.根据教育局人教科要求，完成开学初相关人事表格。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3.新教师人事关系平台维护、人社入编。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4.汇总各班级、各部门9月宣传计划。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5.汇总7-8月加班、微信发布。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6.教师节前，对接日报记者报道优秀教师事迹。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资源保障部：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融合：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1.学前阶段融合教师外出融合，了解新进随班就学生基本情况及传达本学期融合重点工作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完成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天宁区融合教育论文大赛通知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 xml:space="preserve"> 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送教：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1.周一上午送教期初会议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2.（史文、张琼）周一下午外出送教（陈霞周二送教）：签定《天宁区送教上门协议书》；填好学生基本资料、评估材料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；新加入的送教教师协调沟通工作要求。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 xml:space="preserve">3.继续进行一年级送教班学生的摸排上门工作。                  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9+1：</w:t>
      </w:r>
    </w:p>
    <w:p>
      <w:pPr>
        <w:widowControl/>
        <w:numPr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1.继续制作包装精油皂。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2.尝试制作皂中皂。</w:t>
      </w:r>
      <w:bookmarkStart w:id="0" w:name="_GoBack"/>
      <w:bookmarkEnd w:id="0"/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资源中心：完成江苏省第八届智障教育微课大赛的通知。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1.全体教师严格执行教学五认真，坚决按课表上课。</w:t>
      </w:r>
    </w:p>
    <w:p>
      <w:pPr>
        <w:widowControl/>
        <w:numPr>
          <w:ilvl w:val="0"/>
          <w:numId w:val="0"/>
        </w:numPr>
        <w:ind w:left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2.教师值班看护表稍有变动，请老师们关注值班地点，如无法准时到岗请提前调班或通知办公室代班。</w:t>
      </w:r>
    </w:p>
    <w:p>
      <w:pPr>
        <w:widowControl/>
        <w:wordWrap w:val="0"/>
        <w:spacing w:before="100" w:beforeAutospacing="1" w:after="100" w:afterAutospacing="1"/>
        <w:jc w:val="both"/>
        <w:rPr>
          <w:rFonts w:hint="eastAsia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0F9C40"/>
    <w:multiLevelType w:val="singleLevel"/>
    <w:tmpl w:val="DB0F9C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18F3AF2"/>
    <w:rsid w:val="01E2427A"/>
    <w:rsid w:val="02BB0946"/>
    <w:rsid w:val="03464D3D"/>
    <w:rsid w:val="039968B9"/>
    <w:rsid w:val="039A34ED"/>
    <w:rsid w:val="043C54AB"/>
    <w:rsid w:val="05167E8D"/>
    <w:rsid w:val="053B38A0"/>
    <w:rsid w:val="06B04764"/>
    <w:rsid w:val="06B127A1"/>
    <w:rsid w:val="07354F01"/>
    <w:rsid w:val="07426967"/>
    <w:rsid w:val="074C5CC8"/>
    <w:rsid w:val="07925726"/>
    <w:rsid w:val="082D6386"/>
    <w:rsid w:val="08885A7E"/>
    <w:rsid w:val="091F08E1"/>
    <w:rsid w:val="092747D4"/>
    <w:rsid w:val="095D1443"/>
    <w:rsid w:val="095E3952"/>
    <w:rsid w:val="0B975CC5"/>
    <w:rsid w:val="0BD7583F"/>
    <w:rsid w:val="0CB8513B"/>
    <w:rsid w:val="0D2724F2"/>
    <w:rsid w:val="0DA241EC"/>
    <w:rsid w:val="0DA602CE"/>
    <w:rsid w:val="0DD34299"/>
    <w:rsid w:val="0E2860C6"/>
    <w:rsid w:val="0ECF0CC5"/>
    <w:rsid w:val="0F225801"/>
    <w:rsid w:val="0FAC3EE8"/>
    <w:rsid w:val="10FD17ED"/>
    <w:rsid w:val="119B64D6"/>
    <w:rsid w:val="11EE24B8"/>
    <w:rsid w:val="12FF5C75"/>
    <w:rsid w:val="14E32BBC"/>
    <w:rsid w:val="14EB24C3"/>
    <w:rsid w:val="15A01937"/>
    <w:rsid w:val="16A036EA"/>
    <w:rsid w:val="16FC6E51"/>
    <w:rsid w:val="1BE23F81"/>
    <w:rsid w:val="1C47435B"/>
    <w:rsid w:val="1C5940AE"/>
    <w:rsid w:val="1DEB74DB"/>
    <w:rsid w:val="1E1F3FF7"/>
    <w:rsid w:val="1FA63337"/>
    <w:rsid w:val="1FB67B6D"/>
    <w:rsid w:val="20580386"/>
    <w:rsid w:val="211D73F8"/>
    <w:rsid w:val="21CA31F5"/>
    <w:rsid w:val="21D7394D"/>
    <w:rsid w:val="22454BC7"/>
    <w:rsid w:val="227702D2"/>
    <w:rsid w:val="2312158D"/>
    <w:rsid w:val="231749AF"/>
    <w:rsid w:val="23D23166"/>
    <w:rsid w:val="2424631A"/>
    <w:rsid w:val="243855B3"/>
    <w:rsid w:val="255B07F3"/>
    <w:rsid w:val="258605A8"/>
    <w:rsid w:val="25CE0DDA"/>
    <w:rsid w:val="27355631"/>
    <w:rsid w:val="280C37EB"/>
    <w:rsid w:val="288F799D"/>
    <w:rsid w:val="28BF5220"/>
    <w:rsid w:val="2AEA0B99"/>
    <w:rsid w:val="2AFB7F69"/>
    <w:rsid w:val="2B514DCE"/>
    <w:rsid w:val="2C2E529A"/>
    <w:rsid w:val="2D872856"/>
    <w:rsid w:val="2DC64DA1"/>
    <w:rsid w:val="2F511021"/>
    <w:rsid w:val="2F630B5B"/>
    <w:rsid w:val="313120A5"/>
    <w:rsid w:val="315F66C7"/>
    <w:rsid w:val="32885E4F"/>
    <w:rsid w:val="32B628D1"/>
    <w:rsid w:val="333D3F42"/>
    <w:rsid w:val="34342886"/>
    <w:rsid w:val="34DF598F"/>
    <w:rsid w:val="353F5102"/>
    <w:rsid w:val="354D3801"/>
    <w:rsid w:val="36E5165C"/>
    <w:rsid w:val="379941DB"/>
    <w:rsid w:val="37E52DD0"/>
    <w:rsid w:val="38B53DC7"/>
    <w:rsid w:val="3B21450D"/>
    <w:rsid w:val="3B60291D"/>
    <w:rsid w:val="3B86156B"/>
    <w:rsid w:val="3BE80FC5"/>
    <w:rsid w:val="3C367B6A"/>
    <w:rsid w:val="3CFA1002"/>
    <w:rsid w:val="3D4756E3"/>
    <w:rsid w:val="3DA86CB1"/>
    <w:rsid w:val="3FB33741"/>
    <w:rsid w:val="400835D6"/>
    <w:rsid w:val="406232F6"/>
    <w:rsid w:val="40FD1811"/>
    <w:rsid w:val="412570B8"/>
    <w:rsid w:val="41B07470"/>
    <w:rsid w:val="43206458"/>
    <w:rsid w:val="44366F2F"/>
    <w:rsid w:val="45A0123D"/>
    <w:rsid w:val="45C27E60"/>
    <w:rsid w:val="4655082E"/>
    <w:rsid w:val="46952099"/>
    <w:rsid w:val="46F9340F"/>
    <w:rsid w:val="47B10BCE"/>
    <w:rsid w:val="47D53887"/>
    <w:rsid w:val="47DF0FFF"/>
    <w:rsid w:val="47F641F7"/>
    <w:rsid w:val="483B3CE6"/>
    <w:rsid w:val="4A553010"/>
    <w:rsid w:val="4AE21BF6"/>
    <w:rsid w:val="4CE67E3A"/>
    <w:rsid w:val="4DAA097B"/>
    <w:rsid w:val="4DBF13C9"/>
    <w:rsid w:val="4E3218B6"/>
    <w:rsid w:val="4FD84575"/>
    <w:rsid w:val="509D7352"/>
    <w:rsid w:val="51A00EEB"/>
    <w:rsid w:val="53AF18AD"/>
    <w:rsid w:val="54EA54AE"/>
    <w:rsid w:val="54FD622A"/>
    <w:rsid w:val="55231CBA"/>
    <w:rsid w:val="5544561C"/>
    <w:rsid w:val="55457F36"/>
    <w:rsid w:val="55B36FB7"/>
    <w:rsid w:val="56765797"/>
    <w:rsid w:val="58C475A9"/>
    <w:rsid w:val="59B159FF"/>
    <w:rsid w:val="5A93198C"/>
    <w:rsid w:val="5BA853BD"/>
    <w:rsid w:val="5CFE3C2F"/>
    <w:rsid w:val="5D2E7507"/>
    <w:rsid w:val="5D9E7125"/>
    <w:rsid w:val="5E8D2535"/>
    <w:rsid w:val="5F556840"/>
    <w:rsid w:val="5FEA7A07"/>
    <w:rsid w:val="603513F9"/>
    <w:rsid w:val="605B519B"/>
    <w:rsid w:val="622950D1"/>
    <w:rsid w:val="625356C7"/>
    <w:rsid w:val="63D77EB7"/>
    <w:rsid w:val="64A44F9F"/>
    <w:rsid w:val="665D3DF8"/>
    <w:rsid w:val="68935757"/>
    <w:rsid w:val="68B65358"/>
    <w:rsid w:val="6949393C"/>
    <w:rsid w:val="699A291F"/>
    <w:rsid w:val="6A66762A"/>
    <w:rsid w:val="6ACC39EE"/>
    <w:rsid w:val="6B534AAE"/>
    <w:rsid w:val="6BCF481A"/>
    <w:rsid w:val="6C3A3C0D"/>
    <w:rsid w:val="6C614D32"/>
    <w:rsid w:val="6CE529A9"/>
    <w:rsid w:val="6D524158"/>
    <w:rsid w:val="6D535020"/>
    <w:rsid w:val="6D8B272F"/>
    <w:rsid w:val="6DE808D4"/>
    <w:rsid w:val="6F683FD4"/>
    <w:rsid w:val="6F765E1C"/>
    <w:rsid w:val="70C57F89"/>
    <w:rsid w:val="710A59D0"/>
    <w:rsid w:val="715A4024"/>
    <w:rsid w:val="71CB5F89"/>
    <w:rsid w:val="71F4688B"/>
    <w:rsid w:val="7262614B"/>
    <w:rsid w:val="726C1BCA"/>
    <w:rsid w:val="72CD5077"/>
    <w:rsid w:val="730A44AE"/>
    <w:rsid w:val="74866F76"/>
    <w:rsid w:val="76997896"/>
    <w:rsid w:val="76EB882F"/>
    <w:rsid w:val="76F84CD7"/>
    <w:rsid w:val="7745682F"/>
    <w:rsid w:val="77A301CA"/>
    <w:rsid w:val="78D44475"/>
    <w:rsid w:val="79B423C1"/>
    <w:rsid w:val="7A8A4CDA"/>
    <w:rsid w:val="7AA51FBF"/>
    <w:rsid w:val="7AE40939"/>
    <w:rsid w:val="7B070EFB"/>
    <w:rsid w:val="7BBFDE36"/>
    <w:rsid w:val="7C555220"/>
    <w:rsid w:val="7D6E5BD8"/>
    <w:rsid w:val="7E383B6A"/>
    <w:rsid w:val="7E980B7F"/>
    <w:rsid w:val="7FDE4A13"/>
    <w:rsid w:val="8BCECC62"/>
    <w:rsid w:val="977E3866"/>
    <w:rsid w:val="9FDFF855"/>
    <w:rsid w:val="B3F8E5C9"/>
    <w:rsid w:val="FED7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2018-09-10T03:00:00Z</dcterms:created>
  <dc:creator>霍霍</dc:creator>
  <cp:lastModifiedBy>Aimee</cp:lastModifiedBy>
  <dcterms:modified xsi:type="dcterms:W3CDTF">2021-09-05T23:57:20Z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B162E3E13F034D59B9F78089458A482F</vt:lpwstr>
  </property>
</Properties>
</file>