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C4" w:rsidRPr="00226D8D" w:rsidRDefault="00D46EC4" w:rsidP="00A44E33">
      <w:pPr>
        <w:spacing w:line="48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226D8D">
        <w:rPr>
          <w:rFonts w:ascii="黑体" w:eastAsia="黑体" w:hAnsi="黑体" w:cs="黑体" w:hint="eastAsia"/>
          <w:sz w:val="44"/>
          <w:szCs w:val="44"/>
        </w:rPr>
        <w:t>五步工作法，“双减”不减效</w:t>
      </w:r>
    </w:p>
    <w:p w:rsidR="00D46EC4" w:rsidRDefault="00D46EC4" w:rsidP="00A44E33">
      <w:pPr>
        <w:spacing w:line="480" w:lineRule="exact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礼河实验学校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虞萍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 w:rsidRPr="00226D8D">
        <w:rPr>
          <w:rFonts w:cs="宋体" w:hint="eastAsia"/>
          <w:sz w:val="24"/>
          <w:szCs w:val="24"/>
        </w:rPr>
        <w:t>“双减”政策的推行，可以说极大减轻了学生的课外负担，但另一方面家长难免会有些发愁。他们担心自己能力、精力不足，无法很好地辅导孩子，孩子学习会跟不上进度，落后于别人。其实“授之以鱼，不如授之以渔”，提升孩子的学习能力，让他们学会更好地自主学习十分重要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cs="宋体" w:hint="eastAsia"/>
          <w:sz w:val="24"/>
          <w:szCs w:val="24"/>
        </w:rPr>
        <w:t>从成长的过程来看，个体在不同阶段有着不同的特点，小学生时期最显著的特点是好奇心强、求知欲旺盛，孩子总是不停地做各种探究活动来满足自己的求知欲。当儿童具备一定自主学习能力时，进行探索活动有所得的概率更大。自主学习能力使小学生保持一种积极的状态，让孩子具备定的思维能力，能更加积极自信地探索外在世界，</w:t>
      </w:r>
      <w:r w:rsidRPr="00226D8D">
        <w:rPr>
          <w:rFonts w:cs="Times New Roman"/>
          <w:sz w:val="24"/>
          <w:szCs w:val="24"/>
        </w:rPr>
        <w:t> </w:t>
      </w:r>
      <w:r w:rsidRPr="00226D8D">
        <w:rPr>
          <w:rFonts w:cs="宋体" w:hint="eastAsia"/>
          <w:sz w:val="24"/>
          <w:szCs w:val="24"/>
        </w:rPr>
        <w:t>并在此过程中培养探索学习和合作学习的能力。</w:t>
      </w:r>
      <w:r w:rsidRPr="00226D8D">
        <w:rPr>
          <w:rFonts w:ascii="宋体" w:hAnsi="宋体" w:cs="宋体" w:hint="eastAsia"/>
          <w:sz w:val="24"/>
          <w:szCs w:val="24"/>
        </w:rPr>
        <w:t>为了培养学生的自主学习能力，我采用了五步走的方法，取得了较好的效果。</w:t>
      </w:r>
    </w:p>
    <w:p w:rsidR="00D46EC4" w:rsidRPr="00226D8D" w:rsidRDefault="00D46EC4" w:rsidP="00C73612">
      <w:pPr>
        <w:tabs>
          <w:tab w:val="center" w:pos="4393"/>
        </w:tabs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第一步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激发好奇，提高兴趣</w:t>
      </w:r>
      <w:r>
        <w:rPr>
          <w:rFonts w:ascii="宋体" w:cs="宋体"/>
          <w:sz w:val="24"/>
          <w:szCs w:val="24"/>
        </w:rPr>
        <w:tab/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对事物的好奇是学习的开始，当学生对所学内容有强烈的好奇心时，学习就会自然地发生。</w:t>
      </w:r>
      <w:r w:rsidRPr="00226D8D">
        <w:rPr>
          <w:rFonts w:ascii="宋体" w:cs="Times New Roman"/>
          <w:sz w:val="24"/>
          <w:szCs w:val="24"/>
        </w:rPr>
        <w:br/>
      </w:r>
      <w:r w:rsidRPr="00226D8D">
        <w:rPr>
          <w:rFonts w:ascii="宋体" w:hAnsi="宋体" w:cs="宋体"/>
          <w:sz w:val="24"/>
          <w:szCs w:val="24"/>
        </w:rPr>
        <w:t xml:space="preserve">    </w:t>
      </w:r>
      <w:r w:rsidRPr="00226D8D">
        <w:rPr>
          <w:rFonts w:ascii="宋体" w:hAnsi="宋体" w:cs="宋体" w:hint="eastAsia"/>
          <w:sz w:val="24"/>
          <w:szCs w:val="24"/>
        </w:rPr>
        <w:t>首先，在教授新的学习内容之前，我会先设置一个驱动性问题，学生如果想解决这个问题就必须掌握相关知识。有了驱动性问题的指引，学生就能够较投入地学习相关知识。其次，让学生经历有意义的学习实践。我给他们布置一些探究性学习的作业，让学生将艺术设计、社会性实践与生活紧密联系，从而激发学生的学习兴趣。为了培养学生的自主学习能力，我采用了五步走的方法，取得了较好的效果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第二步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明确目标，家校共育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作为老师，我们要将每节课的学习目标清晰地先知学生，让学生根据自己的实际情况，在统一目标基础上再设立自己的学习目标。如此一来，学生的学习会更有方向，也能及时检查自已离目标还有多远。对于在学校无法自主达成学习目标的学生，要及时跟家长沟通，让家长明确学生学习目标，并及时辅导学生，实现家校共育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我们可以让每个学生准备好一个《学习目标计划本》，用来记录每周或每天的学习目标，同时作为检查目标达成的依据和家校沟通的媒介。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第三步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制定计划，安排时间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学习计划包括三个部分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学习目标、具体学习内容、时间控制。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班主任可以先在班会课上分享如何制定行之有效的学习计划。比如，给每个学生发一张学习计划表，将当天需要达成的目标填进去，为了达成目标需要学习哪几项内容，在每一项内容后面标注清楚是老师讲授还是自主完成，最后明确自己在哪个时间段可以自主完成学习内容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经过一段时间的训练之后，学生就可以利用自己的《学习目标计划本》来自主规划每天、每周甚至每月的学习计划。当然，最重要的是学生要训练自已严格按照时间规划表完成学习内容。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第四步</w:t>
      </w:r>
      <w:r w:rsidRPr="00226D8D">
        <w:rPr>
          <w:rFonts w:ascii="宋体" w:cs="Times New Roman"/>
          <w:sz w:val="24"/>
          <w:szCs w:val="24"/>
        </w:rPr>
        <w:t> 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小组合作，群体激励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将自主学习与同伴合作结合起来，更能激发学生的学习意识，也更能发挥群体效应，互相学习、共同进步。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首先，老师可以根据学生特点进行分组，让自主学习能力强的学生在小组中占主导，同时每一位小组成员都有机会发挥自己的优势，感受到被需要。其次，有意识地布置一些需</w:t>
      </w:r>
      <w:r w:rsidRPr="00226D8D">
        <w:rPr>
          <w:rFonts w:ascii="宋体" w:cs="Times New Roman"/>
          <w:sz w:val="24"/>
          <w:szCs w:val="24"/>
        </w:rPr>
        <w:t> </w:t>
      </w:r>
      <w:r w:rsidRPr="00226D8D">
        <w:rPr>
          <w:rFonts w:ascii="宋体" w:hAnsi="宋体" w:cs="宋体" w:hint="eastAsia"/>
          <w:sz w:val="24"/>
          <w:szCs w:val="24"/>
        </w:rPr>
        <w:t>要小组合作才能完成的作业，并引导学生研究任务目标，合理划分任务职责。最后，给小组合作展示的机会，让每一名学生看到自己努力的成果。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第五步</w:t>
      </w:r>
      <w:r w:rsidRPr="00226D8D">
        <w:rPr>
          <w:rFonts w:ascii="宋体" w:hAnsi="宋体" w:cs="宋体"/>
          <w:sz w:val="24"/>
          <w:szCs w:val="24"/>
        </w:rPr>
        <w:t>:</w:t>
      </w:r>
      <w:r w:rsidRPr="00226D8D">
        <w:rPr>
          <w:rFonts w:ascii="宋体" w:hAnsi="宋体" w:cs="宋体" w:hint="eastAsia"/>
          <w:sz w:val="24"/>
          <w:szCs w:val="24"/>
        </w:rPr>
        <w:t>交流分享，共同进步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作为班主任，我将及时利用班会课组织学生交流学习心得，并引导学生将好的学习策略总结出来，加以运用。</w:t>
      </w:r>
    </w:p>
    <w:p w:rsidR="00D46EC4" w:rsidRPr="00226D8D" w:rsidRDefault="00D46EC4" w:rsidP="00C7361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226D8D">
        <w:rPr>
          <w:rFonts w:ascii="宋体" w:hAnsi="宋体" w:cs="宋体" w:hint="eastAsia"/>
          <w:sz w:val="24"/>
          <w:szCs w:val="24"/>
        </w:rPr>
        <w:t>除了老师教授的自主学习方法以外，很多学生在实践中会有自己的学习心得和有效的学习方法。鼓励自主学习能力强的学生分享自己的学习方法，不仅能让其他同学受益，更能激励这些学生总结学习方法，有意识地运用好的学习方法。</w:t>
      </w:r>
    </w:p>
    <w:sectPr w:rsidR="00D46EC4" w:rsidRPr="00226D8D" w:rsidSect="00EC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C4" w:rsidRDefault="00D46EC4" w:rsidP="00A822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6EC4" w:rsidRDefault="00D46EC4" w:rsidP="00A822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C4" w:rsidRDefault="00D46EC4" w:rsidP="00A822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6EC4" w:rsidRDefault="00D46EC4" w:rsidP="00A822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44C"/>
    <w:rsid w:val="000948C3"/>
    <w:rsid w:val="00137E0C"/>
    <w:rsid w:val="001D1A12"/>
    <w:rsid w:val="001F3F45"/>
    <w:rsid w:val="00226D8D"/>
    <w:rsid w:val="002A46E6"/>
    <w:rsid w:val="004278F3"/>
    <w:rsid w:val="00450EE8"/>
    <w:rsid w:val="0047728A"/>
    <w:rsid w:val="005C57B8"/>
    <w:rsid w:val="005E0987"/>
    <w:rsid w:val="00692647"/>
    <w:rsid w:val="006C79F3"/>
    <w:rsid w:val="006D14B9"/>
    <w:rsid w:val="007C4566"/>
    <w:rsid w:val="008F2BAF"/>
    <w:rsid w:val="00900197"/>
    <w:rsid w:val="0093432D"/>
    <w:rsid w:val="00A06F6A"/>
    <w:rsid w:val="00A44E33"/>
    <w:rsid w:val="00A8222A"/>
    <w:rsid w:val="00AD0E2E"/>
    <w:rsid w:val="00C73612"/>
    <w:rsid w:val="00D26AFC"/>
    <w:rsid w:val="00D46EC4"/>
    <w:rsid w:val="00DA3E53"/>
    <w:rsid w:val="00DA6B01"/>
    <w:rsid w:val="00E424F8"/>
    <w:rsid w:val="00EC144C"/>
    <w:rsid w:val="00EC43AF"/>
    <w:rsid w:val="00F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22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214</Words>
  <Characters>1223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“双减”政策的推行，可以说极大减轻了学生的课外负担，但另一方面家长难免会有些发愁</dc:title>
  <dc:subject/>
  <dc:creator>User</dc:creator>
  <cp:keywords/>
  <dc:description/>
  <cp:lastModifiedBy>walkinnet</cp:lastModifiedBy>
  <cp:revision>5</cp:revision>
  <dcterms:created xsi:type="dcterms:W3CDTF">2021-09-01T06:38:00Z</dcterms:created>
  <dcterms:modified xsi:type="dcterms:W3CDTF">2021-09-02T02:40:00Z</dcterms:modified>
</cp:coreProperties>
</file>