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全体行政、部门协作员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中层竞聘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6"/>
                <w:szCs w:val="16"/>
                <w:shd w:val="clear" w:fill="FFFFFF"/>
              </w:rPr>
              <w:t>天宁区秋季开学第一课全员安全培训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学期工作安排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（待定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督导开学疫情防控检查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8:10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开学活动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3:30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融合组员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融合教育期初会议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班主任，生活适应任课教师及项目组成员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8"/>
                <w:szCs w:val="18"/>
                <w:shd w:val="clear" w:fill="FFFFFF"/>
              </w:rPr>
              <w:t>生活适应课程研讨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副校长室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8月26日上午迎接区领导检查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8月27日上午迎接区教育局开学及邀请防控工作检查。下午，部分行政开展送教学生上门排查。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8月28日上午开展常州市光华学校中层竞聘。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8月30日下午，督导来校检查开学疫情防控，请后勤服务部做好台帐资料迎检。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外防输入，内防反弹，全体师生根据开学工作会议要求落实疫情防控工作要求。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开学后，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党员学习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教师制定各学科教学计划。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2教研组制定、完善教研组计划。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融合教育制定完善计划。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完善九月份2021-2022学年天宁区融合教育论文大赛活动方案。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1.周四召开生活适应课程研讨会。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报到日（8月1日）开展“榜样力量奋人心，争做最美光华星”期初活动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1.调整教室和办公室，给有需要的老师配钥匙。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2.对全校教室、办公室有关设备和教学用具进行系统的检查维修。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3.技防设施、消防设施检查登记、整修到位。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4.学生书簿本分发及调换。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5.购买和发放防疫物资用品和教室卫生用具。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6.统计在校用餐学生人数，开学后做好阳光食堂每日上报工作。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7.部分专用室调整。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8.召开安全工作行政例会。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9.开展学校食品、药品安全专项行动活动。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10.对办公室、专用教室、所有班级开展消毒消杀、卫生清洁工作。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11.开展疫情防控演练。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12.开学初校园及周边安全隐患排查工作，及时上报江苏省风险管控平台。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13.疫情防控资料收集整理（师生健康承诺书、开学方案等）。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14.学期初后勤工作人员会议，签订后勤人员安全责任书。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15.月报上报工作。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1.修改、制定教师值班表。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2.联系制作最新教师通讯录。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3.平台录入新教师人事关系，编办办理相应手续。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4.做好师资预算，对接各部门做好数据上报。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5.对接校门口大屏安装，落实发文审核。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6.筹备召开学期初宣传工作会议，汇总各部门宣传计划。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工会：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师德建设月活动。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教师节庆祝活动。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中秋节慰问。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4.下半年生日慰问。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5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张琼主持开展成长支持中心期初工作会。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2.成长支持中心成员加班加点准备防疫物资——喜憨儿精油皂。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1.8月31日学生报到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8:00前到校，做好准备</w:t>
      </w:r>
      <w:r>
        <w:rPr>
          <w:rFonts w:hint="eastAsia"/>
          <w:color w:val="000000"/>
          <w:kern w:val="0"/>
          <w:sz w:val="18"/>
          <w:szCs w:val="18"/>
        </w:rPr>
        <w:t>，按时到岗；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2.教师值班看护表微调，请关注。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F262A"/>
    <w:multiLevelType w:val="singleLevel"/>
    <w:tmpl w:val="C76F26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3044C"/>
    <w:multiLevelType w:val="singleLevel"/>
    <w:tmpl w:val="D80304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6F86B4"/>
    <w:multiLevelType w:val="singleLevel"/>
    <w:tmpl w:val="EA6F86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1C2DE7"/>
    <w:multiLevelType w:val="singleLevel"/>
    <w:tmpl w:val="371C2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2BB0946"/>
    <w:rsid w:val="03464D3D"/>
    <w:rsid w:val="039968B9"/>
    <w:rsid w:val="039A34ED"/>
    <w:rsid w:val="04EE46C8"/>
    <w:rsid w:val="05167E8D"/>
    <w:rsid w:val="05643B0B"/>
    <w:rsid w:val="0594055F"/>
    <w:rsid w:val="06B127A1"/>
    <w:rsid w:val="07354F01"/>
    <w:rsid w:val="07426967"/>
    <w:rsid w:val="074C5CC8"/>
    <w:rsid w:val="07925726"/>
    <w:rsid w:val="08885A7E"/>
    <w:rsid w:val="091F08E1"/>
    <w:rsid w:val="092747D4"/>
    <w:rsid w:val="095D1443"/>
    <w:rsid w:val="098C749A"/>
    <w:rsid w:val="0B975CC5"/>
    <w:rsid w:val="0BD7583F"/>
    <w:rsid w:val="0C5017E4"/>
    <w:rsid w:val="0CB8513B"/>
    <w:rsid w:val="0D2724F2"/>
    <w:rsid w:val="0D39790C"/>
    <w:rsid w:val="0DA241EC"/>
    <w:rsid w:val="0DC544A8"/>
    <w:rsid w:val="0ECF0CC5"/>
    <w:rsid w:val="0F225801"/>
    <w:rsid w:val="0FAC3EE8"/>
    <w:rsid w:val="10FD17ED"/>
    <w:rsid w:val="116C20F8"/>
    <w:rsid w:val="119B64D6"/>
    <w:rsid w:val="131A3447"/>
    <w:rsid w:val="14E32BBC"/>
    <w:rsid w:val="14EB24C3"/>
    <w:rsid w:val="15FB4476"/>
    <w:rsid w:val="16A036EA"/>
    <w:rsid w:val="16FC6E51"/>
    <w:rsid w:val="19906DA2"/>
    <w:rsid w:val="1BE23F81"/>
    <w:rsid w:val="1C47435B"/>
    <w:rsid w:val="1C5940AE"/>
    <w:rsid w:val="1DE745CA"/>
    <w:rsid w:val="1EB13F78"/>
    <w:rsid w:val="1FB67B6D"/>
    <w:rsid w:val="20580386"/>
    <w:rsid w:val="211D73F8"/>
    <w:rsid w:val="21D7394D"/>
    <w:rsid w:val="227702D2"/>
    <w:rsid w:val="2312158D"/>
    <w:rsid w:val="231749AF"/>
    <w:rsid w:val="243855B3"/>
    <w:rsid w:val="255B07F3"/>
    <w:rsid w:val="258605A8"/>
    <w:rsid w:val="267F1D33"/>
    <w:rsid w:val="27355631"/>
    <w:rsid w:val="280C37EB"/>
    <w:rsid w:val="284C09C8"/>
    <w:rsid w:val="288F799D"/>
    <w:rsid w:val="28BF5220"/>
    <w:rsid w:val="290539A6"/>
    <w:rsid w:val="29D67801"/>
    <w:rsid w:val="2AFB7F69"/>
    <w:rsid w:val="2B514DCE"/>
    <w:rsid w:val="2B5C2F56"/>
    <w:rsid w:val="2C2E529A"/>
    <w:rsid w:val="2D872856"/>
    <w:rsid w:val="2DC64DA1"/>
    <w:rsid w:val="2E8B5E28"/>
    <w:rsid w:val="2E8C4CEF"/>
    <w:rsid w:val="2F511021"/>
    <w:rsid w:val="2F630B5B"/>
    <w:rsid w:val="313120A5"/>
    <w:rsid w:val="31415513"/>
    <w:rsid w:val="32B628D1"/>
    <w:rsid w:val="333D3F42"/>
    <w:rsid w:val="33E308F1"/>
    <w:rsid w:val="34342886"/>
    <w:rsid w:val="34612D34"/>
    <w:rsid w:val="35546B64"/>
    <w:rsid w:val="36E5165C"/>
    <w:rsid w:val="379941DB"/>
    <w:rsid w:val="37E52DD0"/>
    <w:rsid w:val="38193B54"/>
    <w:rsid w:val="38B53DC7"/>
    <w:rsid w:val="39B75222"/>
    <w:rsid w:val="3B8329E0"/>
    <w:rsid w:val="3B86156B"/>
    <w:rsid w:val="3BE80FC5"/>
    <w:rsid w:val="3C367B6A"/>
    <w:rsid w:val="3D4756E3"/>
    <w:rsid w:val="3D4B1994"/>
    <w:rsid w:val="3DA86CB1"/>
    <w:rsid w:val="3E3315FF"/>
    <w:rsid w:val="400835D6"/>
    <w:rsid w:val="40566328"/>
    <w:rsid w:val="406232F6"/>
    <w:rsid w:val="40CA3BE8"/>
    <w:rsid w:val="40FD1811"/>
    <w:rsid w:val="412570B8"/>
    <w:rsid w:val="41B07470"/>
    <w:rsid w:val="42946078"/>
    <w:rsid w:val="43206458"/>
    <w:rsid w:val="44366F2F"/>
    <w:rsid w:val="45A0123D"/>
    <w:rsid w:val="45BE06AF"/>
    <w:rsid w:val="45C27E60"/>
    <w:rsid w:val="4655082E"/>
    <w:rsid w:val="47B10BCE"/>
    <w:rsid w:val="47D53887"/>
    <w:rsid w:val="47E71571"/>
    <w:rsid w:val="483B3CE6"/>
    <w:rsid w:val="49A43D7F"/>
    <w:rsid w:val="4B822887"/>
    <w:rsid w:val="4CE67E3A"/>
    <w:rsid w:val="4D3E0B03"/>
    <w:rsid w:val="4D7155BE"/>
    <w:rsid w:val="4DBF13C9"/>
    <w:rsid w:val="51A00EEB"/>
    <w:rsid w:val="53AF18AD"/>
    <w:rsid w:val="55231CBA"/>
    <w:rsid w:val="5544561C"/>
    <w:rsid w:val="55457F36"/>
    <w:rsid w:val="55B36FB7"/>
    <w:rsid w:val="56765797"/>
    <w:rsid w:val="56C7559F"/>
    <w:rsid w:val="588C0345"/>
    <w:rsid w:val="58C475A9"/>
    <w:rsid w:val="59B159FF"/>
    <w:rsid w:val="5A93198C"/>
    <w:rsid w:val="5BA853BD"/>
    <w:rsid w:val="5CFE3C2F"/>
    <w:rsid w:val="5D2924CB"/>
    <w:rsid w:val="5E8D2535"/>
    <w:rsid w:val="5F556840"/>
    <w:rsid w:val="5FEA7A07"/>
    <w:rsid w:val="605B519B"/>
    <w:rsid w:val="618E4B68"/>
    <w:rsid w:val="6284560A"/>
    <w:rsid w:val="63D77EB7"/>
    <w:rsid w:val="64A44F9F"/>
    <w:rsid w:val="665D3DF8"/>
    <w:rsid w:val="68935757"/>
    <w:rsid w:val="6A66762A"/>
    <w:rsid w:val="6BCF481A"/>
    <w:rsid w:val="6C3A3C0D"/>
    <w:rsid w:val="6C614D32"/>
    <w:rsid w:val="6CE529A9"/>
    <w:rsid w:val="6D524158"/>
    <w:rsid w:val="6D535020"/>
    <w:rsid w:val="6D8B272F"/>
    <w:rsid w:val="6DE808D4"/>
    <w:rsid w:val="6F683FD4"/>
    <w:rsid w:val="6F765E1C"/>
    <w:rsid w:val="705A203D"/>
    <w:rsid w:val="710A59D0"/>
    <w:rsid w:val="715A4024"/>
    <w:rsid w:val="730A44AE"/>
    <w:rsid w:val="74866F76"/>
    <w:rsid w:val="75CF2441"/>
    <w:rsid w:val="76997896"/>
    <w:rsid w:val="7745682F"/>
    <w:rsid w:val="77A301CA"/>
    <w:rsid w:val="77FBB818"/>
    <w:rsid w:val="7A8A4CDA"/>
    <w:rsid w:val="7AA51FBF"/>
    <w:rsid w:val="7AE40939"/>
    <w:rsid w:val="7B3A32F2"/>
    <w:rsid w:val="7D6E5BD8"/>
    <w:rsid w:val="7E383B6A"/>
    <w:rsid w:val="7E3F2FBE"/>
    <w:rsid w:val="7E980B7F"/>
    <w:rsid w:val="7FB96E49"/>
    <w:rsid w:val="AFBF4817"/>
    <w:rsid w:val="DAFE1EF2"/>
    <w:rsid w:val="DF3F7E16"/>
    <w:rsid w:val="EF7BF43C"/>
    <w:rsid w:val="EFF77C7E"/>
    <w:rsid w:val="EF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2018-09-10T03:00:00Z</dcterms:created>
  <dc:creator>霍霍</dc:creator>
  <cp:lastModifiedBy>Aimee</cp:lastModifiedBy>
  <dcterms:modified xsi:type="dcterms:W3CDTF">2021-08-29T06:04:20Z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2DF82D0390024E55A6B2746B8BFB1F91</vt:lpwstr>
  </property>
</Properties>
</file>