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5A" w:rsidRDefault="00D36B5A" w:rsidP="00DC515F">
      <w:pPr>
        <w:spacing w:before="33" w:line="324" w:lineRule="auto"/>
        <w:ind w:left="2242" w:right="2866" w:firstLineChars="400" w:firstLine="31680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常州市新北区飞龙中学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cs="黑体" w:hint="eastAsia"/>
          <w:b/>
          <w:bCs/>
          <w:spacing w:val="-2"/>
          <w:sz w:val="36"/>
          <w:szCs w:val="36"/>
        </w:rPr>
        <w:t>新冠疫苗接种流程示意图</w:t>
      </w:r>
    </w:p>
    <w:p w:rsidR="00D36B5A" w:rsidRDefault="00D36B5A">
      <w:pPr>
        <w:pStyle w:val="Heading1"/>
        <w:spacing w:before="54"/>
        <w:ind w:right="1741"/>
        <w:rPr>
          <w:rFonts w:cs="Times New Roman"/>
        </w:rPr>
      </w:pPr>
      <w:r>
        <w:rPr>
          <w:rFonts w:hint="eastAsia"/>
        </w:rPr>
        <w:t>预约登记</w:t>
      </w:r>
    </w:p>
    <w:p w:rsidR="00D36B5A" w:rsidRPr="00CB4E9E" w:rsidRDefault="00D36B5A">
      <w:pPr>
        <w:pStyle w:val="Heading1"/>
        <w:spacing w:before="54"/>
        <w:ind w:right="1741"/>
        <w:rPr>
          <w:rFonts w:cs="Times New Roman"/>
          <w:sz w:val="28"/>
          <w:szCs w:val="28"/>
        </w:rPr>
      </w:pPr>
      <w:r w:rsidRPr="00CB4E9E">
        <w:rPr>
          <w:rFonts w:hint="eastAsia"/>
          <w:sz w:val="28"/>
          <w:szCs w:val="28"/>
        </w:rPr>
        <w:t>（在家里</w:t>
      </w:r>
      <w:r>
        <w:rPr>
          <w:rFonts w:hint="eastAsia"/>
          <w:sz w:val="28"/>
          <w:szCs w:val="28"/>
        </w:rPr>
        <w:t>提前</w:t>
      </w:r>
      <w:r w:rsidRPr="00CB4E9E">
        <w:rPr>
          <w:rFonts w:hint="eastAsia"/>
          <w:sz w:val="28"/>
          <w:szCs w:val="28"/>
        </w:rPr>
        <w:t>预约好）</w:t>
      </w:r>
    </w:p>
    <w:p w:rsidR="00D36B5A" w:rsidRDefault="00D36B5A">
      <w:pPr>
        <w:pStyle w:val="Heading2"/>
        <w:rPr>
          <w:rFonts w:cs="Times New Roman"/>
        </w:rPr>
      </w:pPr>
      <w:r>
        <w:rPr>
          <w:rFonts w:hint="eastAsia"/>
        </w:rPr>
        <w:t>地点：三井街道文体活动中心（新北区前桥路与秦岭路交叉口东北</w:t>
      </w:r>
      <w:r>
        <w:t>100</w:t>
      </w:r>
      <w:r>
        <w:rPr>
          <w:rFonts w:hint="eastAsia"/>
        </w:rPr>
        <w:t>米）</w:t>
      </w:r>
    </w:p>
    <w:p w:rsidR="00D36B5A" w:rsidRDefault="00D36B5A">
      <w:pPr>
        <w:spacing w:before="266"/>
        <w:ind w:left="1122" w:right="1739"/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 w:rsidRPr="00C97A58">
        <w:rPr>
          <w:rFonts w:hint="eastAsia"/>
          <w:b/>
          <w:bCs/>
          <w:sz w:val="28"/>
          <w:szCs w:val="28"/>
        </w:rPr>
        <w:t>一楼排队</w:t>
      </w:r>
    </w:p>
    <w:p w:rsidR="00D36B5A" w:rsidRDefault="00D36B5A">
      <w:pPr>
        <w:pStyle w:val="BodyText"/>
        <w:rPr>
          <w:rFonts w:cs="Times New Roman"/>
          <w:b w:val="0"/>
          <w:bCs w:val="0"/>
          <w:sz w:val="15"/>
          <w:szCs w:val="15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55pt;margin-top:0;width:212.95pt;height:85.25pt;z-index:251656192;mso-wrap-distance-left:0;mso-wrap-distance-right:0;mso-position-vertical:top" filled="f">
            <v:textbox style="mso-next-textbox:#_x0000_s1026" inset="0,0,0,0">
              <w:txbxContent>
                <w:p w:rsidR="00D36B5A" w:rsidRPr="00C97A58" w:rsidRDefault="00D36B5A" w:rsidP="00C97A58">
                  <w:pPr>
                    <w:pStyle w:val="BodyText"/>
                    <w:spacing w:before="96"/>
                    <w:ind w:left="145"/>
                    <w:rPr>
                      <w:rFonts w:cs="Times New Roman"/>
                      <w:sz w:val="24"/>
                      <w:szCs w:val="24"/>
                    </w:rPr>
                  </w:pPr>
                  <w:r w:rsidRPr="00B57A8F">
                    <w:rPr>
                      <w:rFonts w:hint="eastAsia"/>
                      <w:spacing w:val="-13"/>
                      <w:sz w:val="24"/>
                      <w:szCs w:val="24"/>
                    </w:rPr>
                    <w:t>家长陪同学生一起现场签字登记，</w:t>
                  </w:r>
                  <w:r>
                    <w:rPr>
                      <w:rFonts w:hint="eastAsia"/>
                      <w:spacing w:val="-13"/>
                      <w:sz w:val="24"/>
                      <w:szCs w:val="24"/>
                    </w:rPr>
                    <w:t>准备好健康码、身份证，交承诺书、告家长书，过闸</w:t>
                  </w:r>
                  <w:r w:rsidRPr="00B57A8F">
                    <w:rPr>
                      <w:rFonts w:hint="eastAsia"/>
                      <w:spacing w:val="-13"/>
                      <w:sz w:val="24"/>
                      <w:szCs w:val="24"/>
                    </w:rPr>
                    <w:t>沿</w:t>
                  </w:r>
                  <w:r w:rsidRPr="00B57A8F">
                    <w:rPr>
                      <w:rFonts w:hint="eastAsia"/>
                      <w:spacing w:val="-2"/>
                      <w:sz w:val="24"/>
                      <w:szCs w:val="24"/>
                    </w:rPr>
                    <w:t>楼梯上至三楼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en-US"/>
        </w:rPr>
        <w:pict>
          <v:shape id="_x0000_s1027" style="position:absolute;margin-left:276.65pt;margin-top:12.2pt;width:36pt;height:70.2pt;z-index:-251661312;mso-wrap-distance-left:0;mso-wrap-distance-right:0;mso-position-horizontal-relative:page" coordorigin="5533,244" coordsize="720,1404" path="m5533,1297r180,l5713,244r360,l6073,1297r180,l5893,1648,5533,1297xe" filled="f">
            <v:path arrowok="t"/>
            <w10:wrap type="topAndBottom" anchorx="page"/>
          </v:shape>
        </w:pict>
      </w:r>
    </w:p>
    <w:p w:rsidR="00D36B5A" w:rsidRDefault="00D36B5A">
      <w:pPr>
        <w:pStyle w:val="BodyText"/>
        <w:spacing w:before="3"/>
        <w:rPr>
          <w:rFonts w:cs="Times New Roman"/>
          <w:b w:val="0"/>
          <w:bCs w:val="0"/>
          <w:sz w:val="35"/>
          <w:szCs w:val="35"/>
        </w:rPr>
      </w:pPr>
    </w:p>
    <w:p w:rsidR="00D36B5A" w:rsidRDefault="00D36B5A">
      <w:pPr>
        <w:spacing w:before="1"/>
        <w:ind w:left="1122" w:right="1742"/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接种疫苗</w:t>
      </w:r>
    </w:p>
    <w:p w:rsidR="00D36B5A" w:rsidRPr="00C97A58" w:rsidRDefault="00D36B5A">
      <w:pPr>
        <w:spacing w:before="1"/>
        <w:ind w:left="1122" w:right="1742"/>
        <w:jc w:val="center"/>
        <w:rPr>
          <w:rFonts w:cs="Times New Roman"/>
          <w:b/>
          <w:bCs/>
          <w:sz w:val="28"/>
          <w:szCs w:val="28"/>
        </w:rPr>
      </w:pPr>
      <w:r w:rsidRPr="00C97A58">
        <w:rPr>
          <w:rFonts w:hint="eastAsia"/>
          <w:b/>
          <w:bCs/>
          <w:spacing w:val="-7"/>
          <w:sz w:val="28"/>
          <w:szCs w:val="28"/>
        </w:rPr>
        <w:t>地点：三楼接种</w:t>
      </w:r>
    </w:p>
    <w:p w:rsidR="00D36B5A" w:rsidRDefault="00D36B5A">
      <w:pPr>
        <w:pStyle w:val="BodyText"/>
        <w:rPr>
          <w:rFonts w:cs="Times New Roman"/>
          <w:b w:val="0"/>
          <w:bCs w:val="0"/>
          <w:sz w:val="16"/>
          <w:szCs w:val="16"/>
        </w:rPr>
      </w:pPr>
      <w:r>
        <w:rPr>
          <w:noProof/>
          <w:lang w:val="en-US"/>
        </w:rPr>
        <w:pict>
          <v:shape id="_x0000_s1028" style="position:absolute;margin-left:277.3pt;margin-top:12.9pt;width:37.35pt;height:71.3pt;z-index:-251659264;mso-wrap-distance-left:0;mso-wrap-distance-right:0;mso-position-horizontal-relative:page" coordorigin="5546,258" coordsize="747,1426" path="m5546,1327r187,l5733,258r373,l6106,1327r187,l5919,1684,5546,1327xe" filled="f">
            <v:path arrowok="t"/>
            <w10:wrap type="topAndBottom" anchorx="page"/>
          </v:shape>
        </w:pict>
      </w:r>
      <w:r>
        <w:rPr>
          <w:noProof/>
          <w:lang w:val="en-US"/>
        </w:rPr>
        <w:pict>
          <v:shape id="_x0000_s1029" type="#_x0000_t202" style="position:absolute;margin-left:329.25pt;margin-top:20.4pt;width:187.15pt;height:43.75pt;z-index:-251658240;mso-wrap-distance-left:0;mso-wrap-distance-right:0;mso-position-horizontal-relative:page" filled="f">
            <v:textbox inset="0,0,0,0">
              <w:txbxContent>
                <w:p w:rsidR="00D36B5A" w:rsidRDefault="00D36B5A">
                  <w:pPr>
                    <w:pStyle w:val="BodyText"/>
                    <w:spacing w:before="95" w:line="276" w:lineRule="auto"/>
                    <w:ind w:left="145" w:right="32"/>
                    <w:rPr>
                      <w:rFonts w:cs="Times New Roman"/>
                    </w:rPr>
                  </w:pPr>
                  <w:r>
                    <w:rPr>
                      <w:rFonts w:hint="eastAsia"/>
                      <w:spacing w:val="-7"/>
                    </w:rPr>
                    <w:t>三楼接种室接种疫苗，疫苗接种完毕，进</w:t>
                  </w:r>
                  <w:r>
                    <w:rPr>
                      <w:rFonts w:hint="eastAsia"/>
                      <w:spacing w:val="-6"/>
                    </w:rPr>
                    <w:t>入留观室，留观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cs="Times New Roman"/>
                    </w:rPr>
                    <w:t>30</w:t>
                  </w:r>
                  <w:r>
                    <w:rPr>
                      <w:rFonts w:ascii="Times New Roman" w:hint="eastAsia"/>
                    </w:rPr>
                    <w:t>分钟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  <w10:wrap type="topAndBottom" anchorx="page"/>
          </v:shape>
        </w:pict>
      </w:r>
    </w:p>
    <w:p w:rsidR="00D36B5A" w:rsidRDefault="00D36B5A">
      <w:pPr>
        <w:pStyle w:val="BodyText"/>
        <w:spacing w:before="6"/>
        <w:rPr>
          <w:rFonts w:cs="Times New Roman"/>
          <w:b w:val="0"/>
          <w:bCs w:val="0"/>
          <w:sz w:val="32"/>
          <w:szCs w:val="32"/>
        </w:rPr>
      </w:pPr>
    </w:p>
    <w:p w:rsidR="00D36B5A" w:rsidRDefault="00D36B5A">
      <w:pPr>
        <w:ind w:left="1122" w:right="1742"/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休息留观</w:t>
      </w:r>
    </w:p>
    <w:p w:rsidR="00D36B5A" w:rsidRDefault="00D36B5A">
      <w:pPr>
        <w:spacing w:before="270"/>
        <w:ind w:left="1122" w:right="1744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地点：三楼留观</w:t>
      </w:r>
    </w:p>
    <w:p w:rsidR="00D36B5A" w:rsidRDefault="00D36B5A">
      <w:pPr>
        <w:pStyle w:val="BodyText"/>
        <w:spacing w:before="10"/>
        <w:rPr>
          <w:rFonts w:cs="Times New Roman"/>
          <w:b w:val="0"/>
          <w:bCs w:val="0"/>
          <w:sz w:val="29"/>
          <w:szCs w:val="29"/>
        </w:rPr>
      </w:pPr>
      <w:r>
        <w:rPr>
          <w:noProof/>
          <w:lang w:val="en-US"/>
        </w:rPr>
        <w:pict>
          <v:shape id="_x0000_s1030" style="position:absolute;margin-left:272.8pt;margin-top:21.45pt;width:40.35pt;height:70.55pt;z-index:-251657216;mso-wrap-distance-left:0;mso-wrap-distance-right:0;mso-position-horizontal-relative:page" coordorigin="5456,429" coordsize="807,1411" path="m5456,1487r202,l5658,429r403,l6061,1487r202,l5859,1840,5456,1487xe" filled="f">
            <v:path arrowok="t"/>
            <w10:wrap type="topAndBottom" anchorx="page"/>
          </v:shape>
        </w:pict>
      </w:r>
      <w:r>
        <w:rPr>
          <w:noProof/>
          <w:lang w:val="en-US"/>
        </w:rPr>
        <w:pict>
          <v:shape id="_x0000_s1031" type="#_x0000_t202" style="position:absolute;margin-left:334.1pt;margin-top:35.05pt;width:165pt;height:43.75pt;z-index:-251656192;mso-wrap-distance-left:0;mso-wrap-distance-right:0;mso-position-horizontal-relative:page" filled="f">
            <v:textbox inset="0,0,0,0">
              <w:txbxContent>
                <w:p w:rsidR="00D36B5A" w:rsidRDefault="00D36B5A">
                  <w:pPr>
                    <w:pStyle w:val="BodyText"/>
                    <w:spacing w:before="97" w:line="278" w:lineRule="auto"/>
                    <w:ind w:left="144" w:right="9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留观半小时后登记信息，学生从出口有序离开。</w:t>
                  </w:r>
                </w:p>
              </w:txbxContent>
            </v:textbox>
            <w10:wrap type="topAndBottom" anchorx="page"/>
          </v:shape>
        </w:pict>
      </w:r>
    </w:p>
    <w:p w:rsidR="00D36B5A" w:rsidRDefault="00D36B5A">
      <w:pPr>
        <w:pStyle w:val="BodyText"/>
        <w:spacing w:before="4"/>
        <w:rPr>
          <w:rFonts w:cs="Times New Roman"/>
          <w:b w:val="0"/>
          <w:bCs w:val="0"/>
          <w:sz w:val="20"/>
          <w:szCs w:val="20"/>
        </w:rPr>
      </w:pPr>
    </w:p>
    <w:p w:rsidR="00D36B5A" w:rsidRDefault="00D36B5A">
      <w:pPr>
        <w:ind w:left="1122" w:right="1742"/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平安离开</w:t>
      </w:r>
    </w:p>
    <w:sectPr w:rsidR="00D36B5A" w:rsidSect="00331FD6">
      <w:type w:val="continuous"/>
      <w:pgSz w:w="11910" w:h="16840"/>
      <w:pgMar w:top="880" w:right="11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8B"/>
    <w:rsid w:val="00124B4E"/>
    <w:rsid w:val="00331FD6"/>
    <w:rsid w:val="005217AB"/>
    <w:rsid w:val="007241A1"/>
    <w:rsid w:val="008F14F3"/>
    <w:rsid w:val="00A05884"/>
    <w:rsid w:val="00A2418B"/>
    <w:rsid w:val="00B57A8F"/>
    <w:rsid w:val="00C0328D"/>
    <w:rsid w:val="00C97A58"/>
    <w:rsid w:val="00CB4E9E"/>
    <w:rsid w:val="00CD0FB6"/>
    <w:rsid w:val="00D179BC"/>
    <w:rsid w:val="00D36B5A"/>
    <w:rsid w:val="00DC515F"/>
    <w:rsid w:val="00E2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D6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paragraph" w:styleId="Heading1">
    <w:name w:val="heading 1"/>
    <w:basedOn w:val="Normal"/>
    <w:link w:val="Heading1Char"/>
    <w:uiPriority w:val="99"/>
    <w:qFormat/>
    <w:rsid w:val="00331FD6"/>
    <w:pPr>
      <w:ind w:left="1122" w:right="1742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31FD6"/>
    <w:pPr>
      <w:spacing w:before="269"/>
      <w:ind w:left="1122" w:right="174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44"/>
    <w:rPr>
      <w:rFonts w:ascii="宋体" w:hAnsi="宋体" w:cs="宋体"/>
      <w:b/>
      <w:bCs/>
      <w:kern w:val="44"/>
      <w:sz w:val="44"/>
      <w:szCs w:val="44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D44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table" w:customStyle="1" w:styleId="TableNormal1">
    <w:name w:val="Table Normal1"/>
    <w:uiPriority w:val="99"/>
    <w:semiHidden/>
    <w:rsid w:val="00331FD6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31FD6"/>
    <w:pPr>
      <w:spacing w:before="5"/>
    </w:pPr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D44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331FD6"/>
  </w:style>
  <w:style w:type="paragraph" w:customStyle="1" w:styleId="TableParagraph">
    <w:name w:val="Table Paragraph"/>
    <w:basedOn w:val="Normal"/>
    <w:uiPriority w:val="99"/>
    <w:rsid w:val="00331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18</Words>
  <Characters>107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8月2日新冠疫苗接种流程示意图</dc:title>
  <dc:subject/>
  <dc:creator>admin</dc:creator>
  <cp:keywords/>
  <dc:description/>
  <cp:lastModifiedBy>MC SYSTEM</cp:lastModifiedBy>
  <cp:revision>11</cp:revision>
  <dcterms:created xsi:type="dcterms:W3CDTF">2021-07-30T07:09:00Z</dcterms:created>
  <dcterms:modified xsi:type="dcterms:W3CDTF">2021-07-31T01:49:00Z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