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ED" w:rsidRDefault="00860EED" w:rsidP="00116607">
      <w:pPr>
        <w:spacing w:line="22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芙蓉</w:t>
      </w:r>
      <w:r w:rsidRPr="00116607">
        <w:rPr>
          <w:rFonts w:hint="eastAsia"/>
          <w:b/>
          <w:sz w:val="24"/>
          <w:szCs w:val="24"/>
        </w:rPr>
        <w:t>初中进出校园人员登记表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2236"/>
        <w:gridCol w:w="1236"/>
        <w:gridCol w:w="1206"/>
        <w:gridCol w:w="30"/>
        <w:gridCol w:w="1246"/>
        <w:gridCol w:w="1407"/>
        <w:gridCol w:w="10"/>
      </w:tblGrid>
      <w:tr w:rsidR="00860EED" w:rsidRPr="00956CE2" w:rsidTr="00956CE2">
        <w:trPr>
          <w:trHeight w:val="368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sz w:val="21"/>
                <w:szCs w:val="21"/>
              </w:rPr>
            </w:pPr>
            <w:r w:rsidRPr="00956CE2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sz w:val="21"/>
                <w:szCs w:val="21"/>
              </w:rPr>
            </w:pPr>
            <w:r w:rsidRPr="00956CE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sz w:val="21"/>
                <w:szCs w:val="21"/>
              </w:rPr>
            </w:pPr>
            <w:r w:rsidRPr="00956CE2">
              <w:rPr>
                <w:rFonts w:hint="eastAsia"/>
                <w:sz w:val="21"/>
                <w:szCs w:val="21"/>
              </w:rPr>
              <w:t>进校原因</w:t>
            </w: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sz w:val="21"/>
                <w:szCs w:val="21"/>
              </w:rPr>
            </w:pPr>
            <w:r w:rsidRPr="00956CE2">
              <w:rPr>
                <w:rFonts w:hint="eastAsia"/>
                <w:sz w:val="21"/>
                <w:szCs w:val="21"/>
              </w:rPr>
              <w:t>进校时间</w:t>
            </w:r>
          </w:p>
        </w:tc>
        <w:tc>
          <w:tcPr>
            <w:tcW w:w="1236" w:type="dxa"/>
            <w:gridSpan w:val="2"/>
          </w:tcPr>
          <w:p w:rsidR="00860EED" w:rsidRPr="00956CE2" w:rsidRDefault="00860EED" w:rsidP="00956CE2">
            <w:pPr>
              <w:spacing w:after="0"/>
              <w:rPr>
                <w:sz w:val="21"/>
                <w:szCs w:val="21"/>
              </w:rPr>
            </w:pPr>
            <w:r w:rsidRPr="00956CE2">
              <w:rPr>
                <w:rFonts w:hint="eastAsia"/>
                <w:sz w:val="21"/>
                <w:szCs w:val="21"/>
              </w:rPr>
              <w:t>离校时间</w:t>
            </w:r>
          </w:p>
        </w:tc>
        <w:tc>
          <w:tcPr>
            <w:tcW w:w="1246" w:type="dxa"/>
          </w:tcPr>
          <w:p w:rsidR="00860EED" w:rsidRPr="00956CE2" w:rsidRDefault="00860EED" w:rsidP="00956CE2">
            <w:pPr>
              <w:spacing w:after="0"/>
              <w:rPr>
                <w:sz w:val="21"/>
                <w:szCs w:val="21"/>
              </w:rPr>
            </w:pPr>
            <w:r w:rsidRPr="00956CE2">
              <w:rPr>
                <w:rFonts w:hint="eastAsia"/>
                <w:sz w:val="21"/>
                <w:szCs w:val="21"/>
              </w:rPr>
              <w:t>体温</w:t>
            </w:r>
          </w:p>
        </w:tc>
        <w:tc>
          <w:tcPr>
            <w:tcW w:w="1417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sz w:val="21"/>
                <w:szCs w:val="21"/>
              </w:rPr>
            </w:pPr>
            <w:r w:rsidRPr="00956CE2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100" w:afterAutospacing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  <w:tr w:rsidR="00860EED" w:rsidRPr="00956CE2" w:rsidTr="00956CE2">
        <w:trPr>
          <w:gridAfter w:val="1"/>
          <w:wAfter w:w="10" w:type="dxa"/>
          <w:trHeight w:val="567"/>
        </w:trPr>
        <w:tc>
          <w:tcPr>
            <w:tcW w:w="81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860EED" w:rsidRPr="00956CE2" w:rsidRDefault="00860EED" w:rsidP="00956CE2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</w:tr>
    </w:tbl>
    <w:p w:rsidR="00860EED" w:rsidRPr="00116607" w:rsidRDefault="00860EED" w:rsidP="00977442">
      <w:pPr>
        <w:spacing w:beforeLines="50" w:afterLines="100" w:line="2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sectPr w:rsidR="00860EED" w:rsidRPr="00116607" w:rsidSect="00B4117F">
      <w:pgSz w:w="11907" w:h="16670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16607"/>
    <w:rsid w:val="00246F13"/>
    <w:rsid w:val="00323B43"/>
    <w:rsid w:val="003D37D8"/>
    <w:rsid w:val="00426133"/>
    <w:rsid w:val="004358AB"/>
    <w:rsid w:val="00713EB8"/>
    <w:rsid w:val="007C5861"/>
    <w:rsid w:val="00860EED"/>
    <w:rsid w:val="008B7726"/>
    <w:rsid w:val="00956CE2"/>
    <w:rsid w:val="00977442"/>
    <w:rsid w:val="00B4117F"/>
    <w:rsid w:val="00C80224"/>
    <w:rsid w:val="00D31D50"/>
    <w:rsid w:val="00F8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66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117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17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zhy</cp:lastModifiedBy>
  <cp:revision>4</cp:revision>
  <cp:lastPrinted>2020-03-07T01:11:00Z</cp:lastPrinted>
  <dcterms:created xsi:type="dcterms:W3CDTF">2008-09-11T17:20:00Z</dcterms:created>
  <dcterms:modified xsi:type="dcterms:W3CDTF">2020-08-22T01:11:00Z</dcterms:modified>
</cp:coreProperties>
</file>